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9B" w:rsidRDefault="0056209B" w:rsidP="005620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</w:pPr>
      <w:bookmarkStart w:id="0" w:name="_GoBack"/>
      <w:bookmarkEnd w:id="0"/>
    </w:p>
    <w:p w:rsidR="0056209B" w:rsidRPr="0056209B" w:rsidRDefault="0056209B" w:rsidP="005620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</w:pPr>
      <w:r w:rsidRPr="0056209B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>Plán rozvoje mateřské školy</w:t>
      </w:r>
    </w:p>
    <w:p w:rsidR="0056209B" w:rsidRPr="0056209B" w:rsidRDefault="0056209B" w:rsidP="005620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</w:pPr>
      <w:r w:rsidRPr="0056209B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>na období 2023 -202</w:t>
      </w:r>
      <w:r w:rsidR="003A54BA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>7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6209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Plán vychází z analýzy současného stavu a jejím záměrem je nastínit specifický směr.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620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Materiální zabezpečení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postupně doplňovat mateřskou školu o zajímavé výukové pomůcky a materiál tak, aby odpovídal věku předškolních dětí.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Vybavit mateřskou školu moderními technologiemi (tablety, </w:t>
      </w:r>
      <w:proofErr w:type="spell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inter.tabule</w:t>
      </w:r>
      <w:proofErr w:type="spell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…)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Naplánovat výměnu staršího splachovacího systému, určeného pro hygienu (výměna </w:t>
      </w:r>
      <w:proofErr w:type="gram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splachovadel, 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kohoutků</w:t>
      </w:r>
      <w:proofErr w:type="gram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Průběžně doplňovat chybějící nádobí (misky na polévku, hrníčky, příbory…) dle počtu dětí.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vybavit třídu: vyšší židličky a stůl přiměřené věku a výšce dítěte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Prostředí zahrady doplnit o prvky z vrbových staveb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Kácení vzrostlých borovic, nahradit je prvky pro letní výuku (altánky, </w:t>
      </w:r>
      <w:proofErr w:type="spell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přístrešky</w:t>
      </w:r>
      <w:proofErr w:type="spell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zvelebit prostředí školní zahrady novými herními prvky </w:t>
      </w:r>
      <w:proofErr w:type="spellStart"/>
      <w:proofErr w:type="gram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př.pískoviště</w:t>
      </w:r>
      <w:proofErr w:type="spellEnd"/>
      <w:proofErr w:type="gram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vhodnou plachtou, zahradní domeček…)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najít nový prostor pro skladování lůžkovin a lehátek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620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Spolupráce se základní školou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vzájemně si předávat zkušeností (porady, společné </w:t>
      </w:r>
      <w:proofErr w:type="gram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sdílení..)</w:t>
      </w:r>
      <w:proofErr w:type="gram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vytvářet podmínky pro plynulý přechod dítěte z mateřské školy do základní školy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naplánovat návštěvy ve škole – příprava předškoláků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společně se účastnit </w:t>
      </w:r>
      <w:proofErr w:type="spell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předplaveckého</w:t>
      </w:r>
      <w:proofErr w:type="spell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výcviku na Plovárně v Hranicích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společně se účastnit divadelních představení v Ostravě, Novém Jičíně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pravidelně zjišťovat, zda děti, které </w:t>
      </w:r>
      <w:proofErr w:type="gram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opustily</w:t>
      </w:r>
      <w:proofErr w:type="gram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mateřskou školu </w:t>
      </w:r>
      <w:proofErr w:type="gram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proofErr w:type="gram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základní školu dobře připraveny </w:t>
      </w:r>
    </w:p>
    <w:p w:rsidR="00A37529" w:rsidRDefault="00A37529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37529" w:rsidRDefault="00A37529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37529" w:rsidRDefault="00A37529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620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Spolupráce na veřejnosti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organizovat informativní schůzky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prezentovat mateřskou školu (besídky, vystoupení pro </w:t>
      </w:r>
      <w:proofErr w:type="spellStart"/>
      <w:proofErr w:type="gram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občany,zápis</w:t>
      </w:r>
      <w:proofErr w:type="spellEnd"/>
      <w:proofErr w:type="gram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webové stránky)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organizovat akce pro děti a rodiče – Lampiónový průvod, Vánoční ladění, Velikonoční dílna, Zahradní slavnost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620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Spolupráce s rodiči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používat moderní technologie při běžné komunikaci s rodiči (aplikace </w:t>
      </w:r>
      <w:proofErr w:type="spell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lyfle</w:t>
      </w:r>
      <w:proofErr w:type="spell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…)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organizovat akce pro celou rodinu (společné výlety, exkurze…)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vycházet </w:t>
      </w:r>
      <w:proofErr w:type="spell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vstříct</w:t>
      </w:r>
      <w:proofErr w:type="spell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dětem se zdravotním nebo sociálním znevýhodněním (inkluze)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620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Výchova a vzdělávání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podporovat individualitu každého dítěte, vytvořit portfolio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vést děti ke zdravému životnímu stylu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vnášet do výchovně vzdělávacího procesu prvky prožitkové pedagogiky.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upevňovat základní rituály (pozdravit, děkovat, základny slušného chování)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vést s rodiči průběžné individuální rozhovory o dětech </w:t>
      </w: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předškolní dětí vybavit po všech stránkách rozvoje, ověřit nabyté schopnosti pomocí diagnostických metod </w:t>
      </w:r>
    </w:p>
    <w:p w:rsid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vzdělávat se na seminářích, získané zkušenosti předávat ostatním pracovníkům školy </w:t>
      </w:r>
    </w:p>
    <w:p w:rsid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209B" w:rsidRPr="0056209B" w:rsidRDefault="0056209B" w:rsidP="00562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17.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proofErr w:type="gramEnd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</w:t>
      </w:r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Vypracovala: Bc. Marie </w:t>
      </w:r>
      <w:proofErr w:type="spellStart"/>
      <w:r w:rsidRP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Haitlov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proofErr w:type="spellEnd"/>
    </w:p>
    <w:p w:rsidR="00B74E6B" w:rsidRDefault="00B74E6B"/>
    <w:sectPr w:rsidR="00B74E6B" w:rsidSect="00472C16">
      <w:headerReference w:type="default" r:id="rId8"/>
      <w:pgSz w:w="11906" w:h="16838"/>
      <w:pgMar w:top="720" w:right="720" w:bottom="720" w:left="720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4F" w:rsidRDefault="00E6064F" w:rsidP="006B647C">
      <w:pPr>
        <w:spacing w:after="0" w:line="240" w:lineRule="auto"/>
      </w:pPr>
      <w:r>
        <w:separator/>
      </w:r>
    </w:p>
  </w:endnote>
  <w:endnote w:type="continuationSeparator" w:id="0">
    <w:p w:rsidR="00E6064F" w:rsidRDefault="00E6064F" w:rsidP="006B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4F" w:rsidRDefault="00E6064F" w:rsidP="006B647C">
      <w:pPr>
        <w:spacing w:after="0" w:line="240" w:lineRule="auto"/>
      </w:pPr>
      <w:r>
        <w:separator/>
      </w:r>
    </w:p>
  </w:footnote>
  <w:footnote w:type="continuationSeparator" w:id="0">
    <w:p w:rsidR="00E6064F" w:rsidRDefault="00E6064F" w:rsidP="006B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7C" w:rsidRPr="00472C16" w:rsidRDefault="006B647C" w:rsidP="001E308D">
    <w:pPr>
      <w:pStyle w:val="Normlnweb"/>
      <w:spacing w:before="0" w:beforeAutospacing="0" w:after="0" w:afterAutospacing="0"/>
      <w:jc w:val="center"/>
    </w:pPr>
    <w:r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2CEFF46C" wp14:editId="137F750C">
          <wp:simplePos x="0" y="0"/>
          <wp:positionH relativeFrom="column">
            <wp:posOffset>85725</wp:posOffset>
          </wp:positionH>
          <wp:positionV relativeFrom="paragraph">
            <wp:posOffset>-79375</wp:posOffset>
          </wp:positionV>
          <wp:extent cx="1190625" cy="1045210"/>
          <wp:effectExtent l="0" t="0" r="9525" b="2540"/>
          <wp:wrapTight wrapText="bothSides">
            <wp:wrapPolygon edited="0">
              <wp:start x="0" y="0"/>
              <wp:lineTo x="0" y="21259"/>
              <wp:lineTo x="21427" y="21259"/>
              <wp:lineTo x="2142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5F2">
      <w:rPr>
        <w:b/>
        <w:bCs/>
        <w:sz w:val="28"/>
        <w:szCs w:val="32"/>
      </w:rPr>
      <w:t xml:space="preserve">               </w:t>
    </w:r>
    <w:r w:rsidRPr="00472C16">
      <w:rPr>
        <w:b/>
        <w:bCs/>
      </w:rPr>
      <w:t>Základní škola a mateřská škola Olšovec, příspěvková organizace</w:t>
    </w:r>
  </w:p>
  <w:p w:rsidR="001E308D" w:rsidRDefault="001E308D" w:rsidP="001E308D">
    <w:pPr>
      <w:pStyle w:val="Normlnweb"/>
      <w:spacing w:before="0" w:beforeAutospacing="0" w:after="0" w:afterAutospacing="0"/>
      <w:jc w:val="center"/>
      <w:rPr>
        <w:sz w:val="20"/>
        <w:szCs w:val="20"/>
      </w:rPr>
    </w:pPr>
  </w:p>
  <w:p w:rsidR="006B647C" w:rsidRPr="001E308D" w:rsidRDefault="006B647C" w:rsidP="001E308D">
    <w:pPr>
      <w:pStyle w:val="Normlnweb"/>
      <w:spacing w:before="0" w:beforeAutospacing="0" w:after="0" w:afterAutospacing="0"/>
      <w:jc w:val="center"/>
      <w:rPr>
        <w:sz w:val="20"/>
        <w:szCs w:val="20"/>
      </w:rPr>
    </w:pPr>
    <w:r w:rsidRPr="001E308D">
      <w:rPr>
        <w:sz w:val="20"/>
        <w:szCs w:val="20"/>
      </w:rPr>
      <w:t>Olšovec 61, 753 01 Hranice, IČO : 70986185</w:t>
    </w:r>
  </w:p>
  <w:p w:rsidR="006B647C" w:rsidRPr="001E308D" w:rsidRDefault="00B435F2" w:rsidP="001E308D">
    <w:pPr>
      <w:pStyle w:val="Normlnweb"/>
      <w:spacing w:before="0" w:beforeAutospacing="0" w:after="0" w:afterAutospacing="0"/>
      <w:rPr>
        <w:sz w:val="20"/>
        <w:szCs w:val="20"/>
      </w:rPr>
    </w:pPr>
    <w:r w:rsidRPr="001E308D">
      <w:rPr>
        <w:sz w:val="20"/>
        <w:szCs w:val="20"/>
      </w:rPr>
      <w:t xml:space="preserve">                                        </w:t>
    </w:r>
    <w:r w:rsidR="00472C16" w:rsidRPr="001E308D">
      <w:rPr>
        <w:sz w:val="20"/>
        <w:szCs w:val="20"/>
      </w:rPr>
      <w:t xml:space="preserve">                          </w:t>
    </w:r>
    <w:r w:rsidRPr="001E308D">
      <w:rPr>
        <w:sz w:val="20"/>
        <w:szCs w:val="20"/>
      </w:rPr>
      <w:t xml:space="preserve">   </w:t>
    </w:r>
    <w:r w:rsidR="006B647C" w:rsidRPr="001E308D">
      <w:rPr>
        <w:sz w:val="20"/>
        <w:szCs w:val="20"/>
      </w:rPr>
      <w:t xml:space="preserve"> tel. MŠ 739 169 </w:t>
    </w:r>
    <w:r w:rsidR="00472C16" w:rsidRPr="001E308D">
      <w:rPr>
        <w:sz w:val="20"/>
        <w:szCs w:val="20"/>
      </w:rPr>
      <w:t>214, 581 11 00 87,  tel. ZŠ 581 </w:t>
    </w:r>
    <w:r w:rsidR="006B647C" w:rsidRPr="001E308D">
      <w:rPr>
        <w:sz w:val="20"/>
        <w:szCs w:val="20"/>
      </w:rPr>
      <w:t>1</w:t>
    </w:r>
    <w:r w:rsidR="00472C16" w:rsidRPr="001E308D">
      <w:rPr>
        <w:sz w:val="20"/>
        <w:szCs w:val="20"/>
      </w:rPr>
      <w:t>1</w:t>
    </w:r>
    <w:r w:rsidR="006B647C" w:rsidRPr="001E308D">
      <w:rPr>
        <w:sz w:val="20"/>
        <w:szCs w:val="20"/>
      </w:rPr>
      <w:t>0</w:t>
    </w:r>
    <w:r w:rsidR="00472C16" w:rsidRPr="001E308D">
      <w:rPr>
        <w:sz w:val="20"/>
        <w:szCs w:val="20"/>
      </w:rPr>
      <w:t xml:space="preserve"> 0</w:t>
    </w:r>
    <w:r w:rsidR="006B647C" w:rsidRPr="001E308D">
      <w:rPr>
        <w:sz w:val="20"/>
        <w:szCs w:val="20"/>
      </w:rPr>
      <w:t>18</w:t>
    </w:r>
  </w:p>
  <w:p w:rsidR="006B647C" w:rsidRPr="001E308D" w:rsidRDefault="006B647C" w:rsidP="001E308D">
    <w:pPr>
      <w:pStyle w:val="Normlnweb"/>
      <w:spacing w:before="0" w:beforeAutospacing="0" w:after="0" w:afterAutospacing="0"/>
      <w:jc w:val="center"/>
      <w:rPr>
        <w:sz w:val="20"/>
        <w:szCs w:val="20"/>
      </w:rPr>
    </w:pPr>
    <w:r w:rsidRPr="001E308D">
      <w:rPr>
        <w:sz w:val="20"/>
        <w:szCs w:val="20"/>
      </w:rPr>
      <w:t xml:space="preserve">e-mail: </w:t>
    </w:r>
    <w:hyperlink r:id="rId2" w:history="1">
      <w:r w:rsidR="00B435F2" w:rsidRPr="001E308D">
        <w:rPr>
          <w:rStyle w:val="Hypertextovodkaz"/>
          <w:sz w:val="20"/>
          <w:szCs w:val="20"/>
        </w:rPr>
        <w:t>zsolsovec@seznam.cz</w:t>
      </w:r>
    </w:hyperlink>
    <w:r w:rsidR="00B435F2" w:rsidRPr="001E308D">
      <w:rPr>
        <w:sz w:val="20"/>
        <w:szCs w:val="20"/>
      </w:rPr>
      <w:t xml:space="preserve">, </w:t>
    </w:r>
    <w:hyperlink r:id="rId3" w:tgtFrame="_blank" w:history="1">
      <w:r w:rsidRPr="001E308D">
        <w:rPr>
          <w:rStyle w:val="Hypertextovodkaz"/>
          <w:sz w:val="20"/>
          <w:szCs w:val="20"/>
        </w:rPr>
        <w:t>www.zsolsovec.cz</w:t>
      </w:r>
    </w:hyperlink>
    <w:r w:rsidRPr="001E308D">
      <w:rPr>
        <w:sz w:val="20"/>
        <w:szCs w:val="20"/>
      </w:rPr>
      <w:t>, ID zqxmf4</w:t>
    </w:r>
    <w:r w:rsidR="007D560E">
      <w:rPr>
        <w:sz w:val="20"/>
        <w:szCs w:val="20"/>
      </w:rPr>
      <w:t>i</w:t>
    </w:r>
  </w:p>
  <w:p w:rsidR="006B647C" w:rsidRDefault="006B64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9B"/>
    <w:rsid w:val="0005249E"/>
    <w:rsid w:val="00152BC5"/>
    <w:rsid w:val="001E308D"/>
    <w:rsid w:val="003A54BA"/>
    <w:rsid w:val="00420B78"/>
    <w:rsid w:val="00472C16"/>
    <w:rsid w:val="0056209B"/>
    <w:rsid w:val="006B647C"/>
    <w:rsid w:val="006D2EF0"/>
    <w:rsid w:val="007D560E"/>
    <w:rsid w:val="009C56EE"/>
    <w:rsid w:val="00A31A40"/>
    <w:rsid w:val="00A37529"/>
    <w:rsid w:val="00B2297F"/>
    <w:rsid w:val="00B435F2"/>
    <w:rsid w:val="00B74E6B"/>
    <w:rsid w:val="00BB6A8B"/>
    <w:rsid w:val="00C120B8"/>
    <w:rsid w:val="00E20FAA"/>
    <w:rsid w:val="00E6064F"/>
    <w:rsid w:val="00E61BD3"/>
    <w:rsid w:val="00EC19F6"/>
    <w:rsid w:val="00F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47C"/>
  </w:style>
  <w:style w:type="paragraph" w:styleId="Zpat">
    <w:name w:val="footer"/>
    <w:basedOn w:val="Normln"/>
    <w:link w:val="Zpat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47C"/>
  </w:style>
  <w:style w:type="paragraph" w:styleId="Normlnweb">
    <w:name w:val="Normal (Web)"/>
    <w:basedOn w:val="Normln"/>
    <w:uiPriority w:val="99"/>
    <w:semiHidden/>
    <w:unhideWhenUsed/>
    <w:rsid w:val="006B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64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47C"/>
  </w:style>
  <w:style w:type="paragraph" w:styleId="Zpat">
    <w:name w:val="footer"/>
    <w:basedOn w:val="Normln"/>
    <w:link w:val="Zpat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47C"/>
  </w:style>
  <w:style w:type="paragraph" w:styleId="Normlnweb">
    <w:name w:val="Normal (Web)"/>
    <w:basedOn w:val="Normln"/>
    <w:uiPriority w:val="99"/>
    <w:semiHidden/>
    <w:unhideWhenUsed/>
    <w:rsid w:val="006B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6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olsovec.cz" TargetMode="External"/><Relationship Id="rId2" Type="http://schemas.openxmlformats.org/officeDocument/2006/relationships/hyperlink" Target="mailto:zsolsovec@seznam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Hlavi&#269;ka%20dokumentu%20&#353;kol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9E10-84BF-4C61-A01F-55456039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dokumentu školy</Template>
  <TotalTime>0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cp:lastPrinted>2020-04-27T09:46:00Z</cp:lastPrinted>
  <dcterms:created xsi:type="dcterms:W3CDTF">2023-04-18T08:41:00Z</dcterms:created>
  <dcterms:modified xsi:type="dcterms:W3CDTF">2023-04-18T08:41:00Z</dcterms:modified>
</cp:coreProperties>
</file>