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34B16" w14:textId="77777777" w:rsidR="00403F8B" w:rsidRDefault="00403F8B" w:rsidP="00C35C0B">
      <w:pPr>
        <w:rPr>
          <w:rFonts w:asciiTheme="minorHAnsi" w:hAnsiTheme="minorHAnsi" w:cstheme="minorHAnsi"/>
          <w:sz w:val="24"/>
        </w:rPr>
      </w:pPr>
    </w:p>
    <w:p w14:paraId="59B44EF3" w14:textId="623415B4" w:rsidR="00C35C0B" w:rsidRPr="00C35C0B" w:rsidRDefault="008D6B36" w:rsidP="00C35C0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</w:rPr>
        <w:t xml:space="preserve">Školní řád je uveřejněn na </w:t>
      </w:r>
      <w:hyperlink r:id="rId10" w:history="1">
        <w:r w:rsidRPr="00803E77">
          <w:rPr>
            <w:rStyle w:val="Hypertextovodkaz"/>
            <w:rFonts w:asciiTheme="minorHAnsi" w:hAnsiTheme="minorHAnsi" w:cstheme="minorHAnsi"/>
            <w:sz w:val="24"/>
          </w:rPr>
          <w:t>webových stránkách školy</w:t>
        </w:r>
      </w:hyperlink>
      <w:bookmarkStart w:id="0" w:name="_GoBack"/>
      <w:bookmarkEnd w:id="0"/>
    </w:p>
    <w:p w14:paraId="7545B6D0" w14:textId="77777777" w:rsidR="00C35C0B" w:rsidRDefault="00C35C0B" w:rsidP="00C35C0B">
      <w:pPr>
        <w:rPr>
          <w:rFonts w:asciiTheme="minorHAnsi" w:hAnsiTheme="minorHAnsi" w:cstheme="minorHAnsi"/>
          <w:sz w:val="24"/>
          <w:szCs w:val="24"/>
        </w:rPr>
      </w:pPr>
    </w:p>
    <w:p w14:paraId="0E83310B" w14:textId="77777777" w:rsidR="00C35C0B" w:rsidRPr="00C35C0B" w:rsidRDefault="00C35C0B" w:rsidP="00C35C0B">
      <w:pPr>
        <w:rPr>
          <w:rFonts w:asciiTheme="minorHAnsi" w:hAnsiTheme="minorHAnsi" w:cstheme="minorHAnsi"/>
          <w:sz w:val="24"/>
          <w:szCs w:val="24"/>
        </w:rPr>
      </w:pPr>
    </w:p>
    <w:sectPr w:rsidR="00C35C0B" w:rsidRPr="00C35C0B" w:rsidSect="000D1B43">
      <w:headerReference w:type="default" r:id="rId11"/>
      <w:footerReference w:type="default" r:id="rId12"/>
      <w:pgSz w:w="11906" w:h="16838"/>
      <w:pgMar w:top="1985" w:right="1418" w:bottom="1474" w:left="1418" w:header="567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9CD0D" w14:textId="77777777" w:rsidR="00101F9C" w:rsidRDefault="00101F9C">
      <w:r>
        <w:separator/>
      </w:r>
    </w:p>
  </w:endnote>
  <w:endnote w:type="continuationSeparator" w:id="0">
    <w:p w14:paraId="5E479402" w14:textId="77777777" w:rsidR="00101F9C" w:rsidRDefault="0010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eamViewer15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CFC55" w14:textId="77777777" w:rsidR="00312BA8" w:rsidRDefault="00312BA8" w:rsidP="00312BA8">
    <w:pPr>
      <w:pStyle w:val="Zkladntext"/>
      <w:pBdr>
        <w:top w:val="single" w:sz="4" w:space="0" w:color="auto"/>
      </w:pBdr>
      <w:rPr>
        <w:b/>
        <w:bCs w:val="0"/>
        <w:sz w:val="18"/>
      </w:rPr>
    </w:pPr>
  </w:p>
  <w:p w14:paraId="39790A4B" w14:textId="77777777" w:rsidR="00312BA8" w:rsidRPr="000D1B43" w:rsidRDefault="00AA47DF" w:rsidP="00312BA8">
    <w:pPr>
      <w:pStyle w:val="Zkladntext"/>
      <w:pBdr>
        <w:top w:val="single" w:sz="4" w:space="0" w:color="auto"/>
      </w:pBdr>
      <w:rPr>
        <w:rFonts w:ascii="Arial" w:hAnsi="Arial" w:cs="Arial"/>
        <w:b/>
        <w:bCs w:val="0"/>
        <w:sz w:val="16"/>
      </w:rPr>
    </w:pPr>
    <w:r w:rsidRPr="000D1B43">
      <w:rPr>
        <w:rFonts w:ascii="Arial" w:hAnsi="Arial" w:cs="Arial"/>
        <w:b/>
        <w:sz w:val="16"/>
      </w:rPr>
      <w:t>IČO:</w:t>
    </w:r>
    <w:r w:rsidRPr="000D1B43">
      <w:rPr>
        <w:rFonts w:ascii="Arial" w:hAnsi="Arial" w:cs="Arial"/>
        <w:sz w:val="16"/>
      </w:rPr>
      <w:t xml:space="preserve"> 46 750</w:t>
    </w:r>
    <w:r w:rsidR="007A6019" w:rsidRPr="000D1B43">
      <w:rPr>
        <w:rFonts w:ascii="Arial" w:hAnsi="Arial" w:cs="Arial"/>
        <w:bCs w:val="0"/>
        <w:sz w:val="16"/>
      </w:rPr>
      <w:t> </w:t>
    </w:r>
    <w:r w:rsidRPr="000D1B43">
      <w:rPr>
        <w:rFonts w:ascii="Arial" w:hAnsi="Arial" w:cs="Arial"/>
        <w:sz w:val="16"/>
      </w:rPr>
      <w:t>045</w:t>
    </w:r>
    <w:r w:rsidR="007A6019" w:rsidRPr="000D1B43">
      <w:rPr>
        <w:rFonts w:ascii="Arial" w:hAnsi="Arial" w:cs="Arial"/>
        <w:b/>
        <w:bCs w:val="0"/>
        <w:sz w:val="16"/>
      </w:rPr>
      <w:t xml:space="preserve">, datová schránka: </w:t>
    </w:r>
    <w:r w:rsidR="007A6019" w:rsidRPr="000D1B43">
      <w:rPr>
        <w:rFonts w:ascii="Arial" w:hAnsi="Arial" w:cs="Arial"/>
        <w:bCs w:val="0"/>
        <w:sz w:val="16"/>
      </w:rPr>
      <w:t>4g82fbe</w:t>
    </w:r>
  </w:p>
  <w:p w14:paraId="738CA8AC" w14:textId="77777777" w:rsidR="00312BA8" w:rsidRPr="000D1B43" w:rsidRDefault="00312BA8" w:rsidP="00312BA8">
    <w:pPr>
      <w:pStyle w:val="Zkladntext"/>
      <w:pBdr>
        <w:top w:val="single" w:sz="4" w:space="0" w:color="auto"/>
      </w:pBdr>
      <w:rPr>
        <w:rFonts w:ascii="Arial" w:hAnsi="Arial" w:cs="Arial"/>
        <w:sz w:val="16"/>
      </w:rPr>
    </w:pPr>
    <w:r w:rsidRPr="000D1B43">
      <w:rPr>
        <w:rFonts w:ascii="Arial" w:hAnsi="Arial" w:cs="Arial"/>
        <w:b/>
        <w:bCs w:val="0"/>
        <w:sz w:val="16"/>
      </w:rPr>
      <w:t>tel.:</w:t>
    </w:r>
    <w:r w:rsidRPr="000D1B43">
      <w:rPr>
        <w:rFonts w:ascii="Arial" w:hAnsi="Arial" w:cs="Arial"/>
        <w:sz w:val="16"/>
      </w:rPr>
      <w:t xml:space="preserve"> 487 825 179, </w:t>
    </w:r>
    <w:r w:rsidRPr="000D1B43">
      <w:rPr>
        <w:rFonts w:ascii="Arial" w:hAnsi="Arial" w:cs="Arial"/>
        <w:b/>
        <w:bCs w:val="0"/>
        <w:sz w:val="16"/>
      </w:rPr>
      <w:t>tel/fax.:</w:t>
    </w:r>
    <w:r w:rsidRPr="000D1B43">
      <w:rPr>
        <w:rFonts w:ascii="Arial" w:hAnsi="Arial" w:cs="Arial"/>
        <w:sz w:val="16"/>
      </w:rPr>
      <w:t xml:space="preserve"> </w:t>
    </w:r>
    <w:r w:rsidR="006B73EF" w:rsidRPr="000D1B43">
      <w:rPr>
        <w:rFonts w:ascii="Arial" w:hAnsi="Arial" w:cs="Arial"/>
        <w:sz w:val="16"/>
      </w:rPr>
      <w:t>487 714 818</w:t>
    </w:r>
  </w:p>
  <w:p w14:paraId="762FCEFC" w14:textId="77777777" w:rsidR="00AA47DF" w:rsidRPr="000D1B43" w:rsidRDefault="00312BA8">
    <w:pPr>
      <w:pStyle w:val="Zpat"/>
      <w:jc w:val="center"/>
      <w:rPr>
        <w:rFonts w:ascii="Arial" w:hAnsi="Arial" w:cs="Arial"/>
        <w:sz w:val="18"/>
      </w:rPr>
    </w:pPr>
    <w:r w:rsidRPr="000D1B43">
      <w:rPr>
        <w:rFonts w:ascii="Arial" w:hAnsi="Arial" w:cs="Arial"/>
        <w:b/>
        <w:sz w:val="16"/>
      </w:rPr>
      <w:t>e-mail:</w:t>
    </w:r>
    <w:r w:rsidRPr="000D1B43">
      <w:rPr>
        <w:rFonts w:ascii="Arial" w:hAnsi="Arial" w:cs="Arial"/>
        <w:bCs/>
        <w:sz w:val="16"/>
      </w:rPr>
      <w:t xml:space="preserve"> </w:t>
    </w:r>
    <w:hyperlink r:id="rId1" w:anchor="zs-spicak.cz" w:history="1">
      <w:r w:rsidRPr="000D1B43">
        <w:rPr>
          <w:rStyle w:val="Hypertextovodkaz"/>
          <w:rFonts w:ascii="Arial" w:hAnsi="Arial" w:cs="Arial"/>
          <w:bCs/>
          <w:color w:val="auto"/>
          <w:sz w:val="16"/>
        </w:rPr>
        <w:t>skola</w:t>
      </w:r>
      <w:r w:rsidRPr="000D1B43">
        <w:rPr>
          <w:rStyle w:val="Hypertextovodkaz"/>
          <w:rFonts w:ascii="Arial" w:hAnsi="Arial" w:cs="Arial"/>
          <w:bCs/>
          <w:color w:val="auto"/>
          <w:sz w:val="16"/>
        </w:rPr>
        <w:sym w:font="Times New Roman" w:char="0040"/>
      </w:r>
      <w:r w:rsidRPr="000D1B43">
        <w:rPr>
          <w:rStyle w:val="Hypertextovodkaz"/>
          <w:rFonts w:ascii="Arial" w:hAnsi="Arial" w:cs="Arial"/>
          <w:bCs/>
          <w:color w:val="auto"/>
          <w:sz w:val="16"/>
        </w:rPr>
        <w:t>zs-spicak.cz</w:t>
      </w:r>
    </w:hyperlink>
    <w:r w:rsidRPr="000D1B43">
      <w:rPr>
        <w:rFonts w:ascii="Arial" w:hAnsi="Arial" w:cs="Arial"/>
        <w:bCs/>
        <w:sz w:val="16"/>
      </w:rPr>
      <w:t xml:space="preserve"> </w:t>
    </w:r>
    <w:r w:rsidR="00AA47DF" w:rsidRPr="000D1B43">
      <w:rPr>
        <w:rFonts w:ascii="Arial" w:hAnsi="Arial" w:cs="Arial"/>
        <w:b/>
        <w:sz w:val="16"/>
      </w:rPr>
      <w:t>www:</w:t>
    </w:r>
    <w:r w:rsidR="00AA47DF" w:rsidRPr="000D1B43">
      <w:rPr>
        <w:rFonts w:ascii="Arial" w:hAnsi="Arial" w:cs="Arial"/>
        <w:bCs/>
        <w:sz w:val="16"/>
      </w:rPr>
      <w:t xml:space="preserve"> </w:t>
    </w:r>
    <w:hyperlink r:id="rId2" w:history="1">
      <w:r w:rsidR="00AA47DF" w:rsidRPr="000D1B43">
        <w:rPr>
          <w:rStyle w:val="Hypertextovodkaz"/>
          <w:rFonts w:ascii="Arial" w:hAnsi="Arial" w:cs="Arial"/>
          <w:bCs/>
          <w:color w:val="auto"/>
          <w:sz w:val="16"/>
        </w:rPr>
        <w:t>http://www.zs-spicak.cz</w:t>
      </w:r>
    </w:hyperlink>
    <w:r w:rsidR="00AA47DF" w:rsidRPr="000D1B43">
      <w:rPr>
        <w:rFonts w:ascii="Arial" w:hAnsi="Arial" w:cs="Arial"/>
        <w:bCs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F0236" w14:textId="77777777" w:rsidR="00101F9C" w:rsidRDefault="00101F9C">
      <w:r>
        <w:separator/>
      </w:r>
    </w:p>
  </w:footnote>
  <w:footnote w:type="continuationSeparator" w:id="0">
    <w:p w14:paraId="2D4F2D7B" w14:textId="77777777" w:rsidR="00101F9C" w:rsidRDefault="0010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8199"/>
    </w:tblGrid>
    <w:tr w:rsidR="00AA47DF" w:rsidRPr="00CB495B" w14:paraId="5119C7B3" w14:textId="77777777" w:rsidTr="00CB495B">
      <w:trPr>
        <w:trHeight w:val="889"/>
      </w:trPr>
      <w:tc>
        <w:tcPr>
          <w:tcW w:w="1440" w:type="dxa"/>
          <w:vAlign w:val="center"/>
        </w:tcPr>
        <w:p w14:paraId="5ED98BB7" w14:textId="77777777" w:rsidR="00AA47DF" w:rsidRPr="00655C7B" w:rsidRDefault="00AA47DF" w:rsidP="00AC58A6">
          <w:pPr>
            <w:pStyle w:val="Zhlav"/>
            <w:rPr>
              <w:rFonts w:ascii="Garamond" w:hAnsi="Garamond"/>
              <w:b/>
              <w:sz w:val="40"/>
            </w:rPr>
          </w:pPr>
        </w:p>
      </w:tc>
      <w:tc>
        <w:tcPr>
          <w:tcW w:w="8199" w:type="dxa"/>
        </w:tcPr>
        <w:p w14:paraId="5AD1D368" w14:textId="77777777" w:rsidR="007A6019" w:rsidRPr="000D1B43" w:rsidRDefault="007A6019" w:rsidP="00F61531">
          <w:pPr>
            <w:spacing w:line="360" w:lineRule="auto"/>
            <w:ind w:right="-599"/>
            <w:rPr>
              <w:rFonts w:ascii="Arial" w:hAnsi="Arial" w:cs="Arial"/>
              <w:b/>
              <w:sz w:val="22"/>
              <w:szCs w:val="24"/>
            </w:rPr>
          </w:pPr>
          <w:r>
            <w:rPr>
              <w:rFonts w:ascii="TeamViewer15" w:hAnsi="TeamViewer15"/>
              <w:b/>
              <w:sz w:val="24"/>
              <w:szCs w:val="24"/>
            </w:rPr>
            <w:t xml:space="preserve">        </w:t>
          </w:r>
          <w:bookmarkStart w:id="1" w:name="_Hlk162938192"/>
          <w:r w:rsidR="00655C7B" w:rsidRPr="000D1B43">
            <w:rPr>
              <w:rFonts w:ascii="Arial" w:hAnsi="Arial" w:cs="Arial"/>
              <w:b/>
              <w:sz w:val="22"/>
              <w:szCs w:val="24"/>
            </w:rPr>
            <w:t xml:space="preserve">Základní škola, Česká Lípa, 28. </w:t>
          </w:r>
          <w:r w:rsidR="00CB495B" w:rsidRPr="000D1B43">
            <w:rPr>
              <w:rFonts w:ascii="Arial" w:hAnsi="Arial" w:cs="Arial"/>
              <w:b/>
              <w:sz w:val="22"/>
              <w:szCs w:val="24"/>
            </w:rPr>
            <w:t>ří</w:t>
          </w:r>
          <w:r w:rsidR="00655C7B" w:rsidRPr="000D1B43">
            <w:rPr>
              <w:rFonts w:ascii="Arial" w:hAnsi="Arial" w:cs="Arial"/>
              <w:b/>
              <w:sz w:val="22"/>
              <w:szCs w:val="24"/>
            </w:rPr>
            <w:t xml:space="preserve">jna </w:t>
          </w:r>
          <w:r w:rsidR="00CB495B" w:rsidRPr="000D1B43">
            <w:rPr>
              <w:rFonts w:ascii="Arial" w:hAnsi="Arial" w:cs="Arial"/>
              <w:b/>
              <w:sz w:val="22"/>
              <w:szCs w:val="24"/>
            </w:rPr>
            <w:t>273</w:t>
          </w:r>
          <w:r w:rsidR="00655C7B" w:rsidRPr="000D1B43">
            <w:rPr>
              <w:rFonts w:ascii="Arial" w:hAnsi="Arial" w:cs="Arial"/>
              <w:b/>
              <w:sz w:val="22"/>
              <w:szCs w:val="24"/>
            </w:rPr>
            <w:t>3, příspěvková organizace</w:t>
          </w:r>
        </w:p>
        <w:p w14:paraId="3EA81426" w14:textId="77777777" w:rsidR="00AA47DF" w:rsidRPr="007A6019" w:rsidRDefault="00655C7B" w:rsidP="00F61531">
          <w:pPr>
            <w:spacing w:line="360" w:lineRule="auto"/>
            <w:ind w:right="-599"/>
            <w:jc w:val="center"/>
            <w:rPr>
              <w:rFonts w:ascii="TeamViewer15" w:hAnsi="TeamViewer15"/>
              <w:b/>
              <w:sz w:val="24"/>
              <w:szCs w:val="24"/>
            </w:rPr>
          </w:pPr>
          <w:r w:rsidRPr="000D1B43">
            <w:rPr>
              <w:rFonts w:ascii="Arial" w:hAnsi="Arial" w:cs="Arial"/>
              <w:szCs w:val="22"/>
            </w:rPr>
            <w:t>28. října 2733, Česká Lípa,</w:t>
          </w:r>
          <w:r w:rsidR="00EE074E" w:rsidRPr="000D1B43">
            <w:rPr>
              <w:rFonts w:ascii="Arial" w:hAnsi="Arial" w:cs="Arial"/>
              <w:szCs w:val="22"/>
            </w:rPr>
            <w:t xml:space="preserve"> </w:t>
          </w:r>
          <w:r w:rsidRPr="000D1B43">
            <w:rPr>
              <w:rFonts w:ascii="Arial" w:hAnsi="Arial" w:cs="Arial"/>
              <w:szCs w:val="22"/>
            </w:rPr>
            <w:t>PSČ 470 06</w:t>
          </w:r>
          <w:bookmarkEnd w:id="1"/>
        </w:p>
      </w:tc>
    </w:tr>
  </w:tbl>
  <w:p w14:paraId="650F0C52" w14:textId="77777777" w:rsidR="00AA47DF" w:rsidRDefault="00CB495B" w:rsidP="000D1B43">
    <w:pPr>
      <w:pStyle w:val="Zhlav"/>
      <w:pBdr>
        <w:bottom w:val="single" w:sz="4" w:space="0" w:color="auto"/>
      </w:pBdr>
      <w:tabs>
        <w:tab w:val="clear" w:pos="4536"/>
        <w:tab w:val="clear" w:pos="9072"/>
        <w:tab w:val="right" w:pos="9070"/>
      </w:tabs>
      <w:rPr>
        <w:sz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editId="14C9B695">
          <wp:simplePos x="0" y="0"/>
          <wp:positionH relativeFrom="column">
            <wp:posOffset>-528320</wp:posOffset>
          </wp:positionH>
          <wp:positionV relativeFrom="paragraph">
            <wp:posOffset>-718820</wp:posOffset>
          </wp:positionV>
          <wp:extent cx="1614805" cy="564065"/>
          <wp:effectExtent l="0" t="0" r="4445" b="762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56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E3587"/>
    <w:multiLevelType w:val="hybridMultilevel"/>
    <w:tmpl w:val="48AECAC2"/>
    <w:lvl w:ilvl="0" w:tplc="DA92B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4A63"/>
    <w:multiLevelType w:val="hybridMultilevel"/>
    <w:tmpl w:val="CD606472"/>
    <w:lvl w:ilvl="0" w:tplc="CC626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14"/>
    <w:rsid w:val="0000287B"/>
    <w:rsid w:val="00010259"/>
    <w:rsid w:val="00013D38"/>
    <w:rsid w:val="0001731C"/>
    <w:rsid w:val="00021675"/>
    <w:rsid w:val="00021D8B"/>
    <w:rsid w:val="0003788C"/>
    <w:rsid w:val="000514DA"/>
    <w:rsid w:val="0005218F"/>
    <w:rsid w:val="000718BE"/>
    <w:rsid w:val="00071F98"/>
    <w:rsid w:val="00083E76"/>
    <w:rsid w:val="00086D08"/>
    <w:rsid w:val="00086F7B"/>
    <w:rsid w:val="00097014"/>
    <w:rsid w:val="000A30BC"/>
    <w:rsid w:val="000A547E"/>
    <w:rsid w:val="000B016F"/>
    <w:rsid w:val="000C4D00"/>
    <w:rsid w:val="000C53A4"/>
    <w:rsid w:val="000D1B43"/>
    <w:rsid w:val="000D3D87"/>
    <w:rsid w:val="000D6B75"/>
    <w:rsid w:val="000F585A"/>
    <w:rsid w:val="00101F9C"/>
    <w:rsid w:val="0010683B"/>
    <w:rsid w:val="00126875"/>
    <w:rsid w:val="00141FAF"/>
    <w:rsid w:val="00161D10"/>
    <w:rsid w:val="001713E7"/>
    <w:rsid w:val="0017729A"/>
    <w:rsid w:val="00184729"/>
    <w:rsid w:val="00186F66"/>
    <w:rsid w:val="00195546"/>
    <w:rsid w:val="001966F7"/>
    <w:rsid w:val="00197EB8"/>
    <w:rsid w:val="001B3346"/>
    <w:rsid w:val="001B575D"/>
    <w:rsid w:val="001E09C1"/>
    <w:rsid w:val="001E4998"/>
    <w:rsid w:val="001F0606"/>
    <w:rsid w:val="001F182F"/>
    <w:rsid w:val="001F794C"/>
    <w:rsid w:val="00217337"/>
    <w:rsid w:val="002273CB"/>
    <w:rsid w:val="002344B1"/>
    <w:rsid w:val="00235FE8"/>
    <w:rsid w:val="00242A48"/>
    <w:rsid w:val="00254487"/>
    <w:rsid w:val="00261613"/>
    <w:rsid w:val="00270EE4"/>
    <w:rsid w:val="0027145F"/>
    <w:rsid w:val="00275467"/>
    <w:rsid w:val="00283C50"/>
    <w:rsid w:val="002B062D"/>
    <w:rsid w:val="002B2A68"/>
    <w:rsid w:val="002D2FE2"/>
    <w:rsid w:val="002E0098"/>
    <w:rsid w:val="002F15F8"/>
    <w:rsid w:val="00305257"/>
    <w:rsid w:val="0031097D"/>
    <w:rsid w:val="00311942"/>
    <w:rsid w:val="00312BA8"/>
    <w:rsid w:val="0031626D"/>
    <w:rsid w:val="00322638"/>
    <w:rsid w:val="0032724A"/>
    <w:rsid w:val="00333898"/>
    <w:rsid w:val="003360FE"/>
    <w:rsid w:val="00375D47"/>
    <w:rsid w:val="003A055F"/>
    <w:rsid w:val="003B15B6"/>
    <w:rsid w:val="003B2081"/>
    <w:rsid w:val="003D1638"/>
    <w:rsid w:val="003D5E38"/>
    <w:rsid w:val="003D6C14"/>
    <w:rsid w:val="003D72C0"/>
    <w:rsid w:val="003E7DF9"/>
    <w:rsid w:val="003F004E"/>
    <w:rsid w:val="00401B3D"/>
    <w:rsid w:val="004033DB"/>
    <w:rsid w:val="00403F8B"/>
    <w:rsid w:val="00405D38"/>
    <w:rsid w:val="00415144"/>
    <w:rsid w:val="00444E3F"/>
    <w:rsid w:val="00455282"/>
    <w:rsid w:val="004763FD"/>
    <w:rsid w:val="00481254"/>
    <w:rsid w:val="0048593B"/>
    <w:rsid w:val="00495F57"/>
    <w:rsid w:val="004975A1"/>
    <w:rsid w:val="004A13F5"/>
    <w:rsid w:val="004A3E9C"/>
    <w:rsid w:val="004A7EF1"/>
    <w:rsid w:val="004B5FDA"/>
    <w:rsid w:val="004B6B30"/>
    <w:rsid w:val="004B7D44"/>
    <w:rsid w:val="004C294B"/>
    <w:rsid w:val="004D2B03"/>
    <w:rsid w:val="004D2FBD"/>
    <w:rsid w:val="004D5078"/>
    <w:rsid w:val="004F1B4D"/>
    <w:rsid w:val="004F1DAE"/>
    <w:rsid w:val="004F274C"/>
    <w:rsid w:val="0051083A"/>
    <w:rsid w:val="00512356"/>
    <w:rsid w:val="005330F3"/>
    <w:rsid w:val="00551E09"/>
    <w:rsid w:val="00561386"/>
    <w:rsid w:val="00572C4A"/>
    <w:rsid w:val="005B1B15"/>
    <w:rsid w:val="005B4BED"/>
    <w:rsid w:val="005C4A40"/>
    <w:rsid w:val="005E3DD3"/>
    <w:rsid w:val="00604C1B"/>
    <w:rsid w:val="00604FCA"/>
    <w:rsid w:val="00605D8C"/>
    <w:rsid w:val="00613B14"/>
    <w:rsid w:val="006217E3"/>
    <w:rsid w:val="00632A6B"/>
    <w:rsid w:val="00642A3D"/>
    <w:rsid w:val="00650E2C"/>
    <w:rsid w:val="00655C7B"/>
    <w:rsid w:val="00666257"/>
    <w:rsid w:val="00673D49"/>
    <w:rsid w:val="0067526C"/>
    <w:rsid w:val="0067538E"/>
    <w:rsid w:val="00681C49"/>
    <w:rsid w:val="0068743D"/>
    <w:rsid w:val="00687B25"/>
    <w:rsid w:val="006A3E81"/>
    <w:rsid w:val="006A4E20"/>
    <w:rsid w:val="006B427F"/>
    <w:rsid w:val="006B73EF"/>
    <w:rsid w:val="00700EE0"/>
    <w:rsid w:val="007061A1"/>
    <w:rsid w:val="007120DF"/>
    <w:rsid w:val="00733CE7"/>
    <w:rsid w:val="00746A2F"/>
    <w:rsid w:val="00750E96"/>
    <w:rsid w:val="00751330"/>
    <w:rsid w:val="0077279B"/>
    <w:rsid w:val="00775098"/>
    <w:rsid w:val="007905FF"/>
    <w:rsid w:val="007A6019"/>
    <w:rsid w:val="007A7D4D"/>
    <w:rsid w:val="007D255E"/>
    <w:rsid w:val="007D78CF"/>
    <w:rsid w:val="007E706B"/>
    <w:rsid w:val="007F4848"/>
    <w:rsid w:val="007F513E"/>
    <w:rsid w:val="00803E77"/>
    <w:rsid w:val="008050FA"/>
    <w:rsid w:val="008262E9"/>
    <w:rsid w:val="008269BD"/>
    <w:rsid w:val="00834F97"/>
    <w:rsid w:val="008455D2"/>
    <w:rsid w:val="008462C3"/>
    <w:rsid w:val="00854E99"/>
    <w:rsid w:val="00855A30"/>
    <w:rsid w:val="00856568"/>
    <w:rsid w:val="00864CC5"/>
    <w:rsid w:val="00867250"/>
    <w:rsid w:val="008755C4"/>
    <w:rsid w:val="008761A0"/>
    <w:rsid w:val="008774C8"/>
    <w:rsid w:val="00882CBF"/>
    <w:rsid w:val="008855D0"/>
    <w:rsid w:val="00886637"/>
    <w:rsid w:val="00896C2F"/>
    <w:rsid w:val="008A44B1"/>
    <w:rsid w:val="008B0D68"/>
    <w:rsid w:val="008D6B36"/>
    <w:rsid w:val="008E7C18"/>
    <w:rsid w:val="008F2395"/>
    <w:rsid w:val="008F26EF"/>
    <w:rsid w:val="008F3C53"/>
    <w:rsid w:val="00900FF9"/>
    <w:rsid w:val="00921464"/>
    <w:rsid w:val="00923974"/>
    <w:rsid w:val="00932C1A"/>
    <w:rsid w:val="00936590"/>
    <w:rsid w:val="0094530A"/>
    <w:rsid w:val="00945B1C"/>
    <w:rsid w:val="00950F1F"/>
    <w:rsid w:val="00963078"/>
    <w:rsid w:val="00980A14"/>
    <w:rsid w:val="00982513"/>
    <w:rsid w:val="009848E3"/>
    <w:rsid w:val="00992589"/>
    <w:rsid w:val="00993820"/>
    <w:rsid w:val="00994DC5"/>
    <w:rsid w:val="009C1B3C"/>
    <w:rsid w:val="009C3420"/>
    <w:rsid w:val="00A04FEB"/>
    <w:rsid w:val="00A211E6"/>
    <w:rsid w:val="00A324E9"/>
    <w:rsid w:val="00A42856"/>
    <w:rsid w:val="00A62944"/>
    <w:rsid w:val="00A75E6F"/>
    <w:rsid w:val="00A810CF"/>
    <w:rsid w:val="00A920F1"/>
    <w:rsid w:val="00A96FD6"/>
    <w:rsid w:val="00A9713C"/>
    <w:rsid w:val="00AA47DF"/>
    <w:rsid w:val="00AB7703"/>
    <w:rsid w:val="00AC460C"/>
    <w:rsid w:val="00AC58A6"/>
    <w:rsid w:val="00AE6027"/>
    <w:rsid w:val="00AF1EEC"/>
    <w:rsid w:val="00AF4C40"/>
    <w:rsid w:val="00B12416"/>
    <w:rsid w:val="00B17B8F"/>
    <w:rsid w:val="00B26814"/>
    <w:rsid w:val="00B4107E"/>
    <w:rsid w:val="00B5111A"/>
    <w:rsid w:val="00B80C1C"/>
    <w:rsid w:val="00B83424"/>
    <w:rsid w:val="00B859C9"/>
    <w:rsid w:val="00BB03C4"/>
    <w:rsid w:val="00BB453A"/>
    <w:rsid w:val="00BD3F87"/>
    <w:rsid w:val="00BD6360"/>
    <w:rsid w:val="00BE090C"/>
    <w:rsid w:val="00BE40D3"/>
    <w:rsid w:val="00BF4B9A"/>
    <w:rsid w:val="00C0025B"/>
    <w:rsid w:val="00C016B5"/>
    <w:rsid w:val="00C3299A"/>
    <w:rsid w:val="00C35C0B"/>
    <w:rsid w:val="00C377AC"/>
    <w:rsid w:val="00C412BF"/>
    <w:rsid w:val="00C52776"/>
    <w:rsid w:val="00C600EB"/>
    <w:rsid w:val="00C842D4"/>
    <w:rsid w:val="00C90E29"/>
    <w:rsid w:val="00C94C2E"/>
    <w:rsid w:val="00C967C7"/>
    <w:rsid w:val="00CA031F"/>
    <w:rsid w:val="00CA479F"/>
    <w:rsid w:val="00CA6F2C"/>
    <w:rsid w:val="00CB495B"/>
    <w:rsid w:val="00CB797D"/>
    <w:rsid w:val="00D0205D"/>
    <w:rsid w:val="00D02A6F"/>
    <w:rsid w:val="00D07856"/>
    <w:rsid w:val="00D23A16"/>
    <w:rsid w:val="00D4098C"/>
    <w:rsid w:val="00D56E16"/>
    <w:rsid w:val="00D91498"/>
    <w:rsid w:val="00D964B9"/>
    <w:rsid w:val="00DE4142"/>
    <w:rsid w:val="00DE741E"/>
    <w:rsid w:val="00DF5FF5"/>
    <w:rsid w:val="00E02356"/>
    <w:rsid w:val="00E04ED7"/>
    <w:rsid w:val="00E07363"/>
    <w:rsid w:val="00E1556C"/>
    <w:rsid w:val="00E20AC3"/>
    <w:rsid w:val="00E33618"/>
    <w:rsid w:val="00E46C1B"/>
    <w:rsid w:val="00E60DA0"/>
    <w:rsid w:val="00E9038E"/>
    <w:rsid w:val="00E96D28"/>
    <w:rsid w:val="00EA00BC"/>
    <w:rsid w:val="00EA2946"/>
    <w:rsid w:val="00ED558D"/>
    <w:rsid w:val="00EE074E"/>
    <w:rsid w:val="00EE2995"/>
    <w:rsid w:val="00F02934"/>
    <w:rsid w:val="00F109DF"/>
    <w:rsid w:val="00F11EEC"/>
    <w:rsid w:val="00F13802"/>
    <w:rsid w:val="00F13F65"/>
    <w:rsid w:val="00F364F1"/>
    <w:rsid w:val="00F4153C"/>
    <w:rsid w:val="00F5357C"/>
    <w:rsid w:val="00F6026D"/>
    <w:rsid w:val="00F61531"/>
    <w:rsid w:val="00F65B70"/>
    <w:rsid w:val="00F660D2"/>
    <w:rsid w:val="00F71585"/>
    <w:rsid w:val="00F73726"/>
    <w:rsid w:val="00F85C9D"/>
    <w:rsid w:val="00F93C4F"/>
    <w:rsid w:val="00F9476D"/>
    <w:rsid w:val="00FA0810"/>
    <w:rsid w:val="00FA77F3"/>
    <w:rsid w:val="00FB363D"/>
    <w:rsid w:val="00FB5F34"/>
    <w:rsid w:val="00FE7C3D"/>
    <w:rsid w:val="00FF243B"/>
    <w:rsid w:val="00FF32F3"/>
    <w:rsid w:val="00FF3A41"/>
    <w:rsid w:val="00FF4351"/>
    <w:rsid w:val="00FF5964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E33572"/>
  <w15:chartTrackingRefBased/>
  <w15:docId w15:val="{B718084A-5946-470F-A943-1B253B6C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center"/>
    </w:pPr>
    <w:rPr>
      <w:bCs/>
      <w:sz w:val="24"/>
      <w:szCs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itulek">
    <w:name w:val="caption"/>
    <w:basedOn w:val="Normln"/>
    <w:next w:val="Normln"/>
    <w:qFormat/>
    <w:pPr>
      <w:framePr w:w="4405" w:h="2305" w:hSpace="141" w:wrap="around" w:vAnchor="text" w:hAnchor="page" w:x="6091" w:y="19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8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26814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semiHidden/>
    <w:rsid w:val="004B5FDA"/>
  </w:style>
  <w:style w:type="paragraph" w:styleId="Normlnweb">
    <w:name w:val="Normal (Web)"/>
    <w:basedOn w:val="Normln"/>
    <w:rsid w:val="00FA77F3"/>
    <w:pPr>
      <w:suppressAutoHyphens/>
      <w:spacing w:before="100" w:after="100"/>
    </w:pPr>
    <w:rPr>
      <w:sz w:val="24"/>
      <w:szCs w:val="24"/>
      <w:lang w:eastAsia="zh-CN"/>
    </w:rPr>
  </w:style>
  <w:style w:type="paragraph" w:customStyle="1" w:styleId="Normln1">
    <w:name w:val="Normální1"/>
    <w:rsid w:val="00FA77F3"/>
  </w:style>
  <w:style w:type="paragraph" w:customStyle="1" w:styleId="Standard">
    <w:name w:val="Standard"/>
    <w:rsid w:val="00D0205D"/>
    <w:pPr>
      <w:suppressAutoHyphens/>
      <w:textAlignment w:val="baseline"/>
    </w:pPr>
    <w:rPr>
      <w:kern w:val="1"/>
      <w:sz w:val="40"/>
      <w:lang w:eastAsia="ar-SA"/>
    </w:rPr>
  </w:style>
  <w:style w:type="paragraph" w:styleId="Odstavecseseznamem">
    <w:name w:val="List Paragraph"/>
    <w:basedOn w:val="Normln"/>
    <w:uiPriority w:val="34"/>
    <w:qFormat/>
    <w:rsid w:val="004F1D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ln"/>
    <w:rsid w:val="00F11EE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F11EEC"/>
  </w:style>
  <w:style w:type="character" w:customStyle="1" w:styleId="eop">
    <w:name w:val="eop"/>
    <w:basedOn w:val="Standardnpsmoodstavce"/>
    <w:rsid w:val="00F11EEC"/>
  </w:style>
  <w:style w:type="character" w:styleId="Nevyeenzmnka">
    <w:name w:val="Unresolved Mention"/>
    <w:basedOn w:val="Standardnpsmoodstavce"/>
    <w:uiPriority w:val="99"/>
    <w:semiHidden/>
    <w:unhideWhenUsed/>
    <w:rsid w:val="00803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s-spicak.cz/dokumenty/zakladni-dokumen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-spicak.cz" TargetMode="External"/><Relationship Id="rId1" Type="http://schemas.openxmlformats.org/officeDocument/2006/relationships/hyperlink" Target="mailto:sko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Bartova\Dokumenty\Tiskopisy%20k%20m&#233;%20pr&#225;ci\dopis-&#250;ra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A9D8DFDEC7FE4CA2B8E420ABEBE2EC" ma:contentTypeVersion="13" ma:contentTypeDescription="Vytvoří nový dokument" ma:contentTypeScope="" ma:versionID="a56791e43f73a1171efee37d96592241">
  <xsd:schema xmlns:xsd="http://www.w3.org/2001/XMLSchema" xmlns:xs="http://www.w3.org/2001/XMLSchema" xmlns:p="http://schemas.microsoft.com/office/2006/metadata/properties" xmlns:ns2="80c862a4-a539-42e2-889d-0531aba5ffed" xmlns:ns3="b30c58e7-3115-49a3-b60b-540c8005f72c" targetNamespace="http://schemas.microsoft.com/office/2006/metadata/properties" ma:root="true" ma:fieldsID="2179b8e25000c8696dd08d4229d1017a" ns2:_="" ns3:_="">
    <xsd:import namespace="80c862a4-a539-42e2-889d-0531aba5ffed"/>
    <xsd:import namespace="b30c58e7-3115-49a3-b60b-540c8005f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862a4-a539-42e2-889d-0531aba5f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81220ca-3eae-4718-9083-f3b46e045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c58e7-3115-49a3-b60b-540c8005f72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78f243-3991-4fad-b6d3-cfb9b14cee95}" ma:internalName="TaxCatchAll" ma:showField="CatchAllData" ma:web="b30c58e7-3115-49a3-b60b-540c8005f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0c58e7-3115-49a3-b60b-540c8005f72c" xsi:nil="true"/>
    <lcf76f155ced4ddcb4097134ff3c332f xmlns="80c862a4-a539-42e2-889d-0531aba5ff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3B9268-E6AA-4C84-8BC5-6F5617F8D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DDF2B-AD92-4BB9-B075-33668778E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862a4-a539-42e2-889d-0531aba5ffed"/>
    <ds:schemaRef ds:uri="b30c58e7-3115-49a3-b60b-540c8005f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A5A21-B1CC-4196-A20D-5BBCC6A96FBE}">
  <ds:schemaRefs>
    <ds:schemaRef ds:uri="http://schemas.microsoft.com/office/2006/metadata/properties"/>
    <ds:schemaRef ds:uri="http://schemas.microsoft.com/office/infopath/2007/PartnerControls"/>
    <ds:schemaRef ds:uri="b30c58e7-3115-49a3-b60b-540c8005f72c"/>
    <ds:schemaRef ds:uri="80c862a4-a539-42e2-889d-0531aba5ff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dopis-úraz</Template>
  <TotalTime>1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s právní subjektivitou Špičák  I  - 2. st.</vt:lpstr>
    </vt:vector>
  </TitlesOfParts>
  <Company>ZS_SPICAK</Company>
  <LinksUpToDate>false</LinksUpToDate>
  <CharactersWithSpaces>121</CharactersWithSpaces>
  <SharedDoc>false</SharedDoc>
  <HLinks>
    <vt:vector size="12" baseType="variant">
      <vt:variant>
        <vt:i4>4718604</vt:i4>
      </vt:variant>
      <vt:variant>
        <vt:i4>3</vt:i4>
      </vt:variant>
      <vt:variant>
        <vt:i4>0</vt:i4>
      </vt:variant>
      <vt:variant>
        <vt:i4>5</vt:i4>
      </vt:variant>
      <vt:variant>
        <vt:lpwstr>http://www.zs-spicak.cz/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mailto:skolazs-spicak.cz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s právní subjektivitou Špičák  I  - 2. st.</dc:title>
  <dc:subject/>
  <dc:creator>Blahníková Dora</dc:creator>
  <cp:keywords/>
  <cp:lastModifiedBy>Iveta Kurdzielová</cp:lastModifiedBy>
  <cp:revision>3</cp:revision>
  <cp:lastPrinted>2024-09-27T10:57:00Z</cp:lastPrinted>
  <dcterms:created xsi:type="dcterms:W3CDTF">2024-12-11T15:10:00Z</dcterms:created>
  <dcterms:modified xsi:type="dcterms:W3CDTF">2024-12-11T15:11:00Z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0x0101000BA9D8DFDEC7FE4CA2B8E420ABEBE2EC</vt:lpwstr>
  </property>
</Properties>
</file>