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04B" w:rsidRPr="00AF4920" w:rsidRDefault="00284AFA" w:rsidP="002A7DB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AF4920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422AC8" w:rsidRPr="00AF492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A7DB1" w:rsidRPr="00AF4920">
        <w:rPr>
          <w:rFonts w:ascii="Times New Roman" w:hAnsi="Times New Roman" w:cs="Times New Roman"/>
          <w:b/>
          <w:sz w:val="40"/>
          <w:szCs w:val="40"/>
        </w:rPr>
        <w:t xml:space="preserve">Koncepce </w:t>
      </w:r>
      <w:r w:rsidR="0040743C">
        <w:rPr>
          <w:rFonts w:ascii="Times New Roman" w:hAnsi="Times New Roman" w:cs="Times New Roman"/>
          <w:b/>
          <w:sz w:val="40"/>
          <w:szCs w:val="40"/>
        </w:rPr>
        <w:t>a strategie</w:t>
      </w:r>
      <w:r w:rsidR="002A7DB1" w:rsidRPr="00AF4920">
        <w:rPr>
          <w:rFonts w:ascii="Times New Roman" w:hAnsi="Times New Roman" w:cs="Times New Roman"/>
          <w:b/>
          <w:sz w:val="40"/>
          <w:szCs w:val="40"/>
        </w:rPr>
        <w:t xml:space="preserve"> rozvoje Mateřské školy</w:t>
      </w:r>
    </w:p>
    <w:p w:rsidR="00F66146" w:rsidRDefault="002A7DB1" w:rsidP="002A7DB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F4920">
        <w:rPr>
          <w:rFonts w:ascii="Times New Roman" w:hAnsi="Times New Roman" w:cs="Times New Roman"/>
          <w:b/>
          <w:sz w:val="40"/>
          <w:szCs w:val="40"/>
        </w:rPr>
        <w:t>Nad Štolou</w:t>
      </w:r>
      <w:r w:rsidR="005A204B" w:rsidRPr="00AF4920">
        <w:rPr>
          <w:rFonts w:ascii="Times New Roman" w:hAnsi="Times New Roman" w:cs="Times New Roman"/>
          <w:b/>
          <w:sz w:val="40"/>
          <w:szCs w:val="40"/>
        </w:rPr>
        <w:t xml:space="preserve"> 6/1277, 170 00, Praha 7</w:t>
      </w:r>
    </w:p>
    <w:p w:rsidR="0040743C" w:rsidRPr="00AF4920" w:rsidRDefault="00005FD0" w:rsidP="002A7DB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na období 2023-2027</w:t>
      </w:r>
    </w:p>
    <w:p w:rsidR="005424A7" w:rsidRDefault="005424A7" w:rsidP="00F04818">
      <w:pPr>
        <w:spacing w:line="20" w:lineRule="atLeast"/>
        <w:rPr>
          <w:b/>
          <w:sz w:val="32"/>
          <w:szCs w:val="32"/>
        </w:rPr>
      </w:pPr>
      <w:r w:rsidRPr="00EE741C">
        <w:rPr>
          <w:b/>
          <w:noProof/>
          <w:sz w:val="32"/>
          <w:szCs w:val="32"/>
        </w:rPr>
        <w:drawing>
          <wp:inline distT="0" distB="0" distL="0" distR="0" wp14:anchorId="62EBE6A4" wp14:editId="0EFC12CC">
            <wp:extent cx="2819400" cy="2059305"/>
            <wp:effectExtent l="0" t="0" r="0" b="0"/>
            <wp:docPr id="5" name="Obrázek 5" descr="C:\Users\Admin\Documents\Konkurz 2020\34e_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cuments\Konkurz 2020\34e_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267" cy="2078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5AC">
        <w:rPr>
          <w:b/>
          <w:noProof/>
          <w:sz w:val="32"/>
          <w:szCs w:val="32"/>
        </w:rPr>
        <w:drawing>
          <wp:inline distT="0" distB="0" distL="0" distR="0" wp14:anchorId="2BEC5656" wp14:editId="24B8FE3B">
            <wp:extent cx="2867025" cy="2049780"/>
            <wp:effectExtent l="0" t="0" r="9525" b="7620"/>
            <wp:docPr id="4" name="Obrázek 4" descr="C:\Users\Admin\Documents\Konkurz 2020\39e_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Konkurz 2020\39e_7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323" cy="20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49E" w:rsidRDefault="002F449E" w:rsidP="00F04818">
      <w:pPr>
        <w:spacing w:line="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638B8" w:rsidRPr="00AF4920" w:rsidRDefault="00EE741C" w:rsidP="00F04818">
      <w:pPr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AF4920">
        <w:rPr>
          <w:rFonts w:ascii="Times New Roman" w:hAnsi="Times New Roman" w:cs="Times New Roman"/>
          <w:b/>
          <w:sz w:val="24"/>
          <w:szCs w:val="24"/>
        </w:rPr>
        <w:t xml:space="preserve">Název školy: </w:t>
      </w:r>
      <w:r w:rsidRPr="00AF4920">
        <w:rPr>
          <w:rFonts w:ascii="Times New Roman" w:hAnsi="Times New Roman" w:cs="Times New Roman"/>
          <w:sz w:val="24"/>
          <w:szCs w:val="24"/>
        </w:rPr>
        <w:t>Mateřská škola, Praha 7, Na</w:t>
      </w:r>
      <w:r w:rsidR="0019359D" w:rsidRPr="00AF4920">
        <w:rPr>
          <w:rFonts w:ascii="Times New Roman" w:hAnsi="Times New Roman" w:cs="Times New Roman"/>
          <w:sz w:val="24"/>
          <w:szCs w:val="24"/>
        </w:rPr>
        <w:t>d Štolou 6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20"/>
        <w:gridCol w:w="4258"/>
        <w:gridCol w:w="3079"/>
      </w:tblGrid>
      <w:tr w:rsidR="002F449E" w:rsidTr="002F449E">
        <w:tc>
          <w:tcPr>
            <w:tcW w:w="1985" w:type="dxa"/>
            <w:tcBorders>
              <w:bottom w:val="single" w:sz="4" w:space="0" w:color="auto"/>
            </w:tcBorders>
          </w:tcPr>
          <w:p w:rsidR="002F449E" w:rsidRDefault="002F449E" w:rsidP="002F449E">
            <w:pPr>
              <w:spacing w:line="20" w:lineRule="atLeas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Místa </w:t>
            </w:r>
            <w:r w:rsidRPr="00AF4920">
              <w:rPr>
                <w:rFonts w:ascii="Times New Roman" w:hAnsi="Times New Roman" w:cs="Times New Roman"/>
                <w:b/>
                <w:sz w:val="24"/>
                <w:szCs w:val="24"/>
              </w:rPr>
              <w:t>poskytovaného vzdělávání: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2F449E" w:rsidRPr="002F449E" w:rsidRDefault="002F449E" w:rsidP="002F449E">
            <w:pPr>
              <w:pStyle w:val="Odstavecseseznamem"/>
              <w:numPr>
                <w:ilvl w:val="0"/>
                <w:numId w:val="28"/>
              </w:num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E">
              <w:rPr>
                <w:rFonts w:ascii="Times New Roman" w:hAnsi="Times New Roman" w:cs="Times New Roman"/>
                <w:sz w:val="24"/>
                <w:szCs w:val="24"/>
              </w:rPr>
              <w:t>Nad Štolou 1277/6, 170 00, Praha 7</w:t>
            </w:r>
          </w:p>
          <w:p w:rsidR="002F449E" w:rsidRPr="002F449E" w:rsidRDefault="002F449E" w:rsidP="002F449E">
            <w:pPr>
              <w:pStyle w:val="Odstavecseseznamem"/>
              <w:numPr>
                <w:ilvl w:val="0"/>
                <w:numId w:val="28"/>
              </w:num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E">
              <w:rPr>
                <w:rFonts w:ascii="Times New Roman" w:hAnsi="Times New Roman" w:cs="Times New Roman"/>
                <w:sz w:val="24"/>
                <w:szCs w:val="24"/>
              </w:rPr>
              <w:t>Janovského 52, 170 00 Praha 7</w:t>
            </w:r>
          </w:p>
          <w:p w:rsidR="002F449E" w:rsidRPr="002F449E" w:rsidRDefault="002F449E" w:rsidP="002F449E">
            <w:pPr>
              <w:pStyle w:val="Odstavecseseznamem"/>
              <w:numPr>
                <w:ilvl w:val="0"/>
                <w:numId w:val="28"/>
              </w:num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E">
              <w:rPr>
                <w:rFonts w:ascii="Times New Roman" w:hAnsi="Times New Roman" w:cs="Times New Roman"/>
                <w:sz w:val="24"/>
                <w:szCs w:val="24"/>
              </w:rPr>
              <w:t>Tusarova 53, 170 00 Praha 7</w:t>
            </w: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:rsidR="002F449E" w:rsidRPr="002F449E" w:rsidRDefault="002F449E" w:rsidP="002F449E">
            <w:pPr>
              <w:jc w:val="right"/>
            </w:pPr>
            <w:r w:rsidRPr="001A13DA">
              <w:rPr>
                <w:noProof/>
              </w:rPr>
              <w:drawing>
                <wp:inline distT="0" distB="0" distL="0" distR="0">
                  <wp:extent cx="933450" cy="1142106"/>
                  <wp:effectExtent l="0" t="0" r="0" b="1270"/>
                  <wp:docPr id="6" name="Obrázek 6" descr="Stola_logo_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la_logo_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049" cy="1162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743C" w:rsidTr="002F4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gridSpan w:val="2"/>
            <w:tcBorders>
              <w:top w:val="single" w:sz="4" w:space="0" w:color="auto"/>
            </w:tcBorders>
          </w:tcPr>
          <w:p w:rsidR="0040743C" w:rsidRPr="0040743C" w:rsidRDefault="0040743C" w:rsidP="00F04818">
            <w:pPr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43C">
              <w:rPr>
                <w:rFonts w:ascii="Times New Roman" w:hAnsi="Times New Roman" w:cs="Times New Roman"/>
                <w:b/>
                <w:sz w:val="24"/>
                <w:szCs w:val="24"/>
              </w:rPr>
              <w:t>Adresa sídla školy: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</w:tcBorders>
          </w:tcPr>
          <w:p w:rsidR="0040743C" w:rsidRDefault="0040743C" w:rsidP="00F0481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0">
              <w:rPr>
                <w:rFonts w:ascii="Times New Roman" w:hAnsi="Times New Roman" w:cs="Times New Roman"/>
                <w:sz w:val="24"/>
                <w:szCs w:val="24"/>
              </w:rPr>
              <w:t>Nad Štolou 1277/6, Praha 7, 170 00</w:t>
            </w:r>
          </w:p>
        </w:tc>
      </w:tr>
      <w:tr w:rsidR="0040743C" w:rsidTr="0040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gridSpan w:val="2"/>
          </w:tcPr>
          <w:p w:rsidR="0040743C" w:rsidRPr="0040743C" w:rsidRDefault="0040743C" w:rsidP="00F04818">
            <w:pPr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43C">
              <w:rPr>
                <w:rFonts w:ascii="Times New Roman" w:hAnsi="Times New Roman" w:cs="Times New Roman"/>
                <w:b/>
                <w:sz w:val="24"/>
                <w:szCs w:val="24"/>
              </w:rPr>
              <w:t>IČ:</w:t>
            </w:r>
          </w:p>
        </w:tc>
        <w:tc>
          <w:tcPr>
            <w:tcW w:w="7337" w:type="dxa"/>
            <w:gridSpan w:val="2"/>
          </w:tcPr>
          <w:p w:rsidR="0040743C" w:rsidRDefault="0040743C" w:rsidP="00F0481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70886261</w:t>
            </w:r>
          </w:p>
        </w:tc>
      </w:tr>
      <w:tr w:rsidR="0040743C" w:rsidTr="0040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gridSpan w:val="2"/>
          </w:tcPr>
          <w:p w:rsidR="0040743C" w:rsidRDefault="0040743C" w:rsidP="00F0481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0">
              <w:rPr>
                <w:rFonts w:ascii="Times New Roman" w:hAnsi="Times New Roman" w:cs="Times New Roman"/>
                <w:b/>
                <w:sz w:val="24"/>
                <w:szCs w:val="24"/>
              </w:rPr>
              <w:t>Zřizovatel</w:t>
            </w:r>
            <w:r w:rsidRPr="00AF49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37" w:type="dxa"/>
            <w:gridSpan w:val="2"/>
          </w:tcPr>
          <w:p w:rsidR="0040743C" w:rsidRDefault="0040743C" w:rsidP="00F0481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0">
              <w:rPr>
                <w:rFonts w:ascii="Times New Roman" w:hAnsi="Times New Roman" w:cs="Times New Roman"/>
                <w:sz w:val="24"/>
                <w:szCs w:val="24"/>
              </w:rPr>
              <w:t>Městská část Praha 7, U Průhonu 1338/38, 170 00 Praha 7</w:t>
            </w:r>
          </w:p>
        </w:tc>
      </w:tr>
      <w:tr w:rsidR="0040743C" w:rsidTr="0040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gridSpan w:val="2"/>
          </w:tcPr>
          <w:p w:rsidR="0040743C" w:rsidRPr="002F449E" w:rsidRDefault="0040743C" w:rsidP="00F04818">
            <w:pPr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49E">
              <w:rPr>
                <w:rFonts w:ascii="Times New Roman" w:hAnsi="Times New Roman" w:cs="Times New Roman"/>
                <w:b/>
                <w:sz w:val="24"/>
                <w:szCs w:val="24"/>
              </w:rPr>
              <w:t>Ředitelka školy:</w:t>
            </w:r>
          </w:p>
        </w:tc>
        <w:tc>
          <w:tcPr>
            <w:tcW w:w="7337" w:type="dxa"/>
            <w:gridSpan w:val="2"/>
          </w:tcPr>
          <w:p w:rsidR="0040743C" w:rsidRDefault="0040743C" w:rsidP="00F0481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Bc. Linda Kovářová</w:t>
            </w:r>
          </w:p>
        </w:tc>
      </w:tr>
      <w:tr w:rsidR="0040743C" w:rsidTr="0040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gridSpan w:val="2"/>
          </w:tcPr>
          <w:p w:rsidR="0040743C" w:rsidRPr="002F449E" w:rsidRDefault="0040743C" w:rsidP="00F04818">
            <w:pPr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49E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</w:p>
        </w:tc>
        <w:tc>
          <w:tcPr>
            <w:tcW w:w="7337" w:type="dxa"/>
            <w:gridSpan w:val="2"/>
          </w:tcPr>
          <w:p w:rsidR="0040743C" w:rsidRDefault="0040743C" w:rsidP="00F0481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233 371 448, 732 39 09 09</w:t>
            </w:r>
          </w:p>
        </w:tc>
      </w:tr>
      <w:tr w:rsidR="0040743C" w:rsidTr="0040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gridSpan w:val="2"/>
          </w:tcPr>
          <w:p w:rsidR="0040743C" w:rsidRPr="002F449E" w:rsidRDefault="0040743C" w:rsidP="00F04818">
            <w:pPr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49E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7337" w:type="dxa"/>
            <w:gridSpan w:val="2"/>
          </w:tcPr>
          <w:p w:rsidR="0040743C" w:rsidRDefault="0040743C" w:rsidP="00F0481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mts_nadstolou@volny.cz</w:t>
            </w:r>
          </w:p>
        </w:tc>
      </w:tr>
      <w:tr w:rsidR="0040743C" w:rsidTr="0040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gridSpan w:val="2"/>
          </w:tcPr>
          <w:p w:rsidR="0040743C" w:rsidRPr="002F449E" w:rsidRDefault="0040743C" w:rsidP="00F04818">
            <w:pPr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49E">
              <w:rPr>
                <w:rFonts w:ascii="Times New Roman" w:hAnsi="Times New Roman" w:cs="Times New Roman"/>
                <w:b/>
                <w:sz w:val="24"/>
                <w:szCs w:val="24"/>
              </w:rPr>
              <w:t>Webové stránky:</w:t>
            </w:r>
          </w:p>
        </w:tc>
        <w:tc>
          <w:tcPr>
            <w:tcW w:w="7337" w:type="dxa"/>
            <w:gridSpan w:val="2"/>
          </w:tcPr>
          <w:p w:rsidR="0040743C" w:rsidRDefault="0040743C" w:rsidP="00F0481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www.msnadstolou.cz</w:t>
            </w:r>
          </w:p>
        </w:tc>
      </w:tr>
      <w:tr w:rsidR="0040743C" w:rsidTr="0040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gridSpan w:val="2"/>
          </w:tcPr>
          <w:p w:rsidR="0040743C" w:rsidRPr="002F449E" w:rsidRDefault="002F449E" w:rsidP="00F04818">
            <w:pPr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49E">
              <w:rPr>
                <w:rFonts w:ascii="Times New Roman" w:hAnsi="Times New Roman" w:cs="Times New Roman"/>
                <w:b/>
                <w:sz w:val="24"/>
                <w:szCs w:val="24"/>
              </w:rPr>
              <w:t>Platnost dokumentu:</w:t>
            </w:r>
          </w:p>
        </w:tc>
        <w:tc>
          <w:tcPr>
            <w:tcW w:w="7337" w:type="dxa"/>
            <w:gridSpan w:val="2"/>
          </w:tcPr>
          <w:p w:rsidR="0040743C" w:rsidRDefault="002F449E" w:rsidP="00F0481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1. 9. 2023</w:t>
            </w:r>
          </w:p>
        </w:tc>
      </w:tr>
    </w:tbl>
    <w:p w:rsidR="00FD6E59" w:rsidRPr="00AF4920" w:rsidRDefault="00FD6E59" w:rsidP="00F04818">
      <w:pPr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2F449E" w:rsidRPr="00AF4920" w:rsidRDefault="002F449E" w:rsidP="002F449E">
      <w:pPr>
        <w:spacing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Motto: </w:t>
      </w:r>
      <w:r>
        <w:rPr>
          <w:b/>
        </w:rPr>
        <w:t xml:space="preserve">„ </w:t>
      </w:r>
      <w:r w:rsidRPr="00AF4920">
        <w:rPr>
          <w:rFonts w:ascii="Times New Roman" w:hAnsi="Times New Roman" w:cs="Times New Roman"/>
          <w:b/>
          <w:sz w:val="24"/>
          <w:szCs w:val="24"/>
        </w:rPr>
        <w:t>Zvídavost je cestou ke vzdělávání“</w:t>
      </w:r>
    </w:p>
    <w:p w:rsidR="0027009A" w:rsidRDefault="00EC6D2B" w:rsidP="00C23130">
      <w:pPr>
        <w:spacing w:after="0" w:line="20" w:lineRule="atLeast"/>
        <w:rPr>
          <w:rFonts w:ascii="Times New Roman" w:hAnsi="Times New Roman" w:cs="Times New Roman"/>
          <w:b/>
          <w:sz w:val="32"/>
          <w:szCs w:val="32"/>
        </w:rPr>
      </w:pPr>
      <w:r w:rsidRPr="00C25DC4">
        <w:rPr>
          <w:rFonts w:ascii="Times New Roman" w:hAnsi="Times New Roman" w:cs="Times New Roman"/>
          <w:b/>
          <w:sz w:val="32"/>
          <w:szCs w:val="32"/>
        </w:rPr>
        <w:lastRenderedPageBreak/>
        <w:t>Úvod</w:t>
      </w:r>
    </w:p>
    <w:p w:rsidR="003F53AD" w:rsidRDefault="003F53AD" w:rsidP="00C23130">
      <w:pPr>
        <w:spacing w:after="0" w:line="20" w:lineRule="atLeast"/>
        <w:rPr>
          <w:rFonts w:ascii="Times New Roman" w:hAnsi="Times New Roman" w:cs="Times New Roman"/>
          <w:b/>
          <w:sz w:val="32"/>
          <w:szCs w:val="32"/>
        </w:rPr>
      </w:pPr>
    </w:p>
    <w:p w:rsidR="003F53AD" w:rsidRDefault="003F53AD" w:rsidP="003F53AD">
      <w:pPr>
        <w:spacing w:line="20" w:lineRule="atLeast"/>
        <w:rPr>
          <w:rFonts w:ascii="Times New Roman" w:hAnsi="Times New Roman" w:cs="Times New Roman"/>
          <w:b/>
          <w:sz w:val="32"/>
          <w:szCs w:val="32"/>
        </w:rPr>
      </w:pPr>
      <w:r w:rsidRPr="00C25DC4">
        <w:rPr>
          <w:rFonts w:ascii="Times New Roman" w:hAnsi="Times New Roman" w:cs="Times New Roman"/>
          <w:b/>
          <w:sz w:val="32"/>
          <w:szCs w:val="32"/>
        </w:rPr>
        <w:t>Podmínky, současný stav a charakteristika školy</w:t>
      </w:r>
    </w:p>
    <w:p w:rsidR="003F53AD" w:rsidRDefault="003F53AD" w:rsidP="003F53A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Jsme školy rodinného charakteru. Atypické prostory našich škol podporují komunitní a rodinné prostředí, které je naší doménou a prioritou. Rodinné prostředí budujeme a udržujeme s rodiči po celé generace. Vytváříme prostředí, kde jsme si všichni blízcí. Navzájem se známe se všemi rodiči a dětmi napříč generacemi rodičů, prarodičů i pedagogů. Velmi dobrý, úzce propojený pracovní kolektiv napomáhá a dotváří komunitní prostředí školy. Rodiče dětí i samotné děti se k nám vracejí s důvěrou. N</w:t>
      </w:r>
      <w:r w:rsidRPr="00AF4920">
        <w:rPr>
          <w:rFonts w:ascii="Times New Roman" w:hAnsi="Times New Roman" w:cs="Times New Roman"/>
          <w:sz w:val="24"/>
          <w:szCs w:val="24"/>
        </w:rPr>
        <w:t>adále</w:t>
      </w:r>
      <w:r>
        <w:rPr>
          <w:rFonts w:ascii="Times New Roman" w:hAnsi="Times New Roman" w:cs="Times New Roman"/>
          <w:sz w:val="24"/>
          <w:szCs w:val="24"/>
        </w:rPr>
        <w:t xml:space="preserve"> chceme</w:t>
      </w:r>
      <w:r w:rsidRPr="00AF49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udržovat harmonické prostředí</w:t>
      </w:r>
      <w:r w:rsidRPr="00AF4920">
        <w:rPr>
          <w:rFonts w:ascii="Times New Roman" w:hAnsi="Times New Roman" w:cs="Times New Roman"/>
          <w:sz w:val="24"/>
          <w:szCs w:val="24"/>
        </w:rPr>
        <w:t>, k</w:t>
      </w:r>
      <w:r>
        <w:rPr>
          <w:rFonts w:ascii="Times New Roman" w:hAnsi="Times New Roman" w:cs="Times New Roman"/>
          <w:sz w:val="24"/>
          <w:szCs w:val="24"/>
        </w:rPr>
        <w:t>teré nabízí dětem a rodičům</w:t>
      </w:r>
      <w:r w:rsidRPr="00AF4920">
        <w:rPr>
          <w:rFonts w:ascii="Times New Roman" w:hAnsi="Times New Roman" w:cs="Times New Roman"/>
          <w:sz w:val="24"/>
          <w:szCs w:val="24"/>
        </w:rPr>
        <w:t xml:space="preserve"> pocit bezpečí</w:t>
      </w:r>
      <w:r>
        <w:rPr>
          <w:rFonts w:ascii="Times New Roman" w:hAnsi="Times New Roman" w:cs="Times New Roman"/>
          <w:sz w:val="24"/>
          <w:szCs w:val="24"/>
        </w:rPr>
        <w:t>, důvěry a jistoty. Neustále pracujeme</w:t>
      </w:r>
      <w:r w:rsidRPr="00AF4920">
        <w:rPr>
          <w:rFonts w:ascii="Times New Roman" w:hAnsi="Times New Roman" w:cs="Times New Roman"/>
          <w:sz w:val="24"/>
          <w:szCs w:val="24"/>
        </w:rPr>
        <w:t xml:space="preserve"> na kvalitním klimatu celé školy</w:t>
      </w:r>
      <w:r>
        <w:rPr>
          <w:rFonts w:ascii="Times New Roman" w:hAnsi="Times New Roman" w:cs="Times New Roman"/>
          <w:sz w:val="24"/>
          <w:szCs w:val="24"/>
        </w:rPr>
        <w:t xml:space="preserve"> jako tým</w:t>
      </w:r>
      <w:r w:rsidRPr="00AF4920">
        <w:rPr>
          <w:rFonts w:ascii="Times New Roman" w:hAnsi="Times New Roman" w:cs="Times New Roman"/>
          <w:sz w:val="24"/>
          <w:szCs w:val="24"/>
        </w:rPr>
        <w:t xml:space="preserve"> a prohlub</w:t>
      </w:r>
      <w:r>
        <w:rPr>
          <w:rFonts w:ascii="Times New Roman" w:hAnsi="Times New Roman" w:cs="Times New Roman"/>
          <w:sz w:val="24"/>
          <w:szCs w:val="24"/>
        </w:rPr>
        <w:t>ujeme</w:t>
      </w:r>
      <w:r w:rsidRPr="00AF4920">
        <w:rPr>
          <w:rFonts w:ascii="Times New Roman" w:hAnsi="Times New Roman" w:cs="Times New Roman"/>
          <w:sz w:val="24"/>
          <w:szCs w:val="24"/>
        </w:rPr>
        <w:t xml:space="preserve"> již dobrou s</w:t>
      </w:r>
      <w:r>
        <w:rPr>
          <w:rFonts w:ascii="Times New Roman" w:hAnsi="Times New Roman" w:cs="Times New Roman"/>
          <w:sz w:val="24"/>
          <w:szCs w:val="24"/>
        </w:rPr>
        <w:t>polupráci a komunikaci s rodiči, dětmi, zaměstnanci a pracovními partnery.</w:t>
      </w:r>
    </w:p>
    <w:p w:rsidR="003F53AD" w:rsidRDefault="003F53AD" w:rsidP="003F53A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3F53AD" w:rsidRPr="00C25DC4" w:rsidRDefault="003F53AD" w:rsidP="003F53AD">
      <w:pPr>
        <w:numPr>
          <w:ilvl w:val="0"/>
          <w:numId w:val="20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C25DC4">
        <w:rPr>
          <w:rFonts w:ascii="Times New Roman" w:hAnsi="Times New Roman" w:cs="Times New Roman"/>
          <w:b/>
          <w:sz w:val="24"/>
          <w:szCs w:val="24"/>
        </w:rPr>
        <w:t>Historie školy</w:t>
      </w:r>
    </w:p>
    <w:p w:rsidR="003F53AD" w:rsidRPr="00C25DC4" w:rsidRDefault="003F53AD" w:rsidP="003F53A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C25DC4">
        <w:rPr>
          <w:rFonts w:ascii="Times New Roman" w:hAnsi="Times New Roman" w:cs="Times New Roman"/>
          <w:sz w:val="24"/>
          <w:szCs w:val="24"/>
        </w:rPr>
        <w:t>Mateřské školy Nad Štolou a Janovského jsou atypické svým umístěním v nájemních domech a mají dlouholetou tradici v Praze 7</w:t>
      </w:r>
      <w:r>
        <w:rPr>
          <w:rFonts w:ascii="Times New Roman" w:hAnsi="Times New Roman" w:cs="Times New Roman"/>
          <w:sz w:val="24"/>
          <w:szCs w:val="24"/>
        </w:rPr>
        <w:t xml:space="preserve"> (více než</w:t>
      </w:r>
      <w:r w:rsidRPr="00C25DC4">
        <w:rPr>
          <w:rFonts w:ascii="Times New Roman" w:hAnsi="Times New Roman" w:cs="Times New Roman"/>
          <w:sz w:val="24"/>
          <w:szCs w:val="24"/>
        </w:rPr>
        <w:t xml:space="preserve">  6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25DC4">
        <w:rPr>
          <w:rFonts w:ascii="Times New Roman" w:hAnsi="Times New Roman" w:cs="Times New Roman"/>
          <w:sz w:val="24"/>
          <w:szCs w:val="24"/>
        </w:rPr>
        <w:t xml:space="preserve"> let). </w:t>
      </w:r>
    </w:p>
    <w:p w:rsidR="003F53AD" w:rsidRDefault="003F53AD" w:rsidP="003F53A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C25DC4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DC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DC4">
        <w:rPr>
          <w:rFonts w:ascii="Times New Roman" w:hAnsi="Times New Roman" w:cs="Times New Roman"/>
          <w:sz w:val="24"/>
          <w:szCs w:val="24"/>
        </w:rPr>
        <w:t>2001 jsou mateřské školy Nad Štolou a Janovského spojené v jednu příspěvkovou organizaci se sídlem a ředitelstvím Nad Štolou 6/1277, 170 00, Praha 7</w:t>
      </w:r>
    </w:p>
    <w:p w:rsidR="003F53AD" w:rsidRDefault="003F53AD" w:rsidP="003F53A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školním roce 2021/2022 proběhla celková rekonstrukce detašovaného pracoviště Janovského 52.</w:t>
      </w:r>
    </w:p>
    <w:p w:rsidR="003F53AD" w:rsidRDefault="003F53AD" w:rsidP="003F53A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1. 09. 2021 se rozšířila MŠ Nad Štolou o jednotřídní pracoviště Tusarova 53 na Praze 7. Tím se zvýšila celková kapacita MŠ na 133 dětí.  </w:t>
      </w:r>
    </w:p>
    <w:p w:rsidR="003F53AD" w:rsidRDefault="003F53AD" w:rsidP="003F53A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3F53AD" w:rsidRPr="000B6C70" w:rsidRDefault="003F53AD" w:rsidP="003F53AD">
      <w:pPr>
        <w:spacing w:after="0" w:line="20" w:lineRule="atLeast"/>
        <w:rPr>
          <w:rFonts w:ascii="Times New Roman" w:hAnsi="Times New Roman" w:cs="Times New Roman"/>
          <w:sz w:val="12"/>
          <w:szCs w:val="12"/>
        </w:rPr>
      </w:pPr>
    </w:p>
    <w:p w:rsidR="003F53AD" w:rsidRPr="00C25DC4" w:rsidRDefault="003F53AD" w:rsidP="003F53AD">
      <w:pPr>
        <w:numPr>
          <w:ilvl w:val="0"/>
          <w:numId w:val="13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C25DC4">
        <w:rPr>
          <w:rFonts w:ascii="Times New Roman" w:hAnsi="Times New Roman" w:cs="Times New Roman"/>
          <w:b/>
          <w:sz w:val="24"/>
          <w:szCs w:val="24"/>
        </w:rPr>
        <w:t xml:space="preserve">Mateřská škola Nad Štolou 6 </w:t>
      </w:r>
    </w:p>
    <w:p w:rsidR="003F53AD" w:rsidRDefault="003F53AD" w:rsidP="003F53AD">
      <w:pPr>
        <w:spacing w:after="0" w:line="20" w:lineRule="atLeast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tvořena </w:t>
      </w:r>
      <w:r w:rsidRPr="00C25DC4">
        <w:rPr>
          <w:rFonts w:ascii="Times New Roman" w:hAnsi="Times New Roman" w:cs="Times New Roman"/>
          <w:sz w:val="24"/>
          <w:szCs w:val="24"/>
        </w:rPr>
        <w:t>tř</w:t>
      </w:r>
      <w:r>
        <w:rPr>
          <w:rFonts w:ascii="Times New Roman" w:hAnsi="Times New Roman" w:cs="Times New Roman"/>
          <w:sz w:val="24"/>
          <w:szCs w:val="24"/>
        </w:rPr>
        <w:t>emi</w:t>
      </w:r>
      <w:r w:rsidRPr="00C25DC4">
        <w:rPr>
          <w:rFonts w:ascii="Times New Roman" w:hAnsi="Times New Roman" w:cs="Times New Roman"/>
          <w:sz w:val="24"/>
          <w:szCs w:val="24"/>
        </w:rPr>
        <w:t xml:space="preserve"> tříd</w:t>
      </w:r>
      <w:r>
        <w:rPr>
          <w:rFonts w:ascii="Times New Roman" w:hAnsi="Times New Roman" w:cs="Times New Roman"/>
          <w:sz w:val="24"/>
          <w:szCs w:val="24"/>
        </w:rPr>
        <w:t>ami (65 dětí) umístěnými</w:t>
      </w:r>
      <w:r w:rsidRPr="00C25DC4">
        <w:rPr>
          <w:rFonts w:ascii="Times New Roman" w:hAnsi="Times New Roman" w:cs="Times New Roman"/>
          <w:sz w:val="24"/>
          <w:szCs w:val="24"/>
        </w:rPr>
        <w:t xml:space="preserve"> ve dvou podlažích nájemní</w:t>
      </w:r>
      <w:r>
        <w:rPr>
          <w:rFonts w:ascii="Times New Roman" w:hAnsi="Times New Roman" w:cs="Times New Roman"/>
          <w:sz w:val="24"/>
          <w:szCs w:val="24"/>
        </w:rPr>
        <w:t>ho</w:t>
      </w:r>
      <w:r w:rsidRPr="00C25DC4">
        <w:rPr>
          <w:rFonts w:ascii="Times New Roman" w:hAnsi="Times New Roman" w:cs="Times New Roman"/>
          <w:sz w:val="24"/>
          <w:szCs w:val="24"/>
        </w:rPr>
        <w:t xml:space="preserve"> dom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25DC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atypický prostor a </w:t>
      </w:r>
      <w:r w:rsidRPr="00C25DC4">
        <w:rPr>
          <w:rFonts w:ascii="Times New Roman" w:hAnsi="Times New Roman" w:cs="Times New Roman"/>
          <w:sz w:val="24"/>
          <w:szCs w:val="24"/>
        </w:rPr>
        <w:t xml:space="preserve">interiér tříd </w:t>
      </w:r>
      <w:r>
        <w:rPr>
          <w:rFonts w:ascii="Times New Roman" w:hAnsi="Times New Roman" w:cs="Times New Roman"/>
          <w:sz w:val="24"/>
          <w:szCs w:val="24"/>
        </w:rPr>
        <w:t>jí dává rodinný charakter</w:t>
      </w:r>
      <w:r w:rsidRPr="00C25DC4">
        <w:rPr>
          <w:rFonts w:ascii="Times New Roman" w:hAnsi="Times New Roman" w:cs="Times New Roman"/>
          <w:sz w:val="24"/>
          <w:szCs w:val="24"/>
        </w:rPr>
        <w:t xml:space="preserve">. Školní zahrada </w:t>
      </w:r>
      <w:r>
        <w:rPr>
          <w:rFonts w:ascii="Times New Roman" w:hAnsi="Times New Roman" w:cs="Times New Roman"/>
          <w:sz w:val="24"/>
          <w:szCs w:val="24"/>
        </w:rPr>
        <w:t xml:space="preserve">je umístěna </w:t>
      </w:r>
      <w:r w:rsidRPr="00C25DC4">
        <w:rPr>
          <w:rFonts w:ascii="Times New Roman" w:hAnsi="Times New Roman" w:cs="Times New Roman"/>
          <w:sz w:val="24"/>
          <w:szCs w:val="24"/>
        </w:rPr>
        <w:t>ve vnitrobloku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5DC4">
        <w:rPr>
          <w:rFonts w:ascii="Times New Roman" w:hAnsi="Times New Roman" w:cs="Times New Roman"/>
          <w:sz w:val="24"/>
          <w:szCs w:val="24"/>
        </w:rPr>
        <w:t xml:space="preserve"> Dostatek prostoru k pohybovým aktivitám, přehledný pedagogický terén a kvalitní povrchová úprava se vzrostlou zelení umožňuje celoroční pobyt dětí na školní zahradě.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25DC4">
        <w:rPr>
          <w:rFonts w:ascii="Times New Roman" w:hAnsi="Times New Roman" w:cs="Times New Roman"/>
          <w:sz w:val="24"/>
          <w:szCs w:val="24"/>
        </w:rPr>
        <w:t>ískoviště</w:t>
      </w:r>
      <w:r>
        <w:rPr>
          <w:rFonts w:ascii="Times New Roman" w:hAnsi="Times New Roman" w:cs="Times New Roman"/>
          <w:sz w:val="24"/>
          <w:szCs w:val="24"/>
        </w:rPr>
        <w:t xml:space="preserve"> zastíněné</w:t>
      </w:r>
      <w:r w:rsidRPr="00C25DC4">
        <w:rPr>
          <w:rFonts w:ascii="Times New Roman" w:hAnsi="Times New Roman" w:cs="Times New Roman"/>
          <w:sz w:val="24"/>
          <w:szCs w:val="24"/>
        </w:rPr>
        <w:t xml:space="preserve"> pergolou, fotbalové hřiště, </w:t>
      </w:r>
      <w:proofErr w:type="spellStart"/>
      <w:r w:rsidRPr="00C25DC4">
        <w:rPr>
          <w:rFonts w:ascii="Times New Roman" w:hAnsi="Times New Roman" w:cs="Times New Roman"/>
          <w:sz w:val="24"/>
          <w:szCs w:val="24"/>
        </w:rPr>
        <w:t>mlhoviště</w:t>
      </w:r>
      <w:proofErr w:type="spellEnd"/>
      <w:r w:rsidRPr="00C25DC4">
        <w:rPr>
          <w:rFonts w:ascii="Times New Roman" w:hAnsi="Times New Roman" w:cs="Times New Roman"/>
          <w:sz w:val="24"/>
          <w:szCs w:val="24"/>
        </w:rPr>
        <w:t>, zavlažovací systém a klidov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C25DC4">
        <w:rPr>
          <w:rFonts w:ascii="Times New Roman" w:hAnsi="Times New Roman" w:cs="Times New Roman"/>
          <w:sz w:val="24"/>
          <w:szCs w:val="24"/>
        </w:rPr>
        <w:t xml:space="preserve"> herní prostor</w:t>
      </w:r>
      <w:r>
        <w:rPr>
          <w:rFonts w:ascii="Times New Roman" w:hAnsi="Times New Roman" w:cs="Times New Roman"/>
          <w:sz w:val="24"/>
          <w:szCs w:val="24"/>
        </w:rPr>
        <w:t>y, které</w:t>
      </w:r>
      <w:r w:rsidRPr="00C25DC4">
        <w:rPr>
          <w:rFonts w:ascii="Times New Roman" w:hAnsi="Times New Roman" w:cs="Times New Roman"/>
          <w:sz w:val="24"/>
          <w:szCs w:val="24"/>
        </w:rPr>
        <w:t xml:space="preserve"> respektují potřeby dítěte </w:t>
      </w:r>
      <w:proofErr w:type="spellStart"/>
      <w:r w:rsidRPr="00C25DC4">
        <w:rPr>
          <w:rFonts w:ascii="Times New Roman" w:hAnsi="Times New Roman" w:cs="Times New Roman"/>
          <w:sz w:val="24"/>
          <w:szCs w:val="24"/>
        </w:rPr>
        <w:t>předšk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25DC4">
        <w:rPr>
          <w:rFonts w:ascii="Times New Roman" w:hAnsi="Times New Roman" w:cs="Times New Roman"/>
          <w:sz w:val="24"/>
          <w:szCs w:val="24"/>
        </w:rPr>
        <w:t>věku.</w:t>
      </w:r>
      <w:r w:rsidR="00D173D8">
        <w:rPr>
          <w:rFonts w:ascii="Times New Roman" w:hAnsi="Times New Roman" w:cs="Times New Roman"/>
          <w:sz w:val="24"/>
          <w:szCs w:val="24"/>
        </w:rPr>
        <w:t xml:space="preserve"> Mateřská škola má vlastní školní kuchyni.</w:t>
      </w:r>
    </w:p>
    <w:p w:rsidR="003F53AD" w:rsidRDefault="003F53AD" w:rsidP="00D173D8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C25DC4">
        <w:rPr>
          <w:rFonts w:ascii="Times New Roman" w:hAnsi="Times New Roman" w:cs="Times New Roman"/>
          <w:sz w:val="24"/>
          <w:szCs w:val="24"/>
        </w:rPr>
        <w:t>Umístění mateřské školy v blízkosti Letenské pláně v Praze 7</w:t>
      </w:r>
      <w:r>
        <w:rPr>
          <w:rFonts w:ascii="Times New Roman" w:hAnsi="Times New Roman" w:cs="Times New Roman"/>
          <w:sz w:val="24"/>
          <w:szCs w:val="24"/>
        </w:rPr>
        <w:t>, Technického muzea a </w:t>
      </w:r>
      <w:r w:rsidRPr="00C25DC4">
        <w:rPr>
          <w:rFonts w:ascii="Times New Roman" w:hAnsi="Times New Roman" w:cs="Times New Roman"/>
          <w:sz w:val="24"/>
          <w:szCs w:val="24"/>
        </w:rPr>
        <w:t>Zemědělského muzea nabízí mnoho příležitostí k tematickým vycházkám a dalšímu vzdělávání dětí.</w:t>
      </w:r>
    </w:p>
    <w:p w:rsidR="003F53AD" w:rsidRPr="000B6C70" w:rsidRDefault="003F53AD" w:rsidP="003F53AD">
      <w:pPr>
        <w:spacing w:after="0" w:line="20" w:lineRule="atLeast"/>
        <w:ind w:firstLine="360"/>
        <w:rPr>
          <w:rFonts w:ascii="Times New Roman" w:hAnsi="Times New Roman" w:cs="Times New Roman"/>
          <w:b/>
          <w:sz w:val="12"/>
          <w:szCs w:val="12"/>
        </w:rPr>
      </w:pPr>
    </w:p>
    <w:p w:rsidR="003F53AD" w:rsidRPr="00C25DC4" w:rsidRDefault="003F53AD" w:rsidP="003F53AD">
      <w:pPr>
        <w:numPr>
          <w:ilvl w:val="0"/>
          <w:numId w:val="13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C25DC4">
        <w:rPr>
          <w:rFonts w:ascii="Times New Roman" w:hAnsi="Times New Roman" w:cs="Times New Roman"/>
          <w:b/>
          <w:sz w:val="24"/>
          <w:szCs w:val="24"/>
        </w:rPr>
        <w:t>Mateřská škola Janovského 52</w:t>
      </w:r>
    </w:p>
    <w:p w:rsidR="00D173D8" w:rsidRPr="003F53AD" w:rsidRDefault="003F53AD" w:rsidP="00D173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</w:t>
      </w:r>
      <w:r w:rsidRPr="00C25DC4">
        <w:rPr>
          <w:rFonts w:ascii="Times New Roman" w:hAnsi="Times New Roman" w:cs="Times New Roman"/>
          <w:sz w:val="24"/>
          <w:szCs w:val="24"/>
        </w:rPr>
        <w:t xml:space="preserve"> dvě třídy</w:t>
      </w:r>
      <w:r>
        <w:rPr>
          <w:rFonts w:ascii="Times New Roman" w:hAnsi="Times New Roman" w:cs="Times New Roman"/>
          <w:sz w:val="24"/>
          <w:szCs w:val="24"/>
        </w:rPr>
        <w:t xml:space="preserve"> (48 dětí)</w:t>
      </w:r>
      <w:r w:rsidRPr="00C25DC4">
        <w:rPr>
          <w:rFonts w:ascii="Times New Roman" w:hAnsi="Times New Roman" w:cs="Times New Roman"/>
          <w:sz w:val="24"/>
          <w:szCs w:val="24"/>
        </w:rPr>
        <w:t>, které jsou v přízemí nájemní</w:t>
      </w:r>
      <w:r>
        <w:rPr>
          <w:rFonts w:ascii="Times New Roman" w:hAnsi="Times New Roman" w:cs="Times New Roman"/>
          <w:sz w:val="24"/>
          <w:szCs w:val="24"/>
        </w:rPr>
        <w:t>ho</w:t>
      </w:r>
      <w:r w:rsidRPr="00C25DC4">
        <w:rPr>
          <w:rFonts w:ascii="Times New Roman" w:hAnsi="Times New Roman" w:cs="Times New Roman"/>
          <w:sz w:val="24"/>
          <w:szCs w:val="24"/>
        </w:rPr>
        <w:t xml:space="preserve"> dom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25DC4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>samostatným vchod</w:t>
      </w:r>
      <w:r w:rsidR="00D173D8">
        <w:rPr>
          <w:rFonts w:ascii="Times New Roman" w:hAnsi="Times New Roman" w:cs="Times New Roman"/>
          <w:sz w:val="24"/>
          <w:szCs w:val="24"/>
        </w:rPr>
        <w:t xml:space="preserve">em </w:t>
      </w:r>
      <w:r w:rsidRPr="00C25DC4">
        <w:rPr>
          <w:rFonts w:ascii="Times New Roman" w:hAnsi="Times New Roman" w:cs="Times New Roman"/>
          <w:sz w:val="24"/>
          <w:szCs w:val="24"/>
        </w:rPr>
        <w:t xml:space="preserve">z ulice Janovského 52 a se samostatným vchodem pro školní </w:t>
      </w:r>
      <w:r w:rsidR="00D173D8">
        <w:rPr>
          <w:rFonts w:ascii="Times New Roman" w:hAnsi="Times New Roman" w:cs="Times New Roman"/>
          <w:sz w:val="24"/>
          <w:szCs w:val="24"/>
        </w:rPr>
        <w:t>výdejnu</w:t>
      </w:r>
      <w:r w:rsidRPr="00C25DC4">
        <w:rPr>
          <w:rFonts w:ascii="Times New Roman" w:hAnsi="Times New Roman" w:cs="Times New Roman"/>
          <w:sz w:val="24"/>
          <w:szCs w:val="24"/>
        </w:rPr>
        <w:t xml:space="preserve"> z ulice Strojnická 17. Mateřská škola využívá </w:t>
      </w:r>
      <w:r>
        <w:rPr>
          <w:rFonts w:ascii="Times New Roman" w:hAnsi="Times New Roman" w:cs="Times New Roman"/>
          <w:sz w:val="24"/>
          <w:szCs w:val="24"/>
        </w:rPr>
        <w:t xml:space="preserve">veřejně přístupné dětské </w:t>
      </w:r>
      <w:r w:rsidRPr="00C25DC4">
        <w:rPr>
          <w:rFonts w:ascii="Times New Roman" w:hAnsi="Times New Roman" w:cs="Times New Roman"/>
          <w:sz w:val="24"/>
          <w:szCs w:val="24"/>
        </w:rPr>
        <w:t>hřiště, které je umístěno ve vnitrobloku Schnirchova 33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5DC4">
        <w:rPr>
          <w:rFonts w:ascii="Times New Roman" w:hAnsi="Times New Roman" w:cs="Times New Roman"/>
          <w:sz w:val="24"/>
          <w:szCs w:val="24"/>
        </w:rPr>
        <w:t xml:space="preserve"> zbudované Městskou částí Praha 7.</w:t>
      </w:r>
      <w:r w:rsidR="00D173D8">
        <w:rPr>
          <w:rFonts w:ascii="Times New Roman" w:hAnsi="Times New Roman" w:cs="Times New Roman"/>
          <w:sz w:val="24"/>
          <w:szCs w:val="24"/>
        </w:rPr>
        <w:t xml:space="preserve"> </w:t>
      </w:r>
      <w:r w:rsidR="00D173D8" w:rsidRPr="003F53AD">
        <w:rPr>
          <w:rFonts w:ascii="Times New Roman" w:hAnsi="Times New Roman" w:cs="Times New Roman"/>
          <w:sz w:val="24"/>
          <w:szCs w:val="24"/>
        </w:rPr>
        <w:t xml:space="preserve">V mateřské škole je zřízena výdejna školní jídelny. Jídla jsou dovážena společností pro školní stravování </w:t>
      </w:r>
      <w:proofErr w:type="spellStart"/>
      <w:r w:rsidR="00D173D8" w:rsidRPr="003F53AD">
        <w:rPr>
          <w:rFonts w:ascii="Times New Roman" w:hAnsi="Times New Roman" w:cs="Times New Roman"/>
          <w:sz w:val="24"/>
          <w:szCs w:val="24"/>
        </w:rPr>
        <w:t>Charly</w:t>
      </w:r>
      <w:proofErr w:type="spellEnd"/>
      <w:r w:rsidR="00D173D8" w:rsidRPr="003F5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3D8" w:rsidRPr="003F53AD">
        <w:rPr>
          <w:rFonts w:ascii="Times New Roman" w:hAnsi="Times New Roman" w:cs="Times New Roman"/>
          <w:sz w:val="24"/>
          <w:szCs w:val="24"/>
        </w:rPr>
        <w:t>Amusement</w:t>
      </w:r>
      <w:proofErr w:type="spellEnd"/>
      <w:r w:rsidR="00D173D8" w:rsidRPr="003F53AD">
        <w:rPr>
          <w:rFonts w:ascii="Times New Roman" w:hAnsi="Times New Roman" w:cs="Times New Roman"/>
          <w:sz w:val="24"/>
          <w:szCs w:val="24"/>
        </w:rPr>
        <w:t xml:space="preserve"> s.r.o. </w:t>
      </w:r>
    </w:p>
    <w:p w:rsidR="003F53AD" w:rsidRDefault="003F53AD" w:rsidP="00D173D8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C25DC4">
        <w:rPr>
          <w:rFonts w:ascii="Times New Roman" w:hAnsi="Times New Roman" w:cs="Times New Roman"/>
          <w:sz w:val="24"/>
          <w:szCs w:val="24"/>
        </w:rPr>
        <w:t xml:space="preserve">Umístění mateřské školy v blízkosti Stromovky a Výstaviště </w:t>
      </w:r>
      <w:r>
        <w:rPr>
          <w:rFonts w:ascii="Times New Roman" w:hAnsi="Times New Roman" w:cs="Times New Roman"/>
          <w:sz w:val="24"/>
          <w:szCs w:val="24"/>
        </w:rPr>
        <w:t>nabízí mnoho příležitostí pro </w:t>
      </w:r>
      <w:r w:rsidRPr="00C25DC4">
        <w:rPr>
          <w:rFonts w:ascii="Times New Roman" w:hAnsi="Times New Roman" w:cs="Times New Roman"/>
          <w:sz w:val="24"/>
          <w:szCs w:val="24"/>
        </w:rPr>
        <w:t>MŠ k návštěvám planetária,</w:t>
      </w:r>
      <w:r>
        <w:rPr>
          <w:rFonts w:ascii="Times New Roman" w:hAnsi="Times New Roman" w:cs="Times New Roman"/>
          <w:sz w:val="24"/>
          <w:szCs w:val="24"/>
        </w:rPr>
        <w:t xml:space="preserve"> výstav</w:t>
      </w:r>
      <w:r w:rsidRPr="00C25DC4">
        <w:rPr>
          <w:rFonts w:ascii="Times New Roman" w:hAnsi="Times New Roman" w:cs="Times New Roman"/>
          <w:sz w:val="24"/>
          <w:szCs w:val="24"/>
        </w:rPr>
        <w:t xml:space="preserve"> a tematických vycházek.</w:t>
      </w:r>
    </w:p>
    <w:p w:rsidR="003F53AD" w:rsidRDefault="003F53AD" w:rsidP="003F53AD">
      <w:pPr>
        <w:spacing w:after="0" w:line="2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3F53AD" w:rsidRPr="00C25DC4" w:rsidRDefault="003F53AD" w:rsidP="003F53AD">
      <w:pPr>
        <w:numPr>
          <w:ilvl w:val="0"/>
          <w:numId w:val="13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C25DC4">
        <w:rPr>
          <w:rFonts w:ascii="Times New Roman" w:hAnsi="Times New Roman" w:cs="Times New Roman"/>
          <w:b/>
          <w:sz w:val="24"/>
          <w:szCs w:val="24"/>
        </w:rPr>
        <w:t xml:space="preserve">Mateřská škola </w:t>
      </w:r>
      <w:r>
        <w:rPr>
          <w:rFonts w:ascii="Times New Roman" w:hAnsi="Times New Roman" w:cs="Times New Roman"/>
          <w:b/>
          <w:sz w:val="24"/>
          <w:szCs w:val="24"/>
        </w:rPr>
        <w:t>Tusarova</w:t>
      </w:r>
      <w:r w:rsidRPr="00C25DC4">
        <w:rPr>
          <w:rFonts w:ascii="Times New Roman" w:hAnsi="Times New Roman" w:cs="Times New Roman"/>
          <w:b/>
          <w:sz w:val="24"/>
          <w:szCs w:val="24"/>
        </w:rPr>
        <w:t xml:space="preserve"> 5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3F53AD" w:rsidRPr="003F53AD" w:rsidRDefault="00D173D8" w:rsidP="00D173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3F53AD" w:rsidRPr="003F53AD">
        <w:rPr>
          <w:rFonts w:ascii="Times New Roman" w:hAnsi="Times New Roman" w:cs="Times New Roman"/>
          <w:sz w:val="24"/>
          <w:szCs w:val="24"/>
        </w:rPr>
        <w:t>e jednotřídní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D06">
        <w:rPr>
          <w:rFonts w:ascii="Times New Roman" w:hAnsi="Times New Roman" w:cs="Times New Roman"/>
          <w:sz w:val="24"/>
          <w:szCs w:val="24"/>
        </w:rPr>
        <w:t>s</w:t>
      </w:r>
      <w:r w:rsidRPr="003F53AD">
        <w:rPr>
          <w:rFonts w:ascii="Times New Roman" w:hAnsi="Times New Roman" w:cs="Times New Roman"/>
          <w:sz w:val="24"/>
          <w:szCs w:val="24"/>
        </w:rPr>
        <w:t>míšená třída s nižším p</w:t>
      </w:r>
      <w:r>
        <w:rPr>
          <w:rFonts w:ascii="Times New Roman" w:hAnsi="Times New Roman" w:cs="Times New Roman"/>
          <w:sz w:val="24"/>
          <w:szCs w:val="24"/>
        </w:rPr>
        <w:t xml:space="preserve">očtem </w:t>
      </w:r>
      <w:r w:rsidR="00BB6D06">
        <w:rPr>
          <w:rFonts w:ascii="Times New Roman" w:hAnsi="Times New Roman" w:cs="Times New Roman"/>
          <w:sz w:val="24"/>
          <w:szCs w:val="24"/>
        </w:rPr>
        <w:t xml:space="preserve">20- ti </w:t>
      </w:r>
      <w:r>
        <w:rPr>
          <w:rFonts w:ascii="Times New Roman" w:hAnsi="Times New Roman" w:cs="Times New Roman"/>
          <w:sz w:val="24"/>
          <w:szCs w:val="24"/>
        </w:rPr>
        <w:t>dětí ve věku 3-6 let pracoviště</w:t>
      </w:r>
      <w:r w:rsidR="003F53AD" w:rsidRPr="003F53AD">
        <w:rPr>
          <w:rFonts w:ascii="Times New Roman" w:hAnsi="Times New Roman" w:cs="Times New Roman"/>
          <w:sz w:val="24"/>
          <w:szCs w:val="24"/>
        </w:rPr>
        <w:t xml:space="preserve"> a sídlí v přízemí bytového domu.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3AD" w:rsidRPr="003F53AD">
        <w:rPr>
          <w:rFonts w:ascii="Times New Roman" w:hAnsi="Times New Roman" w:cs="Times New Roman"/>
          <w:sz w:val="24"/>
          <w:szCs w:val="24"/>
        </w:rPr>
        <w:t xml:space="preserve"> Prostory mateřské školy byly v roce 2021 kompletně zrekonstruovány. Třída byla vybavena novým nábytkem, kobercem a linem. V mateřské škole je zřízena výdejna školní jídelny. Jídla jsou dovážena společností pro školní stravování </w:t>
      </w:r>
      <w:proofErr w:type="spellStart"/>
      <w:r w:rsidR="003F53AD" w:rsidRPr="003F53AD">
        <w:rPr>
          <w:rFonts w:ascii="Times New Roman" w:hAnsi="Times New Roman" w:cs="Times New Roman"/>
          <w:sz w:val="24"/>
          <w:szCs w:val="24"/>
        </w:rPr>
        <w:t>Charly</w:t>
      </w:r>
      <w:proofErr w:type="spellEnd"/>
      <w:r w:rsidR="003F53AD" w:rsidRPr="003F5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3AD" w:rsidRPr="003F53AD">
        <w:rPr>
          <w:rFonts w:ascii="Times New Roman" w:hAnsi="Times New Roman" w:cs="Times New Roman"/>
          <w:sz w:val="24"/>
          <w:szCs w:val="24"/>
        </w:rPr>
        <w:t>Amusement</w:t>
      </w:r>
      <w:proofErr w:type="spellEnd"/>
      <w:r w:rsidR="003F53AD" w:rsidRPr="003F53AD">
        <w:rPr>
          <w:rFonts w:ascii="Times New Roman" w:hAnsi="Times New Roman" w:cs="Times New Roman"/>
          <w:sz w:val="24"/>
          <w:szCs w:val="24"/>
        </w:rPr>
        <w:t xml:space="preserve"> s.r.o. </w:t>
      </w:r>
    </w:p>
    <w:p w:rsidR="003F53AD" w:rsidRPr="003F53AD" w:rsidRDefault="003F53AD" w:rsidP="003F53AD">
      <w:pPr>
        <w:rPr>
          <w:rFonts w:ascii="Times New Roman" w:hAnsi="Times New Roman" w:cs="Times New Roman"/>
          <w:sz w:val="24"/>
          <w:szCs w:val="24"/>
        </w:rPr>
      </w:pPr>
      <w:r w:rsidRPr="003F53AD">
        <w:rPr>
          <w:rFonts w:ascii="Times New Roman" w:hAnsi="Times New Roman" w:cs="Times New Roman"/>
          <w:sz w:val="24"/>
          <w:szCs w:val="24"/>
        </w:rPr>
        <w:t>Mateřská škola využívá pro pobyt venku hřiště MČ-P7, které je umístěno ve vnitrobloku se vstupem z ulice U Průhonu a vycházky po blízkém okolí.</w:t>
      </w:r>
    </w:p>
    <w:p w:rsidR="005A204B" w:rsidRPr="00C25DC4" w:rsidRDefault="009837C8" w:rsidP="00753A56">
      <w:pPr>
        <w:spacing w:after="120" w:line="20" w:lineRule="atLeast"/>
        <w:rPr>
          <w:rFonts w:ascii="Times New Roman" w:hAnsi="Times New Roman" w:cs="Times New Roman"/>
          <w:b/>
          <w:sz w:val="32"/>
          <w:szCs w:val="32"/>
        </w:rPr>
      </w:pPr>
      <w:r w:rsidRPr="00C25DC4">
        <w:rPr>
          <w:rFonts w:ascii="Times New Roman" w:hAnsi="Times New Roman" w:cs="Times New Roman"/>
          <w:b/>
          <w:sz w:val="32"/>
          <w:szCs w:val="32"/>
        </w:rPr>
        <w:lastRenderedPageBreak/>
        <w:t>Koncepce</w:t>
      </w:r>
      <w:r w:rsidR="005A204B" w:rsidRPr="00C25DC4">
        <w:rPr>
          <w:rFonts w:ascii="Times New Roman" w:hAnsi="Times New Roman" w:cs="Times New Roman"/>
          <w:b/>
          <w:sz w:val="32"/>
          <w:szCs w:val="32"/>
        </w:rPr>
        <w:t xml:space="preserve"> Mateřské školy Nad Štolou vychází z dokumentů:</w:t>
      </w:r>
    </w:p>
    <w:p w:rsidR="00644ADD" w:rsidRPr="00AF4920" w:rsidRDefault="002A3864" w:rsidP="00753A56">
      <w:pPr>
        <w:numPr>
          <w:ilvl w:val="0"/>
          <w:numId w:val="18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Strategie vzdělávací politiky</w:t>
      </w:r>
      <w:r w:rsidR="00644ADD" w:rsidRPr="00AF4920">
        <w:rPr>
          <w:rFonts w:ascii="Times New Roman" w:hAnsi="Times New Roman" w:cs="Times New Roman"/>
          <w:sz w:val="24"/>
          <w:szCs w:val="24"/>
        </w:rPr>
        <w:t xml:space="preserve"> </w:t>
      </w:r>
      <w:r w:rsidR="00952B4C">
        <w:rPr>
          <w:rFonts w:ascii="Times New Roman" w:hAnsi="Times New Roman" w:cs="Times New Roman"/>
          <w:sz w:val="24"/>
          <w:szCs w:val="24"/>
        </w:rPr>
        <w:t xml:space="preserve">ČR </w:t>
      </w:r>
      <w:r w:rsidR="00644ADD" w:rsidRPr="00AF4920">
        <w:rPr>
          <w:rFonts w:ascii="Times New Roman" w:hAnsi="Times New Roman" w:cs="Times New Roman"/>
          <w:sz w:val="24"/>
          <w:szCs w:val="24"/>
        </w:rPr>
        <w:t>2030</w:t>
      </w:r>
      <w:r>
        <w:rPr>
          <w:rFonts w:ascii="Times New Roman" w:hAnsi="Times New Roman" w:cs="Times New Roman"/>
          <w:sz w:val="24"/>
          <w:szCs w:val="24"/>
        </w:rPr>
        <w:t>+</w:t>
      </w:r>
      <w:r w:rsidR="00952B4C">
        <w:rPr>
          <w:rFonts w:ascii="Times New Roman" w:hAnsi="Times New Roman" w:cs="Times New Roman"/>
          <w:sz w:val="24"/>
          <w:szCs w:val="24"/>
        </w:rPr>
        <w:t>, MŠMT ČR</w:t>
      </w:r>
    </w:p>
    <w:p w:rsidR="00644ADD" w:rsidRPr="00AF4920" w:rsidRDefault="005A204B" w:rsidP="00753A56">
      <w:pPr>
        <w:numPr>
          <w:ilvl w:val="0"/>
          <w:numId w:val="18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AF4920">
        <w:rPr>
          <w:rFonts w:ascii="Times New Roman" w:hAnsi="Times New Roman" w:cs="Times New Roman"/>
          <w:sz w:val="24"/>
          <w:szCs w:val="24"/>
        </w:rPr>
        <w:t>Rámcový vzdělávací program</w:t>
      </w:r>
      <w:r w:rsidR="00971078" w:rsidRPr="00AF4920">
        <w:rPr>
          <w:rFonts w:ascii="Times New Roman" w:hAnsi="Times New Roman" w:cs="Times New Roman"/>
          <w:sz w:val="24"/>
          <w:szCs w:val="24"/>
        </w:rPr>
        <w:t xml:space="preserve"> pro předškolní vzdělávání</w:t>
      </w:r>
    </w:p>
    <w:p w:rsidR="009D459D" w:rsidRPr="00AF4920" w:rsidRDefault="009D459D" w:rsidP="00753A56">
      <w:pPr>
        <w:numPr>
          <w:ilvl w:val="0"/>
          <w:numId w:val="18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AF4920">
        <w:rPr>
          <w:rFonts w:ascii="Times New Roman" w:hAnsi="Times New Roman" w:cs="Times New Roman"/>
          <w:sz w:val="24"/>
          <w:szCs w:val="24"/>
        </w:rPr>
        <w:t>Koncepce školství MČ Praha 7</w:t>
      </w:r>
    </w:p>
    <w:p w:rsidR="005A204B" w:rsidRDefault="004940C4" w:rsidP="00753A56">
      <w:pPr>
        <w:numPr>
          <w:ilvl w:val="0"/>
          <w:numId w:val="18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AF4920">
        <w:rPr>
          <w:rFonts w:ascii="Times New Roman" w:hAnsi="Times New Roman" w:cs="Times New Roman"/>
          <w:sz w:val="24"/>
          <w:szCs w:val="24"/>
        </w:rPr>
        <w:t>Školní vzdělávací program</w:t>
      </w:r>
      <w:r w:rsidR="005A204B" w:rsidRPr="00AF4920">
        <w:rPr>
          <w:rFonts w:ascii="Times New Roman" w:hAnsi="Times New Roman" w:cs="Times New Roman"/>
          <w:sz w:val="24"/>
          <w:szCs w:val="24"/>
        </w:rPr>
        <w:t xml:space="preserve"> Mateřské školy Nad Štolou – „Rok v mateřské škole s úsměvem“</w:t>
      </w:r>
      <w:r w:rsidR="009D459D" w:rsidRPr="00AF49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E4E" w:rsidRDefault="003E2E4E" w:rsidP="003E2E4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3E2E4E" w:rsidRPr="003E2E4E" w:rsidRDefault="003E2E4E" w:rsidP="003E2E4E">
      <w:pPr>
        <w:spacing w:before="12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3E2E4E">
        <w:rPr>
          <w:rFonts w:ascii="Times New Roman" w:hAnsi="Times New Roman" w:cs="Times New Roman"/>
          <w:b/>
          <w:sz w:val="24"/>
          <w:szCs w:val="24"/>
        </w:rPr>
        <w:t>Škola má specifika, která ji odlišují od ostatních škol</w:t>
      </w:r>
      <w:r>
        <w:rPr>
          <w:rFonts w:ascii="Times New Roman" w:hAnsi="Times New Roman" w:cs="Times New Roman"/>
          <w:b/>
          <w:sz w:val="24"/>
          <w:szCs w:val="24"/>
        </w:rPr>
        <w:t xml:space="preserve"> a ovlivňují cíle školy, které vychází z RVP PV a následně z ŠVP školy.</w:t>
      </w:r>
    </w:p>
    <w:p w:rsidR="003E2E4E" w:rsidRPr="00C25DC4" w:rsidRDefault="003E2E4E" w:rsidP="003E2E4E">
      <w:pPr>
        <w:spacing w:before="120" w:line="20" w:lineRule="atLeast"/>
        <w:rPr>
          <w:rFonts w:ascii="Times New Roman" w:hAnsi="Times New Roman" w:cs="Times New Roman"/>
          <w:b/>
          <w:sz w:val="32"/>
          <w:szCs w:val="32"/>
        </w:rPr>
      </w:pPr>
      <w:r w:rsidRPr="00C25DC4">
        <w:rPr>
          <w:rFonts w:ascii="Times New Roman" w:hAnsi="Times New Roman" w:cs="Times New Roman"/>
          <w:b/>
          <w:sz w:val="32"/>
          <w:szCs w:val="32"/>
        </w:rPr>
        <w:t>Analýza současného stavu (SWOT)</w:t>
      </w:r>
    </w:p>
    <w:p w:rsidR="003E2E4E" w:rsidRPr="00C25DC4" w:rsidRDefault="003E2E4E" w:rsidP="003E2E4E">
      <w:pPr>
        <w:pStyle w:val="Bezmezer"/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tab/>
      </w:r>
      <w:r w:rsidRPr="00C25DC4">
        <w:rPr>
          <w:rFonts w:ascii="Times New Roman" w:hAnsi="Times New Roman" w:cs="Times New Roman"/>
          <w:sz w:val="24"/>
          <w:szCs w:val="24"/>
        </w:rPr>
        <w:t>SWOT analýza představuje hodnocení silných a slabých stránek školy a analýzu hodnocení příležitostí a ohrožení. Tyto údaje jsou hlavním zdrojem plánu rozvoje školy.</w:t>
      </w:r>
    </w:p>
    <w:p w:rsidR="003E2E4E" w:rsidRPr="00C25DC4" w:rsidRDefault="003E2E4E" w:rsidP="003E2E4E">
      <w:pPr>
        <w:pStyle w:val="Bezmezer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820"/>
      </w:tblGrid>
      <w:tr w:rsidR="003E2E4E" w:rsidRPr="00C25DC4" w:rsidTr="004C025A">
        <w:tc>
          <w:tcPr>
            <w:tcW w:w="5173" w:type="dxa"/>
          </w:tcPr>
          <w:p w:rsidR="00F15967" w:rsidRPr="00C25DC4" w:rsidRDefault="003E2E4E" w:rsidP="004C025A">
            <w:pPr>
              <w:pStyle w:val="Bezmezer"/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C4">
              <w:rPr>
                <w:rFonts w:ascii="Times New Roman" w:hAnsi="Times New Roman" w:cs="Times New Roman"/>
                <w:b/>
                <w:sz w:val="24"/>
                <w:szCs w:val="24"/>
              </w:rPr>
              <w:t>S (</w:t>
            </w:r>
            <w:r w:rsidRPr="00C25DC4">
              <w:rPr>
                <w:rFonts w:ascii="Times New Roman" w:hAnsi="Times New Roman" w:cs="Times New Roman"/>
                <w:sz w:val="24"/>
                <w:szCs w:val="24"/>
              </w:rPr>
              <w:t>STRENGTHS</w:t>
            </w:r>
            <w:r w:rsidRPr="00C25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- Silné stránky </w:t>
            </w:r>
          </w:p>
          <w:p w:rsidR="003E2E4E" w:rsidRPr="00C25DC4" w:rsidRDefault="003E2E4E" w:rsidP="004C025A">
            <w:pPr>
              <w:pStyle w:val="Bezmezer"/>
              <w:numPr>
                <w:ilvl w:val="0"/>
                <w:numId w:val="7"/>
              </w:numPr>
              <w:spacing w:line="20" w:lineRule="atLeast"/>
              <w:ind w:left="587" w:righ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C25DC4">
              <w:rPr>
                <w:rFonts w:ascii="Times New Roman" w:hAnsi="Times New Roman" w:cs="Times New Roman"/>
                <w:sz w:val="24"/>
                <w:szCs w:val="24"/>
              </w:rPr>
              <w:t>postupná adaptace dětí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(ojedinělý přístup)</w:t>
            </w:r>
          </w:p>
          <w:p w:rsidR="003E2E4E" w:rsidRPr="00C25DC4" w:rsidRDefault="003E2E4E" w:rsidP="004C025A">
            <w:pPr>
              <w:pStyle w:val="Bezmezer"/>
              <w:numPr>
                <w:ilvl w:val="0"/>
                <w:numId w:val="7"/>
              </w:numPr>
              <w:spacing w:line="20" w:lineRule="atLeast"/>
              <w:ind w:left="587" w:right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atypické prostory, komunitní, rodinné prostředí MŠ, zahrada ve vnitrobloku MŠ</w:t>
            </w:r>
          </w:p>
          <w:p w:rsidR="003E2E4E" w:rsidRDefault="003E2E4E" w:rsidP="004C025A">
            <w:pPr>
              <w:pStyle w:val="Bezmezer"/>
              <w:numPr>
                <w:ilvl w:val="0"/>
                <w:numId w:val="7"/>
              </w:numPr>
              <w:spacing w:line="20" w:lineRule="atLeast"/>
              <w:ind w:left="587" w:right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prosociální klima</w:t>
            </w:r>
          </w:p>
          <w:p w:rsidR="00F15967" w:rsidRPr="00C25DC4" w:rsidRDefault="00F15967" w:rsidP="004C025A">
            <w:pPr>
              <w:pStyle w:val="Bezmezer"/>
              <w:numPr>
                <w:ilvl w:val="0"/>
                <w:numId w:val="7"/>
              </w:numPr>
              <w:spacing w:line="20" w:lineRule="atLeast"/>
              <w:ind w:left="587" w:right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kultura školy – její tradice</w:t>
            </w:r>
          </w:p>
          <w:p w:rsidR="003E2E4E" w:rsidRDefault="003E2E4E" w:rsidP="004C025A">
            <w:pPr>
              <w:pStyle w:val="Bezmezer"/>
              <w:numPr>
                <w:ilvl w:val="0"/>
                <w:numId w:val="7"/>
              </w:numPr>
              <w:spacing w:line="20" w:lineRule="atLeast"/>
              <w:ind w:left="587" w:right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kvalifikovaný</w:t>
            </w:r>
            <w:r w:rsidRPr="00C25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stabilní </w:t>
            </w:r>
            <w:proofErr w:type="spellStart"/>
            <w:r w:rsidRPr="00C25DC4">
              <w:rPr>
                <w:rFonts w:ascii="Times New Roman" w:hAnsi="Times New Roman" w:cs="Times New Roman"/>
                <w:sz w:val="24"/>
                <w:szCs w:val="24"/>
              </w:rPr>
              <w:t>pedg</w:t>
            </w:r>
            <w:proofErr w:type="spellEnd"/>
            <w:r w:rsidRPr="00C25DC4">
              <w:rPr>
                <w:rFonts w:ascii="Times New Roman" w:hAnsi="Times New Roman" w:cs="Times New Roman"/>
                <w:sz w:val="24"/>
                <w:szCs w:val="24"/>
              </w:rPr>
              <w:t>. sbor</w:t>
            </w:r>
          </w:p>
          <w:p w:rsidR="003E2E4E" w:rsidRDefault="003E2E4E" w:rsidP="004C025A">
            <w:pPr>
              <w:pStyle w:val="Bezmezer"/>
              <w:numPr>
                <w:ilvl w:val="0"/>
                <w:numId w:val="7"/>
              </w:numPr>
              <w:spacing w:line="20" w:lineRule="atLeast"/>
              <w:ind w:left="587" w:right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dlouhodobá a intenzivní investice do DVPP</w:t>
            </w:r>
          </w:p>
          <w:p w:rsidR="003E2E4E" w:rsidRPr="00C25DC4" w:rsidRDefault="003E2E4E" w:rsidP="004C025A">
            <w:pPr>
              <w:pStyle w:val="Bezmezer"/>
              <w:numPr>
                <w:ilvl w:val="0"/>
                <w:numId w:val="7"/>
              </w:numPr>
              <w:spacing w:line="20" w:lineRule="atLeast"/>
              <w:ind w:left="587" w:right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podpora učitelů ve zvyšování své kvalifikace v rámci studia na VŠ</w:t>
            </w:r>
          </w:p>
          <w:p w:rsidR="003E2E4E" w:rsidRPr="00C25DC4" w:rsidRDefault="003E2E4E" w:rsidP="004C025A">
            <w:pPr>
              <w:pStyle w:val="Bezmezer"/>
              <w:numPr>
                <w:ilvl w:val="0"/>
                <w:numId w:val="7"/>
              </w:numPr>
              <w:spacing w:line="20" w:lineRule="atLeast"/>
              <w:ind w:left="587" w:righ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C25DC4">
              <w:rPr>
                <w:rFonts w:ascii="Times New Roman" w:hAnsi="Times New Roman" w:cs="Times New Roman"/>
                <w:sz w:val="24"/>
                <w:szCs w:val="24"/>
              </w:rPr>
              <w:t>dobré vztahy mezi pracovníky</w:t>
            </w:r>
          </w:p>
          <w:p w:rsidR="003E2E4E" w:rsidRPr="00C25DC4" w:rsidRDefault="003E2E4E" w:rsidP="004C025A">
            <w:pPr>
              <w:pStyle w:val="Bezmezer"/>
              <w:numPr>
                <w:ilvl w:val="0"/>
                <w:numId w:val="7"/>
              </w:numPr>
              <w:spacing w:line="20" w:lineRule="atLeast"/>
              <w:ind w:left="587" w:righ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C25DC4">
              <w:rPr>
                <w:rFonts w:ascii="Times New Roman" w:hAnsi="Times New Roman" w:cs="Times New Roman"/>
                <w:sz w:val="24"/>
                <w:szCs w:val="24"/>
              </w:rPr>
              <w:t>pověst mateřských škol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dobré reference</w:t>
            </w:r>
          </w:p>
          <w:p w:rsidR="003E2E4E" w:rsidRPr="00C25DC4" w:rsidRDefault="003E2E4E" w:rsidP="004C025A">
            <w:pPr>
              <w:pStyle w:val="Bezmezer"/>
              <w:numPr>
                <w:ilvl w:val="0"/>
                <w:numId w:val="7"/>
              </w:numPr>
              <w:spacing w:line="20" w:lineRule="atLeast"/>
              <w:ind w:left="587" w:right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mezigenerační</w:t>
            </w:r>
            <w:r w:rsidRPr="00C25DC4">
              <w:rPr>
                <w:rFonts w:ascii="Times New Roman" w:hAnsi="Times New Roman" w:cs="Times New Roman"/>
                <w:sz w:val="24"/>
                <w:szCs w:val="24"/>
              </w:rPr>
              <w:t xml:space="preserve"> zájem o umístění dětí do MŠ</w:t>
            </w:r>
          </w:p>
          <w:p w:rsidR="003E2E4E" w:rsidRPr="00C25DC4" w:rsidRDefault="003E2E4E" w:rsidP="004C025A">
            <w:pPr>
              <w:pStyle w:val="Bezmezer"/>
              <w:numPr>
                <w:ilvl w:val="0"/>
                <w:numId w:val="7"/>
              </w:numPr>
              <w:spacing w:line="20" w:lineRule="atLeast"/>
              <w:ind w:left="587" w:righ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C25DC4">
              <w:rPr>
                <w:rFonts w:ascii="Times New Roman" w:hAnsi="Times New Roman" w:cs="Times New Roman"/>
                <w:sz w:val="24"/>
                <w:szCs w:val="24"/>
              </w:rPr>
              <w:t>velice dobrá komunikace s rodiči</w:t>
            </w:r>
          </w:p>
          <w:p w:rsidR="003E2E4E" w:rsidRPr="00C25DC4" w:rsidRDefault="003E2E4E" w:rsidP="004C025A">
            <w:pPr>
              <w:pStyle w:val="Bezmezer"/>
              <w:numPr>
                <w:ilvl w:val="0"/>
                <w:numId w:val="7"/>
              </w:numPr>
              <w:spacing w:line="20" w:lineRule="atLeast"/>
              <w:ind w:left="587" w:righ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C25DC4">
              <w:rPr>
                <w:rFonts w:ascii="Times New Roman" w:hAnsi="Times New Roman" w:cs="Times New Roman"/>
                <w:sz w:val="24"/>
                <w:szCs w:val="24"/>
              </w:rPr>
              <w:t>dobré dopravní spojení</w:t>
            </w:r>
          </w:p>
          <w:p w:rsidR="003E2E4E" w:rsidRPr="00C25DC4" w:rsidRDefault="003E2E4E" w:rsidP="004C025A">
            <w:pPr>
              <w:pStyle w:val="Bezmezer"/>
              <w:numPr>
                <w:ilvl w:val="0"/>
                <w:numId w:val="7"/>
              </w:numPr>
              <w:spacing w:line="20" w:lineRule="atLeast"/>
              <w:ind w:left="587" w:righ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C25DC4">
              <w:rPr>
                <w:rFonts w:ascii="Times New Roman" w:hAnsi="Times New Roman" w:cs="Times New Roman"/>
                <w:sz w:val="24"/>
                <w:szCs w:val="24"/>
              </w:rPr>
              <w:t>umístění MŠ v blízkosti parků</w:t>
            </w:r>
          </w:p>
          <w:p w:rsidR="003E2E4E" w:rsidRPr="000B6C70" w:rsidRDefault="003E2E4E" w:rsidP="00D74DD7">
            <w:pPr>
              <w:pStyle w:val="Bezmezer"/>
              <w:spacing w:line="20" w:lineRule="atLeast"/>
              <w:ind w:left="587" w:right="2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E2E4E" w:rsidRPr="00C25DC4" w:rsidRDefault="003E2E4E" w:rsidP="004C025A">
            <w:pPr>
              <w:pStyle w:val="Bezmezer"/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C4">
              <w:rPr>
                <w:rFonts w:ascii="Times New Roman" w:hAnsi="Times New Roman" w:cs="Times New Roman"/>
                <w:b/>
                <w:sz w:val="24"/>
                <w:szCs w:val="24"/>
              </w:rPr>
              <w:t>W (</w:t>
            </w:r>
            <w:r w:rsidRPr="00C25DC4">
              <w:rPr>
                <w:rFonts w:ascii="Times New Roman" w:hAnsi="Times New Roman" w:cs="Times New Roman"/>
                <w:sz w:val="24"/>
                <w:szCs w:val="24"/>
              </w:rPr>
              <w:t>WEAKNESSES</w:t>
            </w:r>
            <w:r w:rsidRPr="00C25DC4">
              <w:rPr>
                <w:rFonts w:ascii="Times New Roman" w:hAnsi="Times New Roman" w:cs="Times New Roman"/>
                <w:b/>
                <w:sz w:val="24"/>
                <w:szCs w:val="24"/>
              </w:rPr>
              <w:t>) -  Slabé stránky</w:t>
            </w:r>
          </w:p>
          <w:p w:rsidR="003E2E4E" w:rsidRPr="00C25DC4" w:rsidRDefault="003E2E4E" w:rsidP="004C025A">
            <w:pPr>
              <w:pStyle w:val="Bezmezer"/>
              <w:numPr>
                <w:ilvl w:val="0"/>
                <w:numId w:val="8"/>
              </w:numPr>
              <w:spacing w:line="20" w:lineRule="atLeast"/>
              <w:ind w:left="587" w:righ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C25DC4">
              <w:rPr>
                <w:rFonts w:ascii="Times New Roman" w:hAnsi="Times New Roman" w:cs="Times New Roman"/>
                <w:sz w:val="24"/>
                <w:szCs w:val="24"/>
              </w:rPr>
              <w:t>prostorové možnosti školy</w:t>
            </w:r>
          </w:p>
          <w:p w:rsidR="003E2E4E" w:rsidRPr="00C25DC4" w:rsidRDefault="003E2E4E" w:rsidP="004C025A">
            <w:pPr>
              <w:pStyle w:val="Bezmezer"/>
              <w:numPr>
                <w:ilvl w:val="0"/>
                <w:numId w:val="8"/>
              </w:numPr>
              <w:spacing w:line="20" w:lineRule="atLeast"/>
              <w:ind w:left="587" w:righ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C25DC4">
              <w:rPr>
                <w:rFonts w:ascii="Times New Roman" w:hAnsi="Times New Roman" w:cs="Times New Roman"/>
                <w:sz w:val="24"/>
                <w:szCs w:val="24"/>
              </w:rPr>
              <w:t>náročnost při úpravách a vybav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ová</w:t>
            </w:r>
            <w:r w:rsidRPr="00C25DC4">
              <w:rPr>
                <w:rFonts w:ascii="Times New Roman" w:hAnsi="Times New Roman" w:cs="Times New Roman"/>
                <w:sz w:val="24"/>
                <w:szCs w:val="24"/>
              </w:rPr>
              <w:t xml:space="preserve">ní atypických interiérů škol </w:t>
            </w:r>
          </w:p>
          <w:p w:rsidR="003E2E4E" w:rsidRDefault="003E2E4E" w:rsidP="00D74DD7">
            <w:pPr>
              <w:pStyle w:val="Bezmezer"/>
              <w:numPr>
                <w:ilvl w:val="0"/>
                <w:numId w:val="8"/>
              </w:numPr>
              <w:spacing w:line="20" w:lineRule="atLeast"/>
              <w:ind w:left="587" w:right="22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5DC4">
              <w:rPr>
                <w:rFonts w:ascii="Times New Roman" w:hAnsi="Times New Roman" w:cs="Times New Roman"/>
                <w:sz w:val="24"/>
                <w:szCs w:val="24"/>
              </w:rPr>
              <w:t>náročný</w:t>
            </w:r>
            <w:r w:rsidR="00D74DD7">
              <w:rPr>
                <w:rFonts w:ascii="Times New Roman" w:hAnsi="Times New Roman" w:cs="Times New Roman"/>
                <w:sz w:val="24"/>
                <w:szCs w:val="24"/>
              </w:rPr>
              <w:t xml:space="preserve"> a omezený</w:t>
            </w:r>
            <w:r w:rsidRPr="00C25DC4">
              <w:rPr>
                <w:rFonts w:ascii="Times New Roman" w:hAnsi="Times New Roman" w:cs="Times New Roman"/>
                <w:sz w:val="24"/>
                <w:szCs w:val="24"/>
              </w:rPr>
              <w:t xml:space="preserve"> provoz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 </w:t>
            </w:r>
            <w:r w:rsidRPr="00C25DC4">
              <w:rPr>
                <w:rFonts w:ascii="Times New Roman" w:hAnsi="Times New Roman" w:cs="Times New Roman"/>
                <w:sz w:val="24"/>
                <w:szCs w:val="24"/>
              </w:rPr>
              <w:t>pronajat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ých</w:t>
            </w:r>
            <w:r w:rsidRPr="00C25DC4">
              <w:rPr>
                <w:rFonts w:ascii="Times New Roman" w:hAnsi="Times New Roman" w:cs="Times New Roman"/>
                <w:sz w:val="24"/>
                <w:szCs w:val="24"/>
              </w:rPr>
              <w:t xml:space="preserve"> prostor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ách</w:t>
            </w:r>
          </w:p>
          <w:p w:rsidR="003E2E4E" w:rsidRPr="00C25DC4" w:rsidRDefault="003E2E4E" w:rsidP="004C025A">
            <w:pPr>
              <w:pStyle w:val="Bezmezer"/>
              <w:numPr>
                <w:ilvl w:val="0"/>
                <w:numId w:val="8"/>
              </w:numPr>
              <w:spacing w:line="20" w:lineRule="atLeast"/>
              <w:ind w:left="587" w:right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náročný provoz na pracovištích od sebe daleko rozmístěných</w:t>
            </w:r>
          </w:p>
          <w:p w:rsidR="003E2E4E" w:rsidRDefault="003E2E4E" w:rsidP="004C025A">
            <w:pPr>
              <w:pStyle w:val="Bezmezer"/>
              <w:numPr>
                <w:ilvl w:val="0"/>
                <w:numId w:val="8"/>
              </w:numPr>
              <w:spacing w:line="20" w:lineRule="atLeast"/>
              <w:ind w:left="587" w:right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chybějící prostor pro kola,</w:t>
            </w:r>
            <w:r w:rsidRPr="00C25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DC4">
              <w:rPr>
                <w:rFonts w:ascii="Times New Roman" w:hAnsi="Times New Roman" w:cs="Times New Roman"/>
                <w:sz w:val="24"/>
                <w:szCs w:val="24"/>
              </w:rPr>
              <w:t>odrážedla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 kočárky</w:t>
            </w:r>
          </w:p>
          <w:p w:rsidR="003E2E4E" w:rsidRPr="00C25DC4" w:rsidRDefault="003E2E4E" w:rsidP="004C025A">
            <w:pPr>
              <w:pStyle w:val="Bezmezer"/>
              <w:numPr>
                <w:ilvl w:val="0"/>
                <w:numId w:val="8"/>
              </w:numPr>
              <w:spacing w:line="20" w:lineRule="atLeast"/>
              <w:ind w:left="587" w:right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bezbariérový přístup</w:t>
            </w:r>
          </w:p>
          <w:p w:rsidR="003E2E4E" w:rsidRPr="00C25DC4" w:rsidRDefault="003E2E4E" w:rsidP="004C025A">
            <w:pPr>
              <w:pStyle w:val="Bezmezer"/>
              <w:spacing w:line="20" w:lineRule="atLeas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E4E" w:rsidRPr="00C25DC4" w:rsidTr="004C025A">
        <w:tc>
          <w:tcPr>
            <w:tcW w:w="5173" w:type="dxa"/>
          </w:tcPr>
          <w:p w:rsidR="003E2E4E" w:rsidRPr="00C25DC4" w:rsidRDefault="003E2E4E" w:rsidP="004C025A">
            <w:pPr>
              <w:pStyle w:val="Bezmezer"/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C4">
              <w:rPr>
                <w:rFonts w:ascii="Times New Roman" w:hAnsi="Times New Roman" w:cs="Times New Roman"/>
                <w:b/>
                <w:sz w:val="24"/>
                <w:szCs w:val="24"/>
              </w:rPr>
              <w:t>O (</w:t>
            </w:r>
            <w:r w:rsidRPr="00C25DC4">
              <w:rPr>
                <w:rFonts w:ascii="Times New Roman" w:hAnsi="Times New Roman" w:cs="Times New Roman"/>
                <w:sz w:val="24"/>
                <w:szCs w:val="24"/>
              </w:rPr>
              <w:t>OPPORTUNITIES</w:t>
            </w:r>
            <w:r w:rsidRPr="00C25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C25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Příležitosti</w:t>
            </w:r>
          </w:p>
          <w:p w:rsidR="003E2E4E" w:rsidRDefault="003E2E4E" w:rsidP="004C025A">
            <w:pPr>
              <w:pStyle w:val="Bezmezer"/>
              <w:numPr>
                <w:ilvl w:val="0"/>
                <w:numId w:val="9"/>
              </w:numPr>
              <w:spacing w:line="20" w:lineRule="atLeast"/>
              <w:ind w:left="587" w:right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C25DC4">
              <w:rPr>
                <w:rFonts w:ascii="Times New Roman" w:hAnsi="Times New Roman" w:cs="Times New Roman"/>
                <w:sz w:val="24"/>
                <w:szCs w:val="24"/>
              </w:rPr>
              <w:t>kvalitně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ní nástrojů řízení</w:t>
            </w:r>
          </w:p>
          <w:p w:rsidR="003E2E4E" w:rsidRDefault="003E2E4E" w:rsidP="00966829">
            <w:pPr>
              <w:pStyle w:val="Bezmezer"/>
              <w:numPr>
                <w:ilvl w:val="0"/>
                <w:numId w:val="9"/>
              </w:numPr>
              <w:spacing w:line="20" w:lineRule="atLeast"/>
              <w:ind w:left="587" w:right="22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zkvalitnění </w:t>
            </w:r>
            <w:r w:rsidR="00966829">
              <w:rPr>
                <w:rFonts w:ascii="Times New Roman" w:hAnsi="Times New Roman" w:cs="Times New Roman"/>
                <w:sz w:val="24"/>
                <w:szCs w:val="24"/>
              </w:rPr>
              <w:t xml:space="preserve">nástrojů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pedagogické </w:t>
            </w:r>
            <w:r w:rsidR="0096682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iagnostiky dětí</w:t>
            </w:r>
          </w:p>
          <w:p w:rsidR="003E2E4E" w:rsidRDefault="00966829" w:rsidP="004C025A">
            <w:pPr>
              <w:pStyle w:val="Bezmezer"/>
              <w:numPr>
                <w:ilvl w:val="0"/>
                <w:numId w:val="9"/>
              </w:numPr>
              <w:spacing w:line="20" w:lineRule="atLeast"/>
              <w:ind w:left="587" w:right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maximální využívání moderního vybavení</w:t>
            </w:r>
          </w:p>
          <w:p w:rsidR="003E2E4E" w:rsidRDefault="003E2E4E" w:rsidP="004C025A">
            <w:pPr>
              <w:pStyle w:val="Bezmezer"/>
              <w:numPr>
                <w:ilvl w:val="0"/>
                <w:numId w:val="9"/>
              </w:numPr>
              <w:spacing w:line="20" w:lineRule="atLeast"/>
              <w:ind w:left="587" w:right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participace s dalšími MŠ</w:t>
            </w:r>
          </w:p>
          <w:p w:rsidR="003E2E4E" w:rsidRPr="00C25DC4" w:rsidRDefault="003E2E4E" w:rsidP="004C025A">
            <w:pPr>
              <w:pStyle w:val="Bezmezer"/>
              <w:numPr>
                <w:ilvl w:val="0"/>
                <w:numId w:val="9"/>
              </w:numPr>
              <w:spacing w:line="20" w:lineRule="atLeast"/>
              <w:ind w:left="587" w:right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renovovat a oživovat původní autentický interiér</w:t>
            </w:r>
          </w:p>
          <w:p w:rsidR="003E2E4E" w:rsidRPr="00C25DC4" w:rsidRDefault="00966829" w:rsidP="004C025A">
            <w:pPr>
              <w:pStyle w:val="Bezmezer"/>
              <w:numPr>
                <w:ilvl w:val="0"/>
                <w:numId w:val="9"/>
              </w:numPr>
              <w:spacing w:line="20" w:lineRule="atLeast"/>
              <w:ind w:left="587" w:right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vzdělanost učitelek pro plné využití technologií při vzdělávání dětí</w:t>
            </w:r>
          </w:p>
          <w:p w:rsidR="003E2E4E" w:rsidRDefault="003E2E4E" w:rsidP="004C025A">
            <w:pPr>
              <w:pStyle w:val="Bezmezer"/>
              <w:numPr>
                <w:ilvl w:val="0"/>
                <w:numId w:val="9"/>
              </w:numPr>
              <w:spacing w:line="20" w:lineRule="atLeast"/>
              <w:ind w:left="567" w:right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získávání dalších finančních </w:t>
            </w:r>
            <w:r w:rsidRPr="00C25DC4">
              <w:rPr>
                <w:rFonts w:ascii="Times New Roman" w:hAnsi="Times New Roman" w:cs="Times New Roman"/>
                <w:sz w:val="24"/>
                <w:szCs w:val="24"/>
              </w:rPr>
              <w:t>zdrojů z rozvojových programů a grantů</w:t>
            </w:r>
          </w:p>
          <w:p w:rsidR="00966829" w:rsidRPr="00C25DC4" w:rsidRDefault="00966829" w:rsidP="004C025A">
            <w:pPr>
              <w:pStyle w:val="Bezmezer"/>
              <w:numPr>
                <w:ilvl w:val="0"/>
                <w:numId w:val="9"/>
              </w:numPr>
              <w:spacing w:line="20" w:lineRule="atLeast"/>
              <w:ind w:left="567" w:right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podpora a rozvoj příznivého klima školy</w:t>
            </w:r>
          </w:p>
          <w:p w:rsidR="003E2E4E" w:rsidRPr="00D74DD7" w:rsidRDefault="00966829" w:rsidP="00D74DD7">
            <w:pPr>
              <w:pStyle w:val="Bezmezer"/>
              <w:numPr>
                <w:ilvl w:val="0"/>
                <w:numId w:val="9"/>
              </w:numPr>
              <w:spacing w:line="20" w:lineRule="atLeast"/>
              <w:ind w:left="567" w:right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aktivní přístup zaměstnanců k zavádění změn</w:t>
            </w:r>
            <w:r w:rsidR="00D74DD7">
              <w:rPr>
                <w:rFonts w:ascii="Times New Roman" w:hAnsi="Times New Roman" w:cs="Times New Roman"/>
                <w:sz w:val="24"/>
                <w:szCs w:val="24"/>
              </w:rPr>
              <w:t xml:space="preserve"> při rozvoji školy</w:t>
            </w:r>
          </w:p>
          <w:p w:rsidR="003E2E4E" w:rsidRPr="00C25DC4" w:rsidRDefault="003E2E4E" w:rsidP="004C025A">
            <w:pPr>
              <w:pStyle w:val="Bezmezer"/>
              <w:numPr>
                <w:ilvl w:val="0"/>
                <w:numId w:val="9"/>
              </w:numPr>
              <w:spacing w:line="20" w:lineRule="atLeast"/>
              <w:ind w:left="567" w:right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komunitní setkávání (besedy, přednášky)</w:t>
            </w:r>
          </w:p>
          <w:p w:rsidR="003E2E4E" w:rsidRPr="002E00DA" w:rsidRDefault="003E2E4E" w:rsidP="004C025A">
            <w:pPr>
              <w:pStyle w:val="Bezmezer"/>
              <w:numPr>
                <w:ilvl w:val="0"/>
                <w:numId w:val="9"/>
              </w:numPr>
              <w:spacing w:line="20" w:lineRule="atLeast"/>
              <w:ind w:left="567" w:right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podpora </w:t>
            </w:r>
            <w:r w:rsidRPr="00C25DC4">
              <w:rPr>
                <w:rFonts w:ascii="Times New Roman" w:hAnsi="Times New Roman" w:cs="Times New Roman"/>
                <w:sz w:val="24"/>
                <w:szCs w:val="24"/>
              </w:rPr>
              <w:t>další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</w:t>
            </w:r>
            <w:r w:rsidRPr="00C25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rozvoje a </w:t>
            </w:r>
            <w:r w:rsidRPr="00C25DC4">
              <w:rPr>
                <w:rFonts w:ascii="Times New Roman" w:hAnsi="Times New Roman" w:cs="Times New Roman"/>
                <w:sz w:val="24"/>
                <w:szCs w:val="24"/>
              </w:rPr>
              <w:t>vzdělávání zaměstnanců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(dobrá praxe, monitoring)</w:t>
            </w:r>
          </w:p>
        </w:tc>
        <w:tc>
          <w:tcPr>
            <w:tcW w:w="4820" w:type="dxa"/>
          </w:tcPr>
          <w:p w:rsidR="003E2E4E" w:rsidRPr="00C25DC4" w:rsidRDefault="003E2E4E" w:rsidP="004C025A">
            <w:pPr>
              <w:pStyle w:val="Bezmezer"/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C4">
              <w:rPr>
                <w:rFonts w:ascii="Times New Roman" w:hAnsi="Times New Roman" w:cs="Times New Roman"/>
                <w:b/>
                <w:sz w:val="24"/>
                <w:szCs w:val="24"/>
              </w:rPr>
              <w:t>T (</w:t>
            </w:r>
            <w:r w:rsidRPr="00C25DC4">
              <w:rPr>
                <w:rFonts w:ascii="Times New Roman" w:hAnsi="Times New Roman" w:cs="Times New Roman"/>
                <w:sz w:val="24"/>
                <w:szCs w:val="24"/>
              </w:rPr>
              <w:t>THREATS</w:t>
            </w:r>
            <w:r w:rsidRPr="00C25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- Hrozby </w:t>
            </w:r>
          </w:p>
          <w:p w:rsidR="003E2E4E" w:rsidRPr="00C25DC4" w:rsidRDefault="003E2E4E" w:rsidP="004C025A">
            <w:pPr>
              <w:pStyle w:val="Bezmezer"/>
              <w:numPr>
                <w:ilvl w:val="0"/>
                <w:numId w:val="10"/>
              </w:numPr>
              <w:spacing w:line="20" w:lineRule="atLeast"/>
              <w:ind w:left="587" w:righ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C25DC4">
              <w:rPr>
                <w:rFonts w:ascii="Times New Roman" w:hAnsi="Times New Roman" w:cs="Times New Roman"/>
                <w:sz w:val="24"/>
                <w:szCs w:val="24"/>
              </w:rPr>
              <w:t>změny v legislativě a nadměrná administrativa</w:t>
            </w:r>
          </w:p>
          <w:p w:rsidR="003E2E4E" w:rsidRPr="00C25DC4" w:rsidRDefault="003E2E4E" w:rsidP="004C025A">
            <w:pPr>
              <w:pStyle w:val="Bezmezer"/>
              <w:numPr>
                <w:ilvl w:val="0"/>
                <w:numId w:val="10"/>
              </w:numPr>
              <w:spacing w:line="20" w:lineRule="atLeast"/>
              <w:ind w:left="587" w:righ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C25DC4">
              <w:rPr>
                <w:rFonts w:ascii="Times New Roman" w:hAnsi="Times New Roman" w:cs="Times New Roman"/>
                <w:sz w:val="24"/>
                <w:szCs w:val="24"/>
              </w:rPr>
              <w:t>zvyšující se podíl dětí s podpůrnými opatřeními, inkluze</w:t>
            </w:r>
          </w:p>
          <w:p w:rsidR="003E2E4E" w:rsidRDefault="003E2E4E" w:rsidP="004C025A">
            <w:pPr>
              <w:pStyle w:val="Bezmezer"/>
              <w:numPr>
                <w:ilvl w:val="0"/>
                <w:numId w:val="10"/>
              </w:numPr>
              <w:spacing w:line="20" w:lineRule="atLeast"/>
              <w:ind w:left="587" w:righ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C25DC4">
              <w:rPr>
                <w:rFonts w:ascii="Times New Roman" w:hAnsi="Times New Roman" w:cs="Times New Roman"/>
                <w:sz w:val="24"/>
                <w:szCs w:val="24"/>
              </w:rPr>
              <w:t>jazykové bariéry</w:t>
            </w:r>
          </w:p>
          <w:p w:rsidR="00966829" w:rsidRDefault="00966829" w:rsidP="004C025A">
            <w:pPr>
              <w:pStyle w:val="Bezmezer"/>
              <w:numPr>
                <w:ilvl w:val="0"/>
                <w:numId w:val="10"/>
              </w:numPr>
              <w:spacing w:line="20" w:lineRule="atLeast"/>
              <w:ind w:left="587" w:right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časová náročnost v řízení vzdálených škol, špatná zastupitelnost učitelů při nemocnosti...</w:t>
            </w:r>
          </w:p>
          <w:p w:rsidR="003E2E4E" w:rsidRPr="00C25DC4" w:rsidRDefault="003E2E4E" w:rsidP="004C025A">
            <w:pPr>
              <w:pStyle w:val="Bezmezer"/>
              <w:spacing w:line="20" w:lineRule="atLeas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2E4E" w:rsidRPr="00AF4920" w:rsidRDefault="003E2E4E" w:rsidP="003E2E4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9D459D" w:rsidRPr="008F1970" w:rsidRDefault="009D459D" w:rsidP="00EA4174">
      <w:pPr>
        <w:spacing w:after="0" w:line="20" w:lineRule="atLeast"/>
        <w:rPr>
          <w:sz w:val="16"/>
          <w:szCs w:val="16"/>
        </w:rPr>
      </w:pPr>
    </w:p>
    <w:p w:rsidR="002A7DB1" w:rsidRPr="00C25DC4" w:rsidRDefault="002A7DB1" w:rsidP="00EA4174">
      <w:pPr>
        <w:spacing w:after="0" w:line="20" w:lineRule="atLeast"/>
        <w:rPr>
          <w:rFonts w:ascii="Times New Roman" w:hAnsi="Times New Roman" w:cs="Times New Roman"/>
          <w:b/>
          <w:sz w:val="32"/>
          <w:szCs w:val="32"/>
        </w:rPr>
      </w:pPr>
      <w:r w:rsidRPr="00C25DC4">
        <w:rPr>
          <w:rFonts w:ascii="Times New Roman" w:hAnsi="Times New Roman" w:cs="Times New Roman"/>
          <w:b/>
          <w:sz w:val="32"/>
          <w:szCs w:val="32"/>
        </w:rPr>
        <w:t>Filozofie a poslání</w:t>
      </w:r>
      <w:r w:rsidR="00D74DD7">
        <w:rPr>
          <w:rFonts w:ascii="Times New Roman" w:hAnsi="Times New Roman" w:cs="Times New Roman"/>
          <w:b/>
          <w:sz w:val="32"/>
          <w:szCs w:val="32"/>
        </w:rPr>
        <w:t xml:space="preserve"> školy</w:t>
      </w:r>
    </w:p>
    <w:p w:rsidR="00D74DD7" w:rsidRPr="00AF4920" w:rsidRDefault="002A7DB1" w:rsidP="00D74DD7">
      <w:pPr>
        <w:spacing w:after="0" w:line="2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AF4920">
        <w:rPr>
          <w:rFonts w:ascii="Times New Roman" w:hAnsi="Times New Roman" w:cs="Times New Roman"/>
          <w:sz w:val="24"/>
          <w:szCs w:val="24"/>
        </w:rPr>
        <w:t>Naším cílem</w:t>
      </w:r>
      <w:r w:rsidR="00DF6C1C">
        <w:rPr>
          <w:rFonts w:ascii="Times New Roman" w:hAnsi="Times New Roman" w:cs="Times New Roman"/>
          <w:sz w:val="24"/>
          <w:szCs w:val="24"/>
        </w:rPr>
        <w:t xml:space="preserve"> (ŠVP PV)</w:t>
      </w:r>
      <w:r w:rsidRPr="00AF4920">
        <w:rPr>
          <w:rFonts w:ascii="Times New Roman" w:hAnsi="Times New Roman" w:cs="Times New Roman"/>
          <w:sz w:val="24"/>
          <w:szCs w:val="24"/>
        </w:rPr>
        <w:t xml:space="preserve"> je všestranný,</w:t>
      </w:r>
      <w:r w:rsidR="004F799F">
        <w:rPr>
          <w:rFonts w:ascii="Times New Roman" w:hAnsi="Times New Roman" w:cs="Times New Roman"/>
          <w:sz w:val="24"/>
          <w:szCs w:val="24"/>
        </w:rPr>
        <w:t xml:space="preserve"> harmonický a </w:t>
      </w:r>
      <w:r w:rsidRPr="00AF4920">
        <w:rPr>
          <w:rFonts w:ascii="Times New Roman" w:hAnsi="Times New Roman" w:cs="Times New Roman"/>
          <w:sz w:val="24"/>
          <w:szCs w:val="24"/>
        </w:rPr>
        <w:t xml:space="preserve">zdravý rozvoj </w:t>
      </w:r>
      <w:r w:rsidR="00DF6C1C">
        <w:rPr>
          <w:rFonts w:ascii="Times New Roman" w:hAnsi="Times New Roman" w:cs="Times New Roman"/>
          <w:sz w:val="24"/>
          <w:szCs w:val="24"/>
        </w:rPr>
        <w:t>dítěte</w:t>
      </w:r>
      <w:r w:rsidR="004F799F">
        <w:rPr>
          <w:rFonts w:ascii="Times New Roman" w:hAnsi="Times New Roman" w:cs="Times New Roman"/>
          <w:sz w:val="24"/>
          <w:szCs w:val="24"/>
        </w:rPr>
        <w:t>.</w:t>
      </w:r>
      <w:r w:rsidR="00DF6C1C">
        <w:rPr>
          <w:rFonts w:ascii="Times New Roman" w:hAnsi="Times New Roman" w:cs="Times New Roman"/>
          <w:sz w:val="24"/>
          <w:szCs w:val="24"/>
        </w:rPr>
        <w:t xml:space="preserve"> </w:t>
      </w:r>
      <w:r w:rsidR="004F799F">
        <w:rPr>
          <w:rFonts w:ascii="Times New Roman" w:hAnsi="Times New Roman" w:cs="Times New Roman"/>
          <w:sz w:val="24"/>
          <w:szCs w:val="24"/>
        </w:rPr>
        <w:t>U</w:t>
      </w:r>
      <w:r w:rsidR="00DF6C1C">
        <w:rPr>
          <w:rFonts w:ascii="Times New Roman" w:hAnsi="Times New Roman" w:cs="Times New Roman"/>
          <w:sz w:val="24"/>
          <w:szCs w:val="24"/>
        </w:rPr>
        <w:t>platňování</w:t>
      </w:r>
      <w:r w:rsidR="004F799F">
        <w:rPr>
          <w:rFonts w:ascii="Times New Roman" w:hAnsi="Times New Roman" w:cs="Times New Roman"/>
          <w:sz w:val="24"/>
          <w:szCs w:val="24"/>
        </w:rPr>
        <w:t>m</w:t>
      </w:r>
      <w:r w:rsidR="00DF6C1C">
        <w:rPr>
          <w:rFonts w:ascii="Times New Roman" w:hAnsi="Times New Roman" w:cs="Times New Roman"/>
          <w:sz w:val="24"/>
          <w:szCs w:val="24"/>
        </w:rPr>
        <w:t xml:space="preserve"> individuálního přístupu </w:t>
      </w:r>
      <w:r w:rsidRPr="00AF4920">
        <w:rPr>
          <w:rFonts w:ascii="Times New Roman" w:hAnsi="Times New Roman" w:cs="Times New Roman"/>
          <w:sz w:val="24"/>
          <w:szCs w:val="24"/>
        </w:rPr>
        <w:t>a</w:t>
      </w:r>
      <w:r w:rsidR="00DF6C1C">
        <w:rPr>
          <w:rFonts w:ascii="Times New Roman" w:hAnsi="Times New Roman" w:cs="Times New Roman"/>
          <w:sz w:val="24"/>
          <w:szCs w:val="24"/>
        </w:rPr>
        <w:t xml:space="preserve"> vytváření</w:t>
      </w:r>
      <w:r w:rsidR="004F799F">
        <w:rPr>
          <w:rFonts w:ascii="Times New Roman" w:hAnsi="Times New Roman" w:cs="Times New Roman"/>
          <w:sz w:val="24"/>
          <w:szCs w:val="24"/>
        </w:rPr>
        <w:t>m</w:t>
      </w:r>
      <w:r w:rsidR="00DF6C1C">
        <w:rPr>
          <w:rFonts w:ascii="Times New Roman" w:hAnsi="Times New Roman" w:cs="Times New Roman"/>
          <w:sz w:val="24"/>
          <w:szCs w:val="24"/>
        </w:rPr>
        <w:t xml:space="preserve"> zdravého sociálního prostředí</w:t>
      </w:r>
      <w:r w:rsidR="004F799F">
        <w:rPr>
          <w:rFonts w:ascii="Times New Roman" w:hAnsi="Times New Roman" w:cs="Times New Roman"/>
          <w:sz w:val="24"/>
          <w:szCs w:val="24"/>
        </w:rPr>
        <w:t xml:space="preserve"> ve škole napomáháme rozvíjet a</w:t>
      </w:r>
      <w:r w:rsidR="00CE0671">
        <w:rPr>
          <w:rFonts w:ascii="Times New Roman" w:hAnsi="Times New Roman" w:cs="Times New Roman"/>
          <w:sz w:val="24"/>
          <w:szCs w:val="24"/>
        </w:rPr>
        <w:t> </w:t>
      </w:r>
      <w:r w:rsidR="004F799F">
        <w:rPr>
          <w:rFonts w:ascii="Times New Roman" w:hAnsi="Times New Roman" w:cs="Times New Roman"/>
          <w:sz w:val="24"/>
          <w:szCs w:val="24"/>
        </w:rPr>
        <w:t>naplňovat osobní potenciál každého dítěte</w:t>
      </w:r>
      <w:r w:rsidR="00DF6C1C">
        <w:rPr>
          <w:rFonts w:ascii="Times New Roman" w:hAnsi="Times New Roman" w:cs="Times New Roman"/>
          <w:sz w:val="24"/>
          <w:szCs w:val="24"/>
        </w:rPr>
        <w:t>.</w:t>
      </w:r>
      <w:r w:rsidRPr="00AF4920">
        <w:rPr>
          <w:rFonts w:ascii="Times New Roman" w:hAnsi="Times New Roman" w:cs="Times New Roman"/>
          <w:sz w:val="24"/>
          <w:szCs w:val="24"/>
        </w:rPr>
        <w:t xml:space="preserve"> </w:t>
      </w:r>
      <w:r w:rsidR="00DF6C1C">
        <w:rPr>
          <w:rFonts w:ascii="Times New Roman" w:hAnsi="Times New Roman" w:cs="Times New Roman"/>
          <w:sz w:val="24"/>
          <w:szCs w:val="24"/>
        </w:rPr>
        <w:t>K</w:t>
      </w:r>
      <w:r w:rsidRPr="00AF4920">
        <w:rPr>
          <w:rFonts w:ascii="Times New Roman" w:hAnsi="Times New Roman" w:cs="Times New Roman"/>
          <w:sz w:val="24"/>
          <w:szCs w:val="24"/>
        </w:rPr>
        <w:t xml:space="preserve">lademe důraz na </w:t>
      </w:r>
      <w:r w:rsidR="00E237AD">
        <w:rPr>
          <w:rFonts w:ascii="Times New Roman" w:hAnsi="Times New Roman" w:cs="Times New Roman"/>
          <w:sz w:val="24"/>
          <w:szCs w:val="24"/>
        </w:rPr>
        <w:t>socializaci</w:t>
      </w:r>
      <w:r w:rsidRPr="00AF4920">
        <w:rPr>
          <w:rFonts w:ascii="Times New Roman" w:hAnsi="Times New Roman" w:cs="Times New Roman"/>
          <w:sz w:val="24"/>
          <w:szCs w:val="24"/>
        </w:rPr>
        <w:t>, respekto</w:t>
      </w:r>
      <w:r w:rsidR="00E237AD">
        <w:rPr>
          <w:rFonts w:ascii="Times New Roman" w:hAnsi="Times New Roman" w:cs="Times New Roman"/>
          <w:sz w:val="24"/>
          <w:szCs w:val="24"/>
        </w:rPr>
        <w:t>vání a</w:t>
      </w:r>
      <w:r w:rsidR="00CE0671">
        <w:rPr>
          <w:rFonts w:ascii="Times New Roman" w:hAnsi="Times New Roman" w:cs="Times New Roman"/>
          <w:sz w:val="24"/>
          <w:szCs w:val="24"/>
        </w:rPr>
        <w:t> </w:t>
      </w:r>
      <w:r w:rsidR="00E237AD">
        <w:rPr>
          <w:rFonts w:ascii="Times New Roman" w:hAnsi="Times New Roman" w:cs="Times New Roman"/>
          <w:sz w:val="24"/>
          <w:szCs w:val="24"/>
        </w:rPr>
        <w:t>podporování</w:t>
      </w:r>
      <w:r w:rsidR="008C19F9" w:rsidRPr="00AF4920">
        <w:rPr>
          <w:rFonts w:ascii="Times New Roman" w:hAnsi="Times New Roman" w:cs="Times New Roman"/>
          <w:sz w:val="24"/>
          <w:szCs w:val="24"/>
        </w:rPr>
        <w:t xml:space="preserve"> potřeb</w:t>
      </w:r>
      <w:r w:rsidR="00E237AD">
        <w:rPr>
          <w:rFonts w:ascii="Times New Roman" w:hAnsi="Times New Roman" w:cs="Times New Roman"/>
          <w:sz w:val="24"/>
          <w:szCs w:val="24"/>
        </w:rPr>
        <w:t xml:space="preserve"> dětí</w:t>
      </w:r>
      <w:r w:rsidR="00000676">
        <w:rPr>
          <w:rFonts w:ascii="Times New Roman" w:hAnsi="Times New Roman" w:cs="Times New Roman"/>
          <w:sz w:val="24"/>
          <w:szCs w:val="24"/>
        </w:rPr>
        <w:t xml:space="preserve"> a jejich celkový</w:t>
      </w:r>
      <w:r w:rsidR="007E1A34">
        <w:rPr>
          <w:rFonts w:ascii="Times New Roman" w:hAnsi="Times New Roman" w:cs="Times New Roman"/>
          <w:sz w:val="24"/>
          <w:szCs w:val="24"/>
        </w:rPr>
        <w:t xml:space="preserve"> rozv</w:t>
      </w:r>
      <w:r w:rsidR="00000676">
        <w:rPr>
          <w:rFonts w:ascii="Times New Roman" w:hAnsi="Times New Roman" w:cs="Times New Roman"/>
          <w:sz w:val="24"/>
          <w:szCs w:val="24"/>
        </w:rPr>
        <w:t>oj</w:t>
      </w:r>
      <w:r w:rsidR="00877178">
        <w:rPr>
          <w:rFonts w:ascii="Times New Roman" w:hAnsi="Times New Roman" w:cs="Times New Roman"/>
          <w:sz w:val="24"/>
          <w:szCs w:val="24"/>
        </w:rPr>
        <w:t>. Přispív</w:t>
      </w:r>
      <w:r w:rsidR="00000676">
        <w:rPr>
          <w:rFonts w:ascii="Times New Roman" w:hAnsi="Times New Roman" w:cs="Times New Roman"/>
          <w:sz w:val="24"/>
          <w:szCs w:val="24"/>
        </w:rPr>
        <w:t>áme k</w:t>
      </w:r>
      <w:r w:rsidR="00877178">
        <w:rPr>
          <w:rFonts w:ascii="Times New Roman" w:hAnsi="Times New Roman" w:cs="Times New Roman"/>
          <w:sz w:val="24"/>
          <w:szCs w:val="24"/>
        </w:rPr>
        <w:t xml:space="preserve"> naplňov</w:t>
      </w:r>
      <w:r w:rsidR="00000676">
        <w:rPr>
          <w:rFonts w:ascii="Times New Roman" w:hAnsi="Times New Roman" w:cs="Times New Roman"/>
          <w:sz w:val="24"/>
          <w:szCs w:val="24"/>
        </w:rPr>
        <w:t>ání</w:t>
      </w:r>
      <w:r w:rsidR="00877178">
        <w:rPr>
          <w:rFonts w:ascii="Times New Roman" w:hAnsi="Times New Roman" w:cs="Times New Roman"/>
          <w:sz w:val="24"/>
          <w:szCs w:val="24"/>
        </w:rPr>
        <w:t xml:space="preserve"> individuální</w:t>
      </w:r>
      <w:r w:rsidR="00000676">
        <w:rPr>
          <w:rFonts w:ascii="Times New Roman" w:hAnsi="Times New Roman" w:cs="Times New Roman"/>
          <w:sz w:val="24"/>
          <w:szCs w:val="24"/>
        </w:rPr>
        <w:t>ch potřeb</w:t>
      </w:r>
      <w:r w:rsidR="00877178">
        <w:rPr>
          <w:rFonts w:ascii="Times New Roman" w:hAnsi="Times New Roman" w:cs="Times New Roman"/>
          <w:sz w:val="24"/>
          <w:szCs w:val="24"/>
        </w:rPr>
        <w:t xml:space="preserve"> </w:t>
      </w:r>
      <w:r w:rsidR="00000676">
        <w:rPr>
          <w:rFonts w:ascii="Times New Roman" w:hAnsi="Times New Roman" w:cs="Times New Roman"/>
          <w:sz w:val="24"/>
          <w:szCs w:val="24"/>
        </w:rPr>
        <w:t xml:space="preserve">u </w:t>
      </w:r>
      <w:r w:rsidR="00877178">
        <w:rPr>
          <w:rFonts w:ascii="Times New Roman" w:hAnsi="Times New Roman" w:cs="Times New Roman"/>
          <w:sz w:val="24"/>
          <w:szCs w:val="24"/>
        </w:rPr>
        <w:t>d</w:t>
      </w:r>
      <w:r w:rsidR="00000676">
        <w:rPr>
          <w:rFonts w:ascii="Times New Roman" w:hAnsi="Times New Roman" w:cs="Times New Roman"/>
          <w:sz w:val="24"/>
          <w:szCs w:val="24"/>
        </w:rPr>
        <w:t>ětí</w:t>
      </w:r>
      <w:r w:rsidR="008C19F9" w:rsidRPr="00AF4920">
        <w:rPr>
          <w:rFonts w:ascii="Times New Roman" w:hAnsi="Times New Roman" w:cs="Times New Roman"/>
          <w:sz w:val="24"/>
          <w:szCs w:val="24"/>
        </w:rPr>
        <w:t xml:space="preserve"> a</w:t>
      </w:r>
      <w:r w:rsidR="004F799F">
        <w:rPr>
          <w:rFonts w:ascii="Times New Roman" w:hAnsi="Times New Roman" w:cs="Times New Roman"/>
          <w:sz w:val="24"/>
          <w:szCs w:val="24"/>
        </w:rPr>
        <w:t xml:space="preserve"> jejich</w:t>
      </w:r>
      <w:r w:rsidR="008C19F9" w:rsidRPr="00AF4920">
        <w:rPr>
          <w:rFonts w:ascii="Times New Roman" w:hAnsi="Times New Roman" w:cs="Times New Roman"/>
          <w:sz w:val="24"/>
          <w:szCs w:val="24"/>
        </w:rPr>
        <w:t xml:space="preserve"> citlivé</w:t>
      </w:r>
      <w:r w:rsidR="004F799F">
        <w:rPr>
          <w:rFonts w:ascii="Times New Roman" w:hAnsi="Times New Roman" w:cs="Times New Roman"/>
          <w:sz w:val="24"/>
          <w:szCs w:val="24"/>
        </w:rPr>
        <w:t>ho</w:t>
      </w:r>
      <w:r w:rsidR="008C19F9" w:rsidRPr="00AF4920">
        <w:rPr>
          <w:rFonts w:ascii="Times New Roman" w:hAnsi="Times New Roman" w:cs="Times New Roman"/>
          <w:sz w:val="24"/>
          <w:szCs w:val="24"/>
        </w:rPr>
        <w:t xml:space="preserve"> hodnocení.</w:t>
      </w:r>
      <w:r w:rsidR="00460E4D">
        <w:rPr>
          <w:rFonts w:ascii="Times New Roman" w:hAnsi="Times New Roman" w:cs="Times New Roman"/>
          <w:sz w:val="24"/>
          <w:szCs w:val="24"/>
        </w:rPr>
        <w:t xml:space="preserve"> </w:t>
      </w:r>
      <w:r w:rsidR="004F799F">
        <w:rPr>
          <w:rFonts w:ascii="Times New Roman" w:hAnsi="Times New Roman" w:cs="Times New Roman"/>
          <w:sz w:val="24"/>
          <w:szCs w:val="24"/>
        </w:rPr>
        <w:t>Tím chceme s</w:t>
      </w:r>
      <w:r w:rsidR="00460E4D">
        <w:rPr>
          <w:rFonts w:ascii="Times New Roman" w:hAnsi="Times New Roman" w:cs="Times New Roman"/>
          <w:sz w:val="24"/>
          <w:szCs w:val="24"/>
        </w:rPr>
        <w:t>nižov</w:t>
      </w:r>
      <w:r w:rsidR="004F799F">
        <w:rPr>
          <w:rFonts w:ascii="Times New Roman" w:hAnsi="Times New Roman" w:cs="Times New Roman"/>
          <w:sz w:val="24"/>
          <w:szCs w:val="24"/>
        </w:rPr>
        <w:t>at</w:t>
      </w:r>
      <w:r w:rsidR="00460E4D">
        <w:rPr>
          <w:rFonts w:ascii="Times New Roman" w:hAnsi="Times New Roman" w:cs="Times New Roman"/>
          <w:sz w:val="24"/>
          <w:szCs w:val="24"/>
        </w:rPr>
        <w:t xml:space="preserve"> nerovnosti v přístupu ke</w:t>
      </w:r>
      <w:r w:rsidR="00CE0671">
        <w:rPr>
          <w:rFonts w:ascii="Times New Roman" w:hAnsi="Times New Roman" w:cs="Times New Roman"/>
          <w:sz w:val="24"/>
          <w:szCs w:val="24"/>
        </w:rPr>
        <w:t> </w:t>
      </w:r>
      <w:r w:rsidR="00460E4D">
        <w:rPr>
          <w:rFonts w:ascii="Times New Roman" w:hAnsi="Times New Roman" w:cs="Times New Roman"/>
          <w:sz w:val="24"/>
          <w:szCs w:val="24"/>
        </w:rPr>
        <w:t>kvalitnímu vzdělávání</w:t>
      </w:r>
      <w:r w:rsidR="003E4FC7">
        <w:rPr>
          <w:rFonts w:ascii="Times New Roman" w:hAnsi="Times New Roman" w:cs="Times New Roman"/>
          <w:sz w:val="24"/>
          <w:szCs w:val="24"/>
        </w:rPr>
        <w:t xml:space="preserve"> a podpor</w:t>
      </w:r>
      <w:r w:rsidR="004F799F">
        <w:rPr>
          <w:rFonts w:ascii="Times New Roman" w:hAnsi="Times New Roman" w:cs="Times New Roman"/>
          <w:sz w:val="24"/>
          <w:szCs w:val="24"/>
        </w:rPr>
        <w:t>ovat</w:t>
      </w:r>
      <w:r w:rsidR="003E4FC7">
        <w:rPr>
          <w:rFonts w:ascii="Times New Roman" w:hAnsi="Times New Roman" w:cs="Times New Roman"/>
          <w:sz w:val="24"/>
          <w:szCs w:val="24"/>
        </w:rPr>
        <w:t xml:space="preserve"> dět</w:t>
      </w:r>
      <w:r w:rsidR="00034B17">
        <w:rPr>
          <w:rFonts w:ascii="Times New Roman" w:hAnsi="Times New Roman" w:cs="Times New Roman"/>
          <w:sz w:val="24"/>
          <w:szCs w:val="24"/>
        </w:rPr>
        <w:t>i</w:t>
      </w:r>
      <w:r w:rsidR="003E4FC7">
        <w:rPr>
          <w:rFonts w:ascii="Times New Roman" w:hAnsi="Times New Roman" w:cs="Times New Roman"/>
          <w:sz w:val="24"/>
          <w:szCs w:val="24"/>
        </w:rPr>
        <w:t xml:space="preserve"> ze sociálně znevýhodněného prostředí.</w:t>
      </w:r>
      <w:r w:rsidR="00D74DD7">
        <w:rPr>
          <w:rFonts w:ascii="Times New Roman" w:hAnsi="Times New Roman" w:cs="Times New Roman"/>
          <w:sz w:val="24"/>
          <w:szCs w:val="24"/>
        </w:rPr>
        <w:t xml:space="preserve"> Vytvořit systematické hodnotící nástroje, které nám umožní lépe monitorovat vývoj dětí a cíleně aplikovat individuální péči, která přispěje ke kvalitní přípravě dětí na přechod do základní školy a přípravných tříd ZŠ.</w:t>
      </w:r>
    </w:p>
    <w:p w:rsidR="00D74DD7" w:rsidRDefault="00D74DD7" w:rsidP="00D74DD7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AF4920">
        <w:rPr>
          <w:rFonts w:ascii="Times New Roman" w:hAnsi="Times New Roman" w:cs="Times New Roman"/>
          <w:sz w:val="24"/>
          <w:szCs w:val="24"/>
        </w:rPr>
        <w:t>Vytvářením zdravého sociálního prostředí chceme dítěti společně s rodiči umožnit prožití období dětství, které je neopakovatelné.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DD7" w:rsidRPr="00C23130" w:rsidRDefault="00D74DD7" w:rsidP="00D74DD7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C23130">
        <w:rPr>
          <w:rFonts w:ascii="Times New Roman" w:hAnsi="Times New Roman" w:cs="Times New Roman"/>
          <w:b/>
          <w:sz w:val="24"/>
          <w:szCs w:val="24"/>
        </w:rPr>
        <w:t>Základem dobře fungující psychiky osobnosti je radostné dětství.</w:t>
      </w:r>
    </w:p>
    <w:p w:rsidR="003F53AD" w:rsidRPr="00A54675" w:rsidRDefault="003F53AD" w:rsidP="003F53AD">
      <w:pPr>
        <w:spacing w:after="0" w:line="20" w:lineRule="atLeast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54675">
        <w:rPr>
          <w:rFonts w:ascii="Times New Roman" w:hAnsi="Times New Roman" w:cs="Times New Roman"/>
          <w:b/>
          <w:sz w:val="24"/>
          <w:szCs w:val="24"/>
        </w:rPr>
        <w:t>Čas prožitý mateřské škole by měl být pro děti radostnou a příjemnou zkušeností, která napomáhá k vytvoření kvalitního základu pro budoucí život, vzdělávání a plnohodnotného rozvoje celé osobnosti dítěte.</w:t>
      </w:r>
    </w:p>
    <w:p w:rsidR="00751B21" w:rsidRDefault="00751B21" w:rsidP="00751B21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2D735B" w:rsidRPr="00C25DC4" w:rsidRDefault="009837C8" w:rsidP="00F04818">
      <w:pPr>
        <w:spacing w:line="20" w:lineRule="atLeast"/>
        <w:rPr>
          <w:rFonts w:ascii="Times New Roman" w:hAnsi="Times New Roman" w:cs="Times New Roman"/>
          <w:b/>
          <w:sz w:val="32"/>
          <w:szCs w:val="32"/>
        </w:rPr>
      </w:pPr>
      <w:r w:rsidRPr="00C25DC4">
        <w:rPr>
          <w:rFonts w:ascii="Times New Roman" w:hAnsi="Times New Roman" w:cs="Times New Roman"/>
          <w:b/>
          <w:sz w:val="32"/>
          <w:szCs w:val="32"/>
        </w:rPr>
        <w:t>Vize</w:t>
      </w:r>
    </w:p>
    <w:p w:rsidR="009837C8" w:rsidRPr="00AF4920" w:rsidRDefault="00A1654E" w:rsidP="00F04818">
      <w:pPr>
        <w:spacing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„ </w:t>
      </w:r>
      <w:r w:rsidRPr="00AF4920">
        <w:rPr>
          <w:rFonts w:ascii="Times New Roman" w:hAnsi="Times New Roman" w:cs="Times New Roman"/>
          <w:b/>
          <w:sz w:val="24"/>
          <w:szCs w:val="24"/>
        </w:rPr>
        <w:t>Zvídavost je cestou ke vzdělávání“</w:t>
      </w:r>
    </w:p>
    <w:p w:rsidR="00A1654E" w:rsidRPr="00AF4920" w:rsidRDefault="00877178" w:rsidP="003537A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Kognitivním rozvojem</w:t>
      </w:r>
      <w:r w:rsidR="00A1654E" w:rsidRPr="00AF4920">
        <w:rPr>
          <w:rFonts w:ascii="Times New Roman" w:hAnsi="Times New Roman" w:cs="Times New Roman"/>
          <w:sz w:val="24"/>
          <w:szCs w:val="24"/>
        </w:rPr>
        <w:t>, kter</w:t>
      </w:r>
      <w:r w:rsidR="00753A56">
        <w:rPr>
          <w:rFonts w:ascii="Times New Roman" w:hAnsi="Times New Roman" w:cs="Times New Roman"/>
          <w:sz w:val="24"/>
          <w:szCs w:val="24"/>
        </w:rPr>
        <w:t>ý</w:t>
      </w:r>
      <w:r w:rsidR="00A1654E" w:rsidRPr="00AF4920">
        <w:rPr>
          <w:rFonts w:ascii="Times New Roman" w:hAnsi="Times New Roman" w:cs="Times New Roman"/>
          <w:sz w:val="24"/>
          <w:szCs w:val="24"/>
        </w:rPr>
        <w:t xml:space="preserve"> má široký a všestranný dopad na dětské vnímání, myšlení, poznávání, r</w:t>
      </w:r>
      <w:r w:rsidR="00B263DF" w:rsidRPr="00AF4920">
        <w:rPr>
          <w:rFonts w:ascii="Times New Roman" w:hAnsi="Times New Roman" w:cs="Times New Roman"/>
          <w:sz w:val="24"/>
          <w:szCs w:val="24"/>
        </w:rPr>
        <w:t xml:space="preserve">ozvoj řeči, používání symbolů, všech smyslů a </w:t>
      </w:r>
      <w:r w:rsidR="00A1654E" w:rsidRPr="00AF4920">
        <w:rPr>
          <w:rFonts w:ascii="Times New Roman" w:hAnsi="Times New Roman" w:cs="Times New Roman"/>
          <w:sz w:val="24"/>
          <w:szCs w:val="24"/>
        </w:rPr>
        <w:t>podprahové</w:t>
      </w:r>
      <w:r w:rsidR="00B263DF" w:rsidRPr="00AF4920">
        <w:rPr>
          <w:rFonts w:ascii="Times New Roman" w:hAnsi="Times New Roman" w:cs="Times New Roman"/>
          <w:sz w:val="24"/>
          <w:szCs w:val="24"/>
        </w:rPr>
        <w:t>ho</w:t>
      </w:r>
      <w:r w:rsidR="00A1654E" w:rsidRPr="00AF4920">
        <w:rPr>
          <w:rFonts w:ascii="Times New Roman" w:hAnsi="Times New Roman" w:cs="Times New Roman"/>
          <w:sz w:val="24"/>
          <w:szCs w:val="24"/>
        </w:rPr>
        <w:t xml:space="preserve"> vnímání</w:t>
      </w:r>
      <w:r w:rsidR="00E237AD">
        <w:rPr>
          <w:rFonts w:ascii="Times New Roman" w:hAnsi="Times New Roman" w:cs="Times New Roman"/>
          <w:sz w:val="24"/>
          <w:szCs w:val="24"/>
        </w:rPr>
        <w:t>,</w:t>
      </w:r>
      <w:r w:rsidR="003537A6">
        <w:rPr>
          <w:rFonts w:ascii="Times New Roman" w:hAnsi="Times New Roman" w:cs="Times New Roman"/>
          <w:sz w:val="24"/>
          <w:szCs w:val="24"/>
        </w:rPr>
        <w:t xml:space="preserve"> chceme u dětí podporovat pozitivní vztah k učení a </w:t>
      </w:r>
      <w:r w:rsidR="001A73BD">
        <w:rPr>
          <w:rFonts w:ascii="Times New Roman" w:hAnsi="Times New Roman" w:cs="Times New Roman"/>
          <w:sz w:val="24"/>
          <w:szCs w:val="24"/>
        </w:rPr>
        <w:t xml:space="preserve">tím </w:t>
      </w:r>
      <w:r w:rsidR="003537A6">
        <w:rPr>
          <w:rFonts w:ascii="Times New Roman" w:hAnsi="Times New Roman" w:cs="Times New Roman"/>
          <w:sz w:val="24"/>
          <w:szCs w:val="24"/>
        </w:rPr>
        <w:t>zkvalit</w:t>
      </w:r>
      <w:r w:rsidR="001A73BD">
        <w:rPr>
          <w:rFonts w:ascii="Times New Roman" w:hAnsi="Times New Roman" w:cs="Times New Roman"/>
          <w:sz w:val="24"/>
          <w:szCs w:val="24"/>
        </w:rPr>
        <w:t>ňovat</w:t>
      </w:r>
      <w:r w:rsidR="003537A6">
        <w:rPr>
          <w:rFonts w:ascii="Times New Roman" w:hAnsi="Times New Roman" w:cs="Times New Roman"/>
          <w:sz w:val="24"/>
          <w:szCs w:val="24"/>
        </w:rPr>
        <w:t xml:space="preserve"> </w:t>
      </w:r>
      <w:r w:rsidR="00471831">
        <w:rPr>
          <w:rFonts w:ascii="Times New Roman" w:hAnsi="Times New Roman" w:cs="Times New Roman"/>
          <w:sz w:val="24"/>
          <w:szCs w:val="24"/>
        </w:rPr>
        <w:t xml:space="preserve">budoucí </w:t>
      </w:r>
      <w:r w:rsidR="003537A6">
        <w:rPr>
          <w:rFonts w:ascii="Times New Roman" w:hAnsi="Times New Roman" w:cs="Times New Roman"/>
          <w:sz w:val="24"/>
          <w:szCs w:val="24"/>
        </w:rPr>
        <w:t>vzdělávání každého dítěte</w:t>
      </w:r>
      <w:r w:rsidR="00A1654E" w:rsidRPr="00AF4920">
        <w:rPr>
          <w:rFonts w:ascii="Times New Roman" w:hAnsi="Times New Roman" w:cs="Times New Roman"/>
          <w:sz w:val="24"/>
          <w:szCs w:val="24"/>
        </w:rPr>
        <w:t>.</w:t>
      </w:r>
      <w:r w:rsidR="00D74DD7">
        <w:rPr>
          <w:rFonts w:ascii="Times New Roman" w:hAnsi="Times New Roman" w:cs="Times New Roman"/>
          <w:sz w:val="24"/>
          <w:szCs w:val="24"/>
        </w:rPr>
        <w:t xml:space="preserve"> Podporovat kooperaci a komunikaci s ohledem na jeho individualitu</w:t>
      </w:r>
      <w:r w:rsidR="003A65A8">
        <w:rPr>
          <w:rFonts w:ascii="Times New Roman" w:hAnsi="Times New Roman" w:cs="Times New Roman"/>
          <w:sz w:val="24"/>
          <w:szCs w:val="24"/>
        </w:rPr>
        <w:t>.</w:t>
      </w:r>
    </w:p>
    <w:p w:rsidR="00952B4C" w:rsidRDefault="00952B4C" w:rsidP="005B1213">
      <w:pPr>
        <w:spacing w:after="0" w:line="2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5F7B77" w:rsidRDefault="005F7B77" w:rsidP="005B1213">
      <w:pPr>
        <w:spacing w:after="0" w:line="2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5F7B77" w:rsidRPr="00C25DC4" w:rsidRDefault="005F7B77" w:rsidP="005B1213">
      <w:pPr>
        <w:spacing w:after="0" w:line="2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0F2443" w:rsidRPr="00C25DC4" w:rsidRDefault="000F2443" w:rsidP="00F04818">
      <w:pPr>
        <w:spacing w:before="120" w:line="20" w:lineRule="atLeast"/>
        <w:rPr>
          <w:rFonts w:ascii="Times New Roman" w:hAnsi="Times New Roman" w:cs="Times New Roman"/>
          <w:b/>
          <w:sz w:val="32"/>
          <w:szCs w:val="32"/>
        </w:rPr>
      </w:pPr>
      <w:r w:rsidRPr="00C25DC4">
        <w:rPr>
          <w:rFonts w:ascii="Times New Roman" w:hAnsi="Times New Roman" w:cs="Times New Roman"/>
          <w:b/>
          <w:sz w:val="32"/>
          <w:szCs w:val="32"/>
        </w:rPr>
        <w:t>Strategické c</w:t>
      </w:r>
      <w:r w:rsidR="00E60118" w:rsidRPr="00C25DC4">
        <w:rPr>
          <w:rFonts w:ascii="Times New Roman" w:hAnsi="Times New Roman" w:cs="Times New Roman"/>
          <w:b/>
          <w:sz w:val="32"/>
          <w:szCs w:val="32"/>
        </w:rPr>
        <w:t>íle</w:t>
      </w:r>
      <w:r w:rsidR="00422AC8" w:rsidRPr="00C25DC4">
        <w:rPr>
          <w:rFonts w:ascii="Times New Roman" w:hAnsi="Times New Roman" w:cs="Times New Roman"/>
          <w:b/>
          <w:sz w:val="32"/>
          <w:szCs w:val="32"/>
        </w:rPr>
        <w:t xml:space="preserve"> a plány:</w:t>
      </w:r>
      <w:r w:rsidR="005574B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B6D06" w:rsidRDefault="00422AC8" w:rsidP="009E34B4">
      <w:pPr>
        <w:numPr>
          <w:ilvl w:val="0"/>
          <w:numId w:val="14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5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D06">
        <w:rPr>
          <w:rFonts w:ascii="Times New Roman" w:hAnsi="Times New Roman" w:cs="Times New Roman"/>
          <w:b/>
          <w:sz w:val="24"/>
          <w:szCs w:val="24"/>
          <w:u w:val="single"/>
        </w:rPr>
        <w:t>Základní cíle školy:</w:t>
      </w:r>
    </w:p>
    <w:p w:rsidR="00BB6D06" w:rsidRPr="00BB6D06" w:rsidRDefault="00BB6D06" w:rsidP="00B66ACC">
      <w:pPr>
        <w:pStyle w:val="Odstavecseseznamem"/>
        <w:numPr>
          <w:ilvl w:val="0"/>
          <w:numId w:val="29"/>
        </w:numPr>
        <w:spacing w:before="120" w:after="12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poskytnout dětem kvalitní, podnětné a bezpečné prostředí pro všestranný rozvoj osobnosti a vytvořit pevné základy a podmínky pro celoživotní vzdělávání a uplatnění v životě</w:t>
      </w:r>
    </w:p>
    <w:p w:rsidR="00422AC8" w:rsidRPr="00B66ACC" w:rsidRDefault="00BB6D06" w:rsidP="00B66ACC">
      <w:pPr>
        <w:pStyle w:val="Odstavecseseznamem"/>
        <w:numPr>
          <w:ilvl w:val="0"/>
          <w:numId w:val="29"/>
        </w:numPr>
        <w:spacing w:before="120" w:after="12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podporovat  a rozvíjet u dětí samostatnost, kritické myšlení, svobodu a jednání v souladu s obecně uznávanými životními a mravními hodnotami</w:t>
      </w:r>
    </w:p>
    <w:p w:rsidR="00B66ACC" w:rsidRPr="00B66ACC" w:rsidRDefault="00B66ACC" w:rsidP="00B66ACC">
      <w:pPr>
        <w:pStyle w:val="Odstavecseseznamem"/>
        <w:numPr>
          <w:ilvl w:val="0"/>
          <w:numId w:val="29"/>
        </w:numPr>
        <w:spacing w:before="120" w:after="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 dětem maximální individuální přístup s důrazem na socializaci a podporu potřeb dítěte </w:t>
      </w:r>
    </w:p>
    <w:p w:rsidR="00B66ACC" w:rsidRPr="00B66ACC" w:rsidRDefault="00B66ACC" w:rsidP="00B66ACC">
      <w:pPr>
        <w:pStyle w:val="Odstavecseseznamem"/>
        <w:numPr>
          <w:ilvl w:val="0"/>
          <w:numId w:val="29"/>
        </w:numPr>
        <w:spacing w:before="120" w:after="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zabezpečovat kvalitní a kvalifikované učitelky</w:t>
      </w:r>
    </w:p>
    <w:p w:rsidR="00B66ACC" w:rsidRPr="00B66ACC" w:rsidRDefault="00B66ACC" w:rsidP="00B66ACC">
      <w:pPr>
        <w:pStyle w:val="Odstavecseseznamem"/>
        <w:numPr>
          <w:ilvl w:val="0"/>
          <w:numId w:val="29"/>
        </w:numPr>
        <w:spacing w:before="120" w:after="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poskytovat dětem, rodičům a zaměstnancům bezpečné a příznivé klima školy</w:t>
      </w:r>
    </w:p>
    <w:p w:rsidR="00B66ACC" w:rsidRDefault="00B66ACC" w:rsidP="00B66ACC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6ACC" w:rsidRDefault="00B66ACC" w:rsidP="00B66ACC">
      <w:pPr>
        <w:numPr>
          <w:ilvl w:val="0"/>
          <w:numId w:val="14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Prostředky k dosažení cíle školy:</w:t>
      </w:r>
    </w:p>
    <w:p w:rsidR="00FE7A48" w:rsidRPr="00FE7A48" w:rsidRDefault="00FE7A48" w:rsidP="00FE7A48">
      <w:pPr>
        <w:pStyle w:val="Odstavecseseznamem"/>
        <w:numPr>
          <w:ilvl w:val="0"/>
          <w:numId w:val="29"/>
        </w:numPr>
        <w:spacing w:before="120" w:after="12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základním prostředkem k plnění cíle ve vzdělávání dětí je plnění ŠVP PV „ Rok v mateřské škole s úsměvem“</w:t>
      </w:r>
    </w:p>
    <w:p w:rsidR="00FE7A48" w:rsidRPr="007A124D" w:rsidRDefault="00FE7A48" w:rsidP="00FE7A48">
      <w:pPr>
        <w:pStyle w:val="Odstavecseseznamem"/>
        <w:numPr>
          <w:ilvl w:val="0"/>
          <w:numId w:val="29"/>
        </w:numPr>
        <w:spacing w:before="120" w:after="12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zvyšovat povědomost o důležitosti předškolního vzdělávání a jeho kvalitě a potřebě individuálního přístupu</w:t>
      </w:r>
    </w:p>
    <w:p w:rsidR="007A124D" w:rsidRPr="00FE7A48" w:rsidRDefault="007A124D" w:rsidP="00FE7A48">
      <w:pPr>
        <w:pStyle w:val="Odstavecseseznamem"/>
        <w:numPr>
          <w:ilvl w:val="0"/>
          <w:numId w:val="29"/>
        </w:numPr>
        <w:spacing w:before="120" w:after="12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kvalitní evaluace pedagogického procesu, vzdělávání i klimatu ve škole</w:t>
      </w:r>
    </w:p>
    <w:p w:rsidR="00FE7A48" w:rsidRPr="00FE7A48" w:rsidRDefault="00FE7A48" w:rsidP="00FE7A48">
      <w:pPr>
        <w:pStyle w:val="Odstavecseseznamem"/>
        <w:numPr>
          <w:ilvl w:val="0"/>
          <w:numId w:val="29"/>
        </w:numPr>
        <w:spacing w:before="120" w:after="12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podpora pedagogických zaměstnanců v dalším vzdělávání a ve studiu na VŠ</w:t>
      </w:r>
    </w:p>
    <w:p w:rsidR="00FE7A48" w:rsidRPr="00FE7A48" w:rsidRDefault="00FE7A48" w:rsidP="00FE7A48">
      <w:pPr>
        <w:pStyle w:val="Odstavecseseznamem"/>
        <w:numPr>
          <w:ilvl w:val="0"/>
          <w:numId w:val="29"/>
        </w:numPr>
        <w:spacing w:before="120" w:after="12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cíleně podporovat otevřenou komunikaci mezi školou a rodinou, společné akce, tvořivé dílny, semináře a workshopy</w:t>
      </w:r>
    </w:p>
    <w:p w:rsidR="00FE7A48" w:rsidRDefault="00FE7A48" w:rsidP="00FE7A48">
      <w:pPr>
        <w:pStyle w:val="Odstavecseseznamem"/>
        <w:spacing w:before="120" w:after="120" w:line="20" w:lineRule="atLeast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7A48" w:rsidRDefault="005F7B77" w:rsidP="00FE7A48">
      <w:pPr>
        <w:numPr>
          <w:ilvl w:val="0"/>
          <w:numId w:val="14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Klima</w:t>
      </w:r>
      <w:r w:rsidR="00FE7A48">
        <w:rPr>
          <w:rFonts w:ascii="Times New Roman" w:hAnsi="Times New Roman" w:cs="Times New Roman"/>
          <w:b/>
          <w:sz w:val="24"/>
          <w:szCs w:val="24"/>
          <w:u w:val="single"/>
        </w:rPr>
        <w:t xml:space="preserve"> školy:</w:t>
      </w:r>
    </w:p>
    <w:p w:rsidR="005F7B77" w:rsidRDefault="005F7B77" w:rsidP="005F7B77">
      <w:pPr>
        <w:pStyle w:val="Pa41"/>
        <w:numPr>
          <w:ilvl w:val="0"/>
          <w:numId w:val="29"/>
        </w:numPr>
        <w:spacing w:after="4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r</w:t>
      </w:r>
      <w:r w:rsidRPr="005F7B77">
        <w:rPr>
          <w:rStyle w:val="A3"/>
          <w:rFonts w:ascii="Times New Roman" w:hAnsi="Times New Roman" w:cs="Times New Roman"/>
          <w:sz w:val="24"/>
          <w:szCs w:val="24"/>
        </w:rPr>
        <w:t>ozvíjet kvalitní mezilidské vztahy (mezi učiteli a dětmi, mezi učiteli a ostatními pracovníky školy, učiteli a zákonnými zástupci, vztahy mezi vedením školy a pe</w:t>
      </w:r>
      <w:r>
        <w:rPr>
          <w:rStyle w:val="A3"/>
          <w:rFonts w:ascii="Times New Roman" w:hAnsi="Times New Roman" w:cs="Times New Roman"/>
          <w:sz w:val="24"/>
          <w:szCs w:val="24"/>
        </w:rPr>
        <w:t>dagogickým sborem i mezi dětmi)</w:t>
      </w:r>
    </w:p>
    <w:p w:rsidR="005F7B77" w:rsidRPr="005F7B77" w:rsidRDefault="005F7B77" w:rsidP="005F7B77">
      <w:pPr>
        <w:pStyle w:val="Pa41"/>
        <w:numPr>
          <w:ilvl w:val="0"/>
          <w:numId w:val="29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u</w:t>
      </w:r>
      <w:r w:rsidR="000A7D0A">
        <w:rPr>
          <w:rStyle w:val="A3"/>
          <w:rFonts w:ascii="Times New Roman" w:hAnsi="Times New Roman" w:cs="Times New Roman"/>
          <w:sz w:val="24"/>
          <w:szCs w:val="24"/>
        </w:rPr>
        <w:t>silovat o bezpečné,</w:t>
      </w:r>
      <w:r w:rsidRPr="005F7B77">
        <w:rPr>
          <w:rStyle w:val="A3"/>
          <w:rFonts w:ascii="Times New Roman" w:hAnsi="Times New Roman" w:cs="Times New Roman"/>
          <w:sz w:val="24"/>
          <w:szCs w:val="24"/>
        </w:rPr>
        <w:t xml:space="preserve"> kulturní, inspirat</w:t>
      </w:r>
      <w:r>
        <w:rPr>
          <w:rStyle w:val="A3"/>
          <w:rFonts w:ascii="Times New Roman" w:hAnsi="Times New Roman" w:cs="Times New Roman"/>
          <w:sz w:val="24"/>
          <w:szCs w:val="24"/>
        </w:rPr>
        <w:t>ivní a podnětné prostředí školy</w:t>
      </w:r>
      <w:r w:rsidRPr="005F7B77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5F7B77" w:rsidRPr="005F7B77" w:rsidRDefault="005F7B77" w:rsidP="005F7B77">
      <w:pPr>
        <w:pStyle w:val="Pa41"/>
        <w:numPr>
          <w:ilvl w:val="0"/>
          <w:numId w:val="29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r</w:t>
      </w:r>
      <w:r w:rsidRPr="005F7B77">
        <w:rPr>
          <w:rStyle w:val="A3"/>
          <w:rFonts w:ascii="Times New Roman" w:hAnsi="Times New Roman" w:cs="Times New Roman"/>
          <w:sz w:val="24"/>
          <w:szCs w:val="24"/>
        </w:rPr>
        <w:t xml:space="preserve">espektovat koncepci a cíle školy, dodržovat loajalitu ke škole a zájem </w:t>
      </w:r>
      <w:r>
        <w:rPr>
          <w:rStyle w:val="A3"/>
          <w:rFonts w:ascii="Times New Roman" w:hAnsi="Times New Roman" w:cs="Times New Roman"/>
          <w:sz w:val="24"/>
          <w:szCs w:val="24"/>
        </w:rPr>
        <w:t>o vše, co s prací školy souvisí</w:t>
      </w:r>
    </w:p>
    <w:p w:rsidR="005F7B77" w:rsidRPr="005F7B77" w:rsidRDefault="005F7B77" w:rsidP="005F7B77">
      <w:pPr>
        <w:pStyle w:val="Pa41"/>
        <w:numPr>
          <w:ilvl w:val="0"/>
          <w:numId w:val="29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b</w:t>
      </w:r>
      <w:r w:rsidRPr="005F7B77">
        <w:rPr>
          <w:rStyle w:val="A3"/>
          <w:rFonts w:ascii="Times New Roman" w:hAnsi="Times New Roman" w:cs="Times New Roman"/>
          <w:sz w:val="24"/>
          <w:szCs w:val="24"/>
        </w:rPr>
        <w:t xml:space="preserve">udovat v dětech a zákonných zástupcích vztah k zaměstnancům škole a hrdost na „svou“ mateřskou školu. </w:t>
      </w:r>
    </w:p>
    <w:p w:rsidR="005F7B77" w:rsidRPr="005F7B77" w:rsidRDefault="005F7B77" w:rsidP="005F7B77">
      <w:pPr>
        <w:pStyle w:val="Pa41"/>
        <w:numPr>
          <w:ilvl w:val="0"/>
          <w:numId w:val="29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všechny děti jsou respektovány</w:t>
      </w:r>
      <w:r w:rsidRPr="005F7B77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5F7B77" w:rsidRPr="005F7B77" w:rsidRDefault="005F7B77" w:rsidP="005F7B77">
      <w:pPr>
        <w:pStyle w:val="Pa41"/>
        <w:numPr>
          <w:ilvl w:val="0"/>
          <w:numId w:val="29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v</w:t>
      </w:r>
      <w:r w:rsidRPr="005F7B77">
        <w:rPr>
          <w:rStyle w:val="A3"/>
          <w:rFonts w:ascii="Times New Roman" w:hAnsi="Times New Roman" w:cs="Times New Roman"/>
          <w:sz w:val="24"/>
          <w:szCs w:val="24"/>
        </w:rPr>
        <w:t xml:space="preserve">ytvářet klidné, podnětné, bezpečné a stimulující prostředí pro děti i učitele založené na vzájemné důvěře a respektu. </w:t>
      </w:r>
    </w:p>
    <w:p w:rsidR="005F7B77" w:rsidRPr="005F7B77" w:rsidRDefault="005F7B77" w:rsidP="005F7B77">
      <w:pPr>
        <w:pStyle w:val="Pa41"/>
        <w:numPr>
          <w:ilvl w:val="0"/>
          <w:numId w:val="29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p</w:t>
      </w:r>
      <w:r w:rsidRPr="005F7B77">
        <w:rPr>
          <w:rStyle w:val="A3"/>
          <w:rFonts w:ascii="Times New Roman" w:hAnsi="Times New Roman" w:cs="Times New Roman"/>
          <w:sz w:val="24"/>
          <w:szCs w:val="24"/>
        </w:rPr>
        <w:t>odporovat otevřené partnerství mezi dětmi</w:t>
      </w:r>
      <w:r>
        <w:rPr>
          <w:rStyle w:val="A3"/>
          <w:rFonts w:ascii="Times New Roman" w:hAnsi="Times New Roman" w:cs="Times New Roman"/>
          <w:sz w:val="24"/>
          <w:szCs w:val="24"/>
        </w:rPr>
        <w:t>, rodiči a zaměstnanci školy</w:t>
      </w:r>
    </w:p>
    <w:p w:rsidR="005F7B77" w:rsidRPr="005F7B77" w:rsidRDefault="005F7B77" w:rsidP="005F7B77">
      <w:pPr>
        <w:pStyle w:val="Pa41"/>
        <w:numPr>
          <w:ilvl w:val="0"/>
          <w:numId w:val="29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škola je otevřena pro</w:t>
      </w:r>
      <w:r w:rsidRPr="005F7B77">
        <w:rPr>
          <w:rStyle w:val="A3"/>
          <w:rFonts w:ascii="Times New Roman" w:hAnsi="Times New Roman" w:cs="Times New Roman"/>
          <w:sz w:val="24"/>
          <w:szCs w:val="24"/>
        </w:rPr>
        <w:t xml:space="preserve"> spolupráci s vnějším světem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a dalšími institucemi</w:t>
      </w:r>
      <w:r w:rsidRPr="005F7B77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5F7B77" w:rsidRPr="005F7B77" w:rsidRDefault="000A7D0A" w:rsidP="000A7D0A">
      <w:pPr>
        <w:pStyle w:val="Pa41"/>
        <w:numPr>
          <w:ilvl w:val="0"/>
          <w:numId w:val="29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udržovat estetické, čisté a podnětné prostředí škol i školní zahradu </w:t>
      </w:r>
    </w:p>
    <w:p w:rsidR="005F7B77" w:rsidRPr="005F7B77" w:rsidRDefault="000A7D0A" w:rsidP="000A7D0A">
      <w:pPr>
        <w:pStyle w:val="Odstavecseseznamem"/>
        <w:numPr>
          <w:ilvl w:val="0"/>
          <w:numId w:val="29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v</w:t>
      </w:r>
      <w:r w:rsidR="005F7B77" w:rsidRPr="005F7B77">
        <w:rPr>
          <w:rStyle w:val="A3"/>
          <w:rFonts w:ascii="Times New Roman" w:hAnsi="Times New Roman" w:cs="Times New Roman"/>
          <w:sz w:val="24"/>
          <w:szCs w:val="24"/>
        </w:rPr>
        <w:t>ytvářet a udržovat pozitivní klima školy pomocí dobrých prosociálních vztahů mezi pedagogy navzájem, mezi pedagogy a dětmi, mezi dětmi navzájem, mezi rodiči (zákonnými zástupci a vedením školy a učiteli).</w:t>
      </w:r>
    </w:p>
    <w:p w:rsidR="00E54513" w:rsidRDefault="00E54513" w:rsidP="00FE7A48">
      <w:pPr>
        <w:spacing w:after="0" w:line="20" w:lineRule="atLeast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4513" w:rsidRDefault="000A7D0A" w:rsidP="00E54513">
      <w:pPr>
        <w:numPr>
          <w:ilvl w:val="0"/>
          <w:numId w:val="14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Organizace</w:t>
      </w:r>
      <w:r w:rsidR="00E54513">
        <w:rPr>
          <w:rFonts w:ascii="Times New Roman" w:hAnsi="Times New Roman" w:cs="Times New Roman"/>
          <w:b/>
          <w:sz w:val="24"/>
          <w:szCs w:val="24"/>
          <w:u w:val="single"/>
        </w:rPr>
        <w:t xml:space="preserve"> školy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 řízení</w:t>
      </w:r>
      <w:r w:rsidR="00E5451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A7D0A" w:rsidRPr="000A7D0A" w:rsidRDefault="000A7D0A" w:rsidP="000A7D0A">
      <w:pPr>
        <w:pStyle w:val="Pa41"/>
        <w:numPr>
          <w:ilvl w:val="0"/>
          <w:numId w:val="29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m</w:t>
      </w:r>
      <w:r w:rsidRPr="000A7D0A">
        <w:rPr>
          <w:rStyle w:val="A3"/>
          <w:rFonts w:ascii="Times New Roman" w:hAnsi="Times New Roman" w:cs="Times New Roman"/>
          <w:sz w:val="24"/>
          <w:szCs w:val="24"/>
        </w:rPr>
        <w:t>ít zpracovaný kvalitní organizační řád školy a organizační dokumentaci školy, neustále je inovovat, aby odpo</w:t>
      </w:r>
      <w:r>
        <w:rPr>
          <w:rStyle w:val="A3"/>
          <w:rFonts w:ascii="Times New Roman" w:hAnsi="Times New Roman" w:cs="Times New Roman"/>
          <w:sz w:val="24"/>
          <w:szCs w:val="24"/>
        </w:rPr>
        <w:t>vídala skutečným potřebám školy</w:t>
      </w:r>
      <w:r w:rsidRPr="000A7D0A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0A7D0A" w:rsidRPr="000A7D0A" w:rsidRDefault="000A7D0A" w:rsidP="000A7D0A">
      <w:pPr>
        <w:pStyle w:val="Pa41"/>
        <w:numPr>
          <w:ilvl w:val="0"/>
          <w:numId w:val="29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rozvíjet</w:t>
      </w:r>
      <w:r w:rsidRPr="000A7D0A">
        <w:rPr>
          <w:rStyle w:val="A3"/>
          <w:rFonts w:ascii="Times New Roman" w:hAnsi="Times New Roman" w:cs="Times New Roman"/>
          <w:sz w:val="24"/>
          <w:szCs w:val="24"/>
        </w:rPr>
        <w:t xml:space="preserve"> osobní zodpovědnost a zainteresovanost všech zaměstnanců. </w:t>
      </w:r>
    </w:p>
    <w:p w:rsidR="000A7D0A" w:rsidRPr="000A7D0A" w:rsidRDefault="000A7D0A" w:rsidP="000A7D0A">
      <w:pPr>
        <w:pStyle w:val="Pa41"/>
        <w:numPr>
          <w:ilvl w:val="0"/>
          <w:numId w:val="29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z</w:t>
      </w:r>
      <w:r w:rsidRPr="000A7D0A">
        <w:rPr>
          <w:rStyle w:val="A3"/>
          <w:rFonts w:ascii="Times New Roman" w:hAnsi="Times New Roman" w:cs="Times New Roman"/>
          <w:sz w:val="24"/>
          <w:szCs w:val="24"/>
        </w:rPr>
        <w:t xml:space="preserve">ajistit podíl pracovníků na strategii řízení a evaluaci školy, smysluplně delegovat. </w:t>
      </w:r>
    </w:p>
    <w:p w:rsidR="000A7D0A" w:rsidRPr="000A7D0A" w:rsidRDefault="000A7D0A" w:rsidP="000A7D0A">
      <w:pPr>
        <w:pStyle w:val="Pa41"/>
        <w:numPr>
          <w:ilvl w:val="0"/>
          <w:numId w:val="29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preferovat a podporovat kvalitní otevřenou komunikaci</w:t>
      </w:r>
      <w:r w:rsidRPr="000A7D0A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 w:cs="Times New Roman"/>
          <w:sz w:val="24"/>
          <w:szCs w:val="24"/>
        </w:rPr>
        <w:t>mezi zaměstnanci</w:t>
      </w:r>
      <w:r w:rsidRPr="000A7D0A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0A7D0A" w:rsidRPr="000A7D0A" w:rsidRDefault="000A7D0A" w:rsidP="000A7D0A">
      <w:pPr>
        <w:pStyle w:val="Pa41"/>
        <w:numPr>
          <w:ilvl w:val="0"/>
          <w:numId w:val="29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u</w:t>
      </w:r>
      <w:r w:rsidRPr="000A7D0A">
        <w:rPr>
          <w:rStyle w:val="A3"/>
          <w:rFonts w:ascii="Times New Roman" w:hAnsi="Times New Roman" w:cs="Times New Roman"/>
          <w:sz w:val="24"/>
          <w:szCs w:val="24"/>
        </w:rPr>
        <w:t xml:space="preserve">silovat o 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hlubší </w:t>
      </w:r>
      <w:r w:rsidRPr="000A7D0A">
        <w:rPr>
          <w:rStyle w:val="A3"/>
          <w:rFonts w:ascii="Times New Roman" w:hAnsi="Times New Roman" w:cs="Times New Roman"/>
          <w:sz w:val="24"/>
          <w:szCs w:val="24"/>
        </w:rPr>
        <w:t>propojení školy s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rodinou</w:t>
      </w:r>
      <w:r w:rsidRPr="000A7D0A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0A7D0A" w:rsidRPr="000A7D0A" w:rsidRDefault="000A7D0A" w:rsidP="000A7D0A">
      <w:pPr>
        <w:pStyle w:val="Pa41"/>
        <w:numPr>
          <w:ilvl w:val="0"/>
          <w:numId w:val="29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s</w:t>
      </w:r>
      <w:r w:rsidRPr="000A7D0A">
        <w:rPr>
          <w:rStyle w:val="A3"/>
          <w:rFonts w:ascii="Times New Roman" w:hAnsi="Times New Roman" w:cs="Times New Roman"/>
          <w:sz w:val="24"/>
          <w:szCs w:val="24"/>
        </w:rPr>
        <w:t>polu</w:t>
      </w:r>
      <w:r>
        <w:rPr>
          <w:rStyle w:val="A3"/>
          <w:rFonts w:ascii="Times New Roman" w:hAnsi="Times New Roman" w:cs="Times New Roman"/>
          <w:sz w:val="24"/>
          <w:szCs w:val="24"/>
        </w:rPr>
        <w:t>pracovat účinně se zřizovatelem</w:t>
      </w:r>
      <w:r w:rsidRPr="000A7D0A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0A7D0A" w:rsidRPr="000A7D0A" w:rsidRDefault="000A7D0A" w:rsidP="000A7D0A">
      <w:pPr>
        <w:pStyle w:val="Pa41"/>
        <w:numPr>
          <w:ilvl w:val="0"/>
          <w:numId w:val="29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p</w:t>
      </w:r>
      <w:r w:rsidRPr="000A7D0A">
        <w:rPr>
          <w:rStyle w:val="A3"/>
          <w:rFonts w:ascii="Times New Roman" w:hAnsi="Times New Roman" w:cs="Times New Roman"/>
          <w:sz w:val="24"/>
          <w:szCs w:val="24"/>
        </w:rPr>
        <w:t>odněcovat pedagogický ro</w:t>
      </w:r>
      <w:r>
        <w:rPr>
          <w:rStyle w:val="A3"/>
          <w:rFonts w:ascii="Times New Roman" w:hAnsi="Times New Roman" w:cs="Times New Roman"/>
          <w:sz w:val="24"/>
          <w:szCs w:val="24"/>
        </w:rPr>
        <w:t>zvoj školy v souladu s koncepcí</w:t>
      </w:r>
      <w:r w:rsidRPr="000A7D0A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0A7D0A" w:rsidRPr="000A7D0A" w:rsidRDefault="000A7D0A" w:rsidP="000A7D0A">
      <w:pPr>
        <w:pStyle w:val="Odstavecseseznamem"/>
        <w:numPr>
          <w:ilvl w:val="0"/>
          <w:numId w:val="29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aktivně</w:t>
      </w:r>
      <w:r w:rsidRPr="000A7D0A">
        <w:rPr>
          <w:rStyle w:val="A3"/>
          <w:rFonts w:ascii="Times New Roman" w:hAnsi="Times New Roman" w:cs="Times New Roman"/>
          <w:sz w:val="24"/>
          <w:szCs w:val="24"/>
        </w:rPr>
        <w:t xml:space="preserve"> vytváře</w:t>
      </w:r>
      <w:r>
        <w:rPr>
          <w:rStyle w:val="A3"/>
          <w:rFonts w:ascii="Times New Roman" w:hAnsi="Times New Roman" w:cs="Times New Roman"/>
          <w:sz w:val="24"/>
          <w:szCs w:val="24"/>
        </w:rPr>
        <w:t>t</w:t>
      </w:r>
      <w:r w:rsidRPr="000A7D0A">
        <w:rPr>
          <w:rStyle w:val="A3"/>
          <w:rFonts w:ascii="Times New Roman" w:hAnsi="Times New Roman" w:cs="Times New Roman"/>
          <w:sz w:val="24"/>
          <w:szCs w:val="24"/>
        </w:rPr>
        <w:t xml:space="preserve"> pozitivní klima vedením školy</w:t>
      </w:r>
    </w:p>
    <w:p w:rsidR="00E54513" w:rsidRDefault="00E54513" w:rsidP="00FE7A48">
      <w:pPr>
        <w:spacing w:after="0" w:line="20" w:lineRule="atLeast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4513" w:rsidRDefault="000A7D0A" w:rsidP="00E54513">
      <w:pPr>
        <w:numPr>
          <w:ilvl w:val="0"/>
          <w:numId w:val="14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Person</w:t>
      </w:r>
      <w:r w:rsidR="007A124D">
        <w:rPr>
          <w:rFonts w:ascii="Times New Roman" w:hAnsi="Times New Roman" w:cs="Times New Roman"/>
          <w:b/>
          <w:sz w:val="24"/>
          <w:szCs w:val="24"/>
          <w:u w:val="single"/>
        </w:rPr>
        <w:t>ální zajištění a vedení</w:t>
      </w:r>
      <w:r w:rsidR="00E54513">
        <w:rPr>
          <w:rFonts w:ascii="Times New Roman" w:hAnsi="Times New Roman" w:cs="Times New Roman"/>
          <w:b/>
          <w:sz w:val="24"/>
          <w:szCs w:val="24"/>
          <w:u w:val="single"/>
        </w:rPr>
        <w:t xml:space="preserve"> školy:</w:t>
      </w:r>
    </w:p>
    <w:p w:rsidR="007A124D" w:rsidRDefault="007A124D" w:rsidP="007A124D">
      <w:pPr>
        <w:pStyle w:val="Pa42"/>
        <w:numPr>
          <w:ilvl w:val="0"/>
          <w:numId w:val="29"/>
        </w:numPr>
        <w:spacing w:after="2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7A124D">
        <w:rPr>
          <w:rStyle w:val="A3"/>
          <w:rFonts w:ascii="Times New Roman" w:hAnsi="Times New Roman" w:cs="Times New Roman"/>
          <w:sz w:val="24"/>
          <w:szCs w:val="24"/>
        </w:rPr>
        <w:t>rozvíjet profesní dovednosti, rozvíjet funkční systém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podpory, motivace a odměňování</w:t>
      </w:r>
    </w:p>
    <w:p w:rsidR="007A124D" w:rsidRPr="007A124D" w:rsidRDefault="007A124D" w:rsidP="007A124D">
      <w:pPr>
        <w:pStyle w:val="Pa42"/>
        <w:numPr>
          <w:ilvl w:val="0"/>
          <w:numId w:val="29"/>
        </w:numPr>
        <w:spacing w:after="20"/>
        <w:jc w:val="both"/>
        <w:rPr>
          <w:rFonts w:ascii="Times New Roman" w:hAnsi="Times New Roman" w:cs="Times New Roman"/>
          <w:color w:val="000000"/>
        </w:rPr>
      </w:pPr>
      <w:r w:rsidRPr="007A124D">
        <w:rPr>
          <w:rStyle w:val="A3"/>
          <w:rFonts w:ascii="Times New Roman" w:hAnsi="Times New Roman" w:cs="Times New Roman"/>
          <w:sz w:val="24"/>
          <w:szCs w:val="24"/>
        </w:rPr>
        <w:t>motiv</w:t>
      </w:r>
      <w:r>
        <w:rPr>
          <w:rStyle w:val="A3"/>
          <w:rFonts w:ascii="Times New Roman" w:hAnsi="Times New Roman" w:cs="Times New Roman"/>
          <w:sz w:val="24"/>
          <w:szCs w:val="24"/>
        </w:rPr>
        <w:t>ovat</w:t>
      </w:r>
      <w:r w:rsidRPr="007A124D">
        <w:rPr>
          <w:rStyle w:val="A3"/>
          <w:rFonts w:ascii="Times New Roman" w:hAnsi="Times New Roman" w:cs="Times New Roman"/>
          <w:sz w:val="24"/>
          <w:szCs w:val="24"/>
        </w:rPr>
        <w:t xml:space="preserve"> pedagogy k sebehodnocení </w:t>
      </w:r>
    </w:p>
    <w:p w:rsidR="007A124D" w:rsidRPr="007A124D" w:rsidRDefault="007A124D" w:rsidP="007A124D">
      <w:pPr>
        <w:pStyle w:val="Pa42"/>
        <w:numPr>
          <w:ilvl w:val="0"/>
          <w:numId w:val="29"/>
        </w:numPr>
        <w:spacing w:after="20"/>
        <w:rPr>
          <w:rFonts w:ascii="Times New Roman" w:hAnsi="Times New Roman" w:cs="Times New Roman"/>
          <w:color w:val="000000"/>
        </w:rPr>
      </w:pPr>
      <w:r w:rsidRPr="007A124D">
        <w:rPr>
          <w:rStyle w:val="A3"/>
          <w:rFonts w:ascii="Times New Roman" w:hAnsi="Times New Roman" w:cs="Times New Roman"/>
          <w:sz w:val="24"/>
          <w:szCs w:val="24"/>
        </w:rPr>
        <w:t>nabíz</w:t>
      </w:r>
      <w:r>
        <w:rPr>
          <w:rStyle w:val="A3"/>
          <w:rFonts w:ascii="Times New Roman" w:hAnsi="Times New Roman" w:cs="Times New Roman"/>
          <w:sz w:val="24"/>
          <w:szCs w:val="24"/>
        </w:rPr>
        <w:t>et</w:t>
      </w:r>
      <w:r w:rsidR="00117672">
        <w:rPr>
          <w:rStyle w:val="A3"/>
          <w:rFonts w:ascii="Times New Roman" w:hAnsi="Times New Roman" w:cs="Times New Roman"/>
          <w:sz w:val="24"/>
          <w:szCs w:val="24"/>
        </w:rPr>
        <w:t xml:space="preserve"> pedagogům rozmanité</w:t>
      </w:r>
      <w:r w:rsidRPr="007A124D">
        <w:rPr>
          <w:rStyle w:val="A3"/>
          <w:rFonts w:ascii="Times New Roman" w:hAnsi="Times New Roman" w:cs="Times New Roman"/>
          <w:sz w:val="24"/>
          <w:szCs w:val="24"/>
        </w:rPr>
        <w:t xml:space="preserve"> formy dalšího profes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ního rozvoje </w:t>
      </w:r>
      <w:r w:rsidR="00117672">
        <w:rPr>
          <w:rStyle w:val="A3"/>
          <w:rFonts w:ascii="Times New Roman" w:hAnsi="Times New Roman" w:cs="Times New Roman"/>
          <w:sz w:val="24"/>
          <w:szCs w:val="24"/>
        </w:rPr>
        <w:t>(</w:t>
      </w:r>
      <w:r>
        <w:rPr>
          <w:rStyle w:val="A3"/>
          <w:rFonts w:ascii="Times New Roman" w:hAnsi="Times New Roman" w:cs="Times New Roman"/>
          <w:sz w:val="24"/>
          <w:szCs w:val="24"/>
        </w:rPr>
        <w:t>tandemovou a týmovou spol</w:t>
      </w:r>
      <w:r w:rsidR="00117672">
        <w:rPr>
          <w:rStyle w:val="A3"/>
          <w:rFonts w:ascii="Times New Roman" w:hAnsi="Times New Roman" w:cs="Times New Roman"/>
          <w:sz w:val="24"/>
          <w:szCs w:val="24"/>
        </w:rPr>
        <w:t>upráci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pracovišť, </w:t>
      </w:r>
      <w:r w:rsidR="003C370A">
        <w:rPr>
          <w:rStyle w:val="A3"/>
          <w:rFonts w:ascii="Times New Roman" w:hAnsi="Times New Roman" w:cs="Times New Roman"/>
          <w:sz w:val="24"/>
          <w:szCs w:val="24"/>
        </w:rPr>
        <w:t>spolupráci a sdílení dobré praxe s dalšími MŠ, kvalitní semináře</w:t>
      </w:r>
      <w:r w:rsidR="00117672">
        <w:rPr>
          <w:rStyle w:val="A3"/>
          <w:rFonts w:ascii="Times New Roman" w:hAnsi="Times New Roman" w:cs="Times New Roman"/>
          <w:sz w:val="24"/>
          <w:szCs w:val="24"/>
        </w:rPr>
        <w:t>)</w:t>
      </w:r>
    </w:p>
    <w:p w:rsidR="007A124D" w:rsidRDefault="007A124D" w:rsidP="007A124D">
      <w:pPr>
        <w:pStyle w:val="Odstavecseseznamem"/>
        <w:numPr>
          <w:ilvl w:val="0"/>
          <w:numId w:val="29"/>
        </w:numPr>
        <w:spacing w:after="0" w:line="20" w:lineRule="atLeast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v</w:t>
      </w:r>
      <w:r w:rsidRPr="007A124D">
        <w:rPr>
          <w:rStyle w:val="A3"/>
          <w:rFonts w:ascii="Times New Roman" w:hAnsi="Times New Roman" w:cs="Times New Roman"/>
          <w:sz w:val="24"/>
          <w:szCs w:val="24"/>
        </w:rPr>
        <w:t>edení školy cíleně podporuje rozvoj pedagogických scho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pností začínajících pedagogů, má zpracovaný </w:t>
      </w:r>
      <w:r w:rsidR="00155D5B">
        <w:rPr>
          <w:rStyle w:val="A3"/>
          <w:rFonts w:ascii="Times New Roman" w:hAnsi="Times New Roman" w:cs="Times New Roman"/>
          <w:sz w:val="24"/>
          <w:szCs w:val="24"/>
        </w:rPr>
        <w:t>„</w:t>
      </w:r>
      <w:r>
        <w:rPr>
          <w:rStyle w:val="A3"/>
          <w:rFonts w:ascii="Times New Roman" w:hAnsi="Times New Roman" w:cs="Times New Roman"/>
          <w:sz w:val="24"/>
          <w:szCs w:val="24"/>
        </w:rPr>
        <w:t>Adaptační plán začínajícího učitele</w:t>
      </w:r>
      <w:r w:rsidR="00155D5B">
        <w:rPr>
          <w:rStyle w:val="A3"/>
          <w:rFonts w:ascii="Times New Roman" w:hAnsi="Times New Roman" w:cs="Times New Roman"/>
          <w:sz w:val="24"/>
          <w:szCs w:val="24"/>
        </w:rPr>
        <w:t>“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a </w:t>
      </w:r>
      <w:r w:rsidR="00155D5B">
        <w:rPr>
          <w:rStyle w:val="A3"/>
          <w:rFonts w:ascii="Times New Roman" w:hAnsi="Times New Roman" w:cs="Times New Roman"/>
          <w:sz w:val="24"/>
          <w:szCs w:val="24"/>
        </w:rPr>
        <w:t>poskytuje zavádějícího učitele</w:t>
      </w:r>
    </w:p>
    <w:p w:rsidR="00155D5B" w:rsidRPr="00155D5B" w:rsidRDefault="00155D5B" w:rsidP="00155D5B">
      <w:pPr>
        <w:pStyle w:val="Odstavecseseznamem"/>
        <w:numPr>
          <w:ilvl w:val="0"/>
          <w:numId w:val="29"/>
        </w:numPr>
        <w:spacing w:after="0" w:line="20" w:lineRule="atLeast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každý </w:t>
      </w:r>
      <w:proofErr w:type="spellStart"/>
      <w:r>
        <w:rPr>
          <w:rStyle w:val="A3"/>
          <w:rFonts w:ascii="Times New Roman" w:hAnsi="Times New Roman" w:cs="Times New Roman"/>
          <w:sz w:val="24"/>
          <w:szCs w:val="24"/>
        </w:rPr>
        <w:t>pedag</w:t>
      </w:r>
      <w:proofErr w:type="spellEnd"/>
      <w:r>
        <w:rPr>
          <w:rStyle w:val="A3"/>
          <w:rFonts w:ascii="Times New Roman" w:hAnsi="Times New Roman" w:cs="Times New Roman"/>
          <w:sz w:val="24"/>
          <w:szCs w:val="24"/>
        </w:rPr>
        <w:t>. zaměstnanec má zpracovaný</w:t>
      </w:r>
      <w:r w:rsidR="00117672">
        <w:rPr>
          <w:rStyle w:val="A3"/>
          <w:rFonts w:ascii="Times New Roman" w:hAnsi="Times New Roman" w:cs="Times New Roman"/>
          <w:sz w:val="24"/>
          <w:szCs w:val="24"/>
        </w:rPr>
        <w:t xml:space="preserve"> POPR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7A124D" w:rsidRPr="007A124D">
        <w:rPr>
          <w:rStyle w:val="A3"/>
          <w:rFonts w:ascii="Times New Roman" w:hAnsi="Times New Roman" w:cs="Times New Roman"/>
          <w:sz w:val="24"/>
          <w:szCs w:val="24"/>
        </w:rPr>
        <w:t xml:space="preserve">„Plán 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osobního </w:t>
      </w:r>
      <w:r w:rsidR="007A124D" w:rsidRPr="007A124D">
        <w:rPr>
          <w:rStyle w:val="A3"/>
          <w:rFonts w:ascii="Times New Roman" w:hAnsi="Times New Roman" w:cs="Times New Roman"/>
          <w:sz w:val="24"/>
          <w:szCs w:val="24"/>
        </w:rPr>
        <w:t>profesního rozvoje</w:t>
      </w:r>
      <w:r>
        <w:rPr>
          <w:rStyle w:val="A3"/>
          <w:rFonts w:ascii="Times New Roman" w:hAnsi="Times New Roman" w:cs="Times New Roman"/>
          <w:sz w:val="24"/>
          <w:szCs w:val="24"/>
        </w:rPr>
        <w:t>“ a</w:t>
      </w:r>
      <w:r w:rsidR="00117672">
        <w:rPr>
          <w:rStyle w:val="A3"/>
          <w:rFonts w:ascii="Times New Roman" w:hAnsi="Times New Roman" w:cs="Times New Roman"/>
          <w:sz w:val="24"/>
          <w:szCs w:val="24"/>
        </w:rPr>
        <w:t xml:space="preserve"> osobní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SWOT analýzu</w:t>
      </w:r>
    </w:p>
    <w:p w:rsidR="007A124D" w:rsidRPr="00155D5B" w:rsidRDefault="00155D5B" w:rsidP="00155D5B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20" w:line="221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7A124D" w:rsidRPr="00155D5B">
        <w:rPr>
          <w:rFonts w:ascii="Times New Roman" w:hAnsi="Times New Roman" w:cs="Times New Roman"/>
          <w:color w:val="000000"/>
          <w:sz w:val="24"/>
          <w:szCs w:val="24"/>
        </w:rPr>
        <w:t>edení školy má plán vlastního manažerského a pedagogického rozvo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</w:p>
    <w:p w:rsidR="00155D5B" w:rsidRDefault="00155D5B" w:rsidP="00155D5B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20" w:line="221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55D5B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117672">
        <w:rPr>
          <w:rFonts w:ascii="Times New Roman" w:hAnsi="Times New Roman" w:cs="Times New Roman"/>
          <w:color w:val="000000"/>
          <w:sz w:val="24"/>
          <w:szCs w:val="24"/>
        </w:rPr>
        <w:t>ři přijímání nových</w:t>
      </w:r>
      <w:r w:rsidR="007A124D" w:rsidRPr="00155D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učitelů preferuje</w:t>
      </w:r>
      <w:r w:rsidR="007A124D" w:rsidRPr="00155D5B">
        <w:rPr>
          <w:rFonts w:ascii="Times New Roman" w:hAnsi="Times New Roman" w:cs="Times New Roman"/>
          <w:color w:val="000000"/>
          <w:sz w:val="24"/>
          <w:szCs w:val="24"/>
        </w:rPr>
        <w:t xml:space="preserve"> odbornost, kvalifikovanost </w:t>
      </w:r>
      <w:r>
        <w:rPr>
          <w:rFonts w:ascii="Times New Roman" w:hAnsi="Times New Roman" w:cs="Times New Roman"/>
          <w:color w:val="000000"/>
          <w:sz w:val="24"/>
          <w:szCs w:val="24"/>
        </w:rPr>
        <w:t>a osobnostní předpoklady uchazečů</w:t>
      </w:r>
    </w:p>
    <w:p w:rsidR="007A124D" w:rsidRPr="00155D5B" w:rsidRDefault="00155D5B" w:rsidP="00155D5B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20" w:line="221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vedení podporuje</w:t>
      </w:r>
      <w:r w:rsidR="007A124D" w:rsidRPr="00155D5B">
        <w:rPr>
          <w:rFonts w:ascii="Times New Roman" w:hAnsi="Times New Roman" w:cs="Times New Roman"/>
          <w:color w:val="000000"/>
          <w:sz w:val="24"/>
          <w:szCs w:val="24"/>
        </w:rPr>
        <w:t xml:space="preserve"> učitele a jeho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důležitou </w:t>
      </w:r>
      <w:r w:rsidR="007A124D" w:rsidRPr="00155D5B">
        <w:rPr>
          <w:rFonts w:ascii="Times New Roman" w:hAnsi="Times New Roman" w:cs="Times New Roman"/>
          <w:color w:val="000000"/>
          <w:sz w:val="24"/>
          <w:szCs w:val="24"/>
        </w:rPr>
        <w:t>roli průvodce, který dokáže u dětí podporovat zvída</w:t>
      </w:r>
      <w:r>
        <w:rPr>
          <w:rFonts w:ascii="Times New Roman" w:hAnsi="Times New Roman" w:cs="Times New Roman"/>
          <w:color w:val="000000"/>
          <w:sz w:val="24"/>
          <w:szCs w:val="24"/>
        </w:rPr>
        <w:t>vost,</w:t>
      </w:r>
      <w:r w:rsidR="00117672">
        <w:rPr>
          <w:rFonts w:ascii="Times New Roman" w:hAnsi="Times New Roman" w:cs="Times New Roman"/>
          <w:color w:val="000000"/>
          <w:sz w:val="24"/>
          <w:szCs w:val="24"/>
        </w:rPr>
        <w:t xml:space="preserve"> fantazii, komunikaci,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tvořivost a chuť poznávat</w:t>
      </w:r>
    </w:p>
    <w:p w:rsidR="007A124D" w:rsidRPr="00155D5B" w:rsidRDefault="00155D5B" w:rsidP="00155D5B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20" w:line="221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55D5B">
        <w:rPr>
          <w:rFonts w:ascii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>ajišťuje</w:t>
      </w:r>
      <w:r w:rsidR="007A124D" w:rsidRPr="00155D5B">
        <w:rPr>
          <w:rFonts w:ascii="Times New Roman" w:hAnsi="Times New Roman" w:cs="Times New Roman"/>
          <w:color w:val="000000"/>
          <w:sz w:val="24"/>
          <w:szCs w:val="24"/>
        </w:rPr>
        <w:t xml:space="preserve"> kvalitní </w:t>
      </w:r>
      <w:r>
        <w:rPr>
          <w:rFonts w:ascii="Times New Roman" w:hAnsi="Times New Roman" w:cs="Times New Roman"/>
          <w:color w:val="000000"/>
          <w:sz w:val="24"/>
          <w:szCs w:val="24"/>
        </w:rPr>
        <w:t>DVPP</w:t>
      </w:r>
      <w:r w:rsidR="007A124D" w:rsidRPr="00155D5B">
        <w:rPr>
          <w:rFonts w:ascii="Times New Roman" w:hAnsi="Times New Roman" w:cs="Times New Roman"/>
          <w:color w:val="000000"/>
          <w:sz w:val="24"/>
          <w:szCs w:val="24"/>
        </w:rPr>
        <w:t xml:space="preserve"> zaměřené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potřeby školy i jednotlivců</w:t>
      </w:r>
      <w:r w:rsidR="007A124D" w:rsidRPr="00155D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A124D" w:rsidRPr="00155D5B" w:rsidRDefault="00155D5B" w:rsidP="00155D5B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20" w:line="221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A124D" w:rsidRPr="00155D5B">
        <w:rPr>
          <w:rFonts w:ascii="Times New Roman" w:hAnsi="Times New Roman" w:cs="Times New Roman"/>
          <w:color w:val="000000"/>
          <w:sz w:val="24"/>
          <w:szCs w:val="24"/>
        </w:rPr>
        <w:t>ystematicky pod</w:t>
      </w:r>
      <w:r>
        <w:rPr>
          <w:rFonts w:ascii="Times New Roman" w:hAnsi="Times New Roman" w:cs="Times New Roman"/>
          <w:color w:val="000000"/>
          <w:sz w:val="24"/>
          <w:szCs w:val="24"/>
        </w:rPr>
        <w:t>poruje</w:t>
      </w:r>
      <w:r w:rsidR="007A124D" w:rsidRPr="00155D5B">
        <w:rPr>
          <w:rFonts w:ascii="Times New Roman" w:hAnsi="Times New Roman" w:cs="Times New Roman"/>
          <w:color w:val="000000"/>
          <w:sz w:val="24"/>
          <w:szCs w:val="24"/>
        </w:rPr>
        <w:t xml:space="preserve"> kvalitu výchovně-vzdělávacího procesu </w:t>
      </w:r>
    </w:p>
    <w:p w:rsidR="00155D5B" w:rsidRDefault="00155D5B" w:rsidP="00155D5B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20" w:line="221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55D5B">
        <w:rPr>
          <w:rFonts w:ascii="Times New Roman" w:hAnsi="Times New Roman" w:cs="Times New Roman"/>
          <w:color w:val="000000"/>
          <w:sz w:val="24"/>
          <w:szCs w:val="24"/>
        </w:rPr>
        <w:lastRenderedPageBreak/>
        <w:t>v</w:t>
      </w:r>
      <w:r w:rsidR="007A124D" w:rsidRPr="00155D5B">
        <w:rPr>
          <w:rFonts w:ascii="Times New Roman" w:hAnsi="Times New Roman" w:cs="Times New Roman"/>
          <w:color w:val="000000"/>
          <w:sz w:val="24"/>
          <w:szCs w:val="24"/>
        </w:rPr>
        <w:t>yžadovat zodpovědnost všech pracovníků za proces</w:t>
      </w:r>
      <w:r w:rsidR="00117672">
        <w:rPr>
          <w:rFonts w:ascii="Times New Roman" w:hAnsi="Times New Roman" w:cs="Times New Roman"/>
          <w:color w:val="000000"/>
          <w:sz w:val="24"/>
          <w:szCs w:val="24"/>
        </w:rPr>
        <w:t xml:space="preserve"> předškolního vzdělávání</w:t>
      </w:r>
    </w:p>
    <w:p w:rsidR="007A124D" w:rsidRPr="00155D5B" w:rsidRDefault="00155D5B" w:rsidP="00155D5B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20" w:line="221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vede</w:t>
      </w:r>
      <w:r w:rsidR="007A124D" w:rsidRPr="00155D5B">
        <w:rPr>
          <w:rFonts w:ascii="Times New Roman" w:hAnsi="Times New Roman" w:cs="Times New Roman"/>
          <w:color w:val="000000"/>
          <w:sz w:val="24"/>
          <w:szCs w:val="24"/>
        </w:rPr>
        <w:t xml:space="preserve"> všechny </w:t>
      </w:r>
      <w:r>
        <w:rPr>
          <w:rFonts w:ascii="Times New Roman" w:hAnsi="Times New Roman" w:cs="Times New Roman"/>
          <w:color w:val="000000"/>
          <w:sz w:val="24"/>
          <w:szCs w:val="24"/>
        </w:rPr>
        <w:t>učitele</w:t>
      </w:r>
      <w:r w:rsidR="007A124D" w:rsidRPr="00155D5B">
        <w:rPr>
          <w:rFonts w:ascii="Times New Roman" w:hAnsi="Times New Roman" w:cs="Times New Roman"/>
          <w:color w:val="000000"/>
          <w:sz w:val="24"/>
          <w:szCs w:val="24"/>
        </w:rPr>
        <w:t xml:space="preserve"> k jednotném</w:t>
      </w:r>
      <w:r w:rsidR="00117672"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hAnsi="Times New Roman" w:cs="Times New Roman"/>
          <w:color w:val="000000"/>
          <w:sz w:val="24"/>
          <w:szCs w:val="24"/>
        </w:rPr>
        <w:t>působení na děti</w:t>
      </w:r>
      <w:r w:rsidR="0011767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A124D" w:rsidRPr="00155D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7672">
        <w:rPr>
          <w:rFonts w:ascii="Times New Roman" w:hAnsi="Times New Roman" w:cs="Times New Roman"/>
          <w:color w:val="000000"/>
          <w:sz w:val="24"/>
          <w:szCs w:val="24"/>
        </w:rPr>
        <w:t>individuálnímu přístupu</w:t>
      </w:r>
      <w:r w:rsidR="00117672" w:rsidRPr="001176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7672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117672" w:rsidRPr="007A124D">
        <w:rPr>
          <w:rFonts w:ascii="Times New Roman" w:hAnsi="Times New Roman" w:cs="Times New Roman"/>
          <w:color w:val="000000"/>
          <w:sz w:val="24"/>
          <w:szCs w:val="24"/>
        </w:rPr>
        <w:t>k dosažení maxim</w:t>
      </w:r>
      <w:r w:rsidR="00117672">
        <w:rPr>
          <w:rFonts w:ascii="Times New Roman" w:hAnsi="Times New Roman" w:cs="Times New Roman"/>
          <w:color w:val="000000"/>
          <w:sz w:val="24"/>
          <w:szCs w:val="24"/>
        </w:rPr>
        <w:t xml:space="preserve">álně dle </w:t>
      </w:r>
      <w:r w:rsidR="00117672" w:rsidRPr="007A124D">
        <w:rPr>
          <w:rFonts w:ascii="Times New Roman" w:hAnsi="Times New Roman" w:cs="Times New Roman"/>
          <w:color w:val="000000"/>
          <w:sz w:val="24"/>
          <w:szCs w:val="24"/>
        </w:rPr>
        <w:t xml:space="preserve">možností </w:t>
      </w:r>
      <w:r w:rsidR="00117672">
        <w:rPr>
          <w:rFonts w:ascii="Times New Roman" w:hAnsi="Times New Roman" w:cs="Times New Roman"/>
          <w:color w:val="000000"/>
          <w:sz w:val="24"/>
          <w:szCs w:val="24"/>
        </w:rPr>
        <w:t>dětí se cíleně</w:t>
      </w:r>
      <w:r w:rsidR="00117672" w:rsidRPr="007A124D">
        <w:rPr>
          <w:rFonts w:ascii="Times New Roman" w:hAnsi="Times New Roman" w:cs="Times New Roman"/>
          <w:color w:val="000000"/>
          <w:sz w:val="24"/>
          <w:szCs w:val="24"/>
        </w:rPr>
        <w:t xml:space="preserve"> rozvíje</w:t>
      </w:r>
      <w:r w:rsidR="00117672">
        <w:rPr>
          <w:rFonts w:ascii="Times New Roman" w:hAnsi="Times New Roman" w:cs="Times New Roman"/>
          <w:color w:val="000000"/>
          <w:sz w:val="24"/>
          <w:szCs w:val="24"/>
        </w:rPr>
        <w:t>t</w:t>
      </w:r>
    </w:p>
    <w:p w:rsidR="007A124D" w:rsidRPr="00117672" w:rsidRDefault="00117672" w:rsidP="00117672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40" w:line="221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7A124D" w:rsidRPr="00117672"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ade</w:t>
      </w:r>
      <w:r w:rsidR="007A124D" w:rsidRPr="00117672">
        <w:rPr>
          <w:rFonts w:ascii="Times New Roman" w:hAnsi="Times New Roman" w:cs="Times New Roman"/>
          <w:color w:val="000000"/>
          <w:sz w:val="24"/>
          <w:szCs w:val="24"/>
        </w:rPr>
        <w:t xml:space="preserve"> důraz na kvalitu odváděné práce na úseku technickoho</w:t>
      </w:r>
      <w:r>
        <w:rPr>
          <w:rFonts w:ascii="Times New Roman" w:hAnsi="Times New Roman" w:cs="Times New Roman"/>
          <w:color w:val="000000"/>
          <w:sz w:val="24"/>
          <w:szCs w:val="24"/>
        </w:rPr>
        <w:t>spodářských pracovníků</w:t>
      </w:r>
    </w:p>
    <w:p w:rsidR="007A124D" w:rsidRPr="00117672" w:rsidRDefault="00117672" w:rsidP="00117672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40" w:line="221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7A124D" w:rsidRPr="00117672">
        <w:rPr>
          <w:rFonts w:ascii="Times New Roman" w:hAnsi="Times New Roman" w:cs="Times New Roman"/>
          <w:color w:val="000000"/>
          <w:sz w:val="24"/>
          <w:szCs w:val="24"/>
        </w:rPr>
        <w:t>rovád</w:t>
      </w:r>
      <w:r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="007A124D" w:rsidRPr="00117672">
        <w:rPr>
          <w:rFonts w:ascii="Times New Roman" w:hAnsi="Times New Roman" w:cs="Times New Roman"/>
          <w:color w:val="000000"/>
          <w:sz w:val="24"/>
          <w:szCs w:val="24"/>
        </w:rPr>
        <w:t xml:space="preserve"> systematickou kontrolu kvality práce na ús</w:t>
      </w:r>
      <w:r>
        <w:rPr>
          <w:rFonts w:ascii="Times New Roman" w:hAnsi="Times New Roman" w:cs="Times New Roman"/>
          <w:color w:val="000000"/>
          <w:sz w:val="24"/>
          <w:szCs w:val="24"/>
        </w:rPr>
        <w:t>eku údržby, úklidu a stravování</w:t>
      </w:r>
      <w:r w:rsidR="007A124D" w:rsidRPr="001176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A124D" w:rsidRDefault="00117672" w:rsidP="00117672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40" w:line="221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7A124D" w:rsidRPr="00117672">
        <w:rPr>
          <w:rFonts w:ascii="Times New Roman" w:hAnsi="Times New Roman" w:cs="Times New Roman"/>
          <w:color w:val="000000"/>
          <w:sz w:val="24"/>
          <w:szCs w:val="24"/>
        </w:rPr>
        <w:t>šichni pedagogové splňují požadavky na odbornou kvalifikaci dle zákona, kterou dokladují příslušnými doklady, stejně jako další zákonné požadavky (bezúhonnost, zdravotní způsobilost, případně zkoušku z České</w:t>
      </w:r>
      <w:r w:rsidR="007B62A7">
        <w:rPr>
          <w:rFonts w:ascii="Times New Roman" w:hAnsi="Times New Roman" w:cs="Times New Roman"/>
          <w:color w:val="000000"/>
          <w:sz w:val="24"/>
          <w:szCs w:val="24"/>
        </w:rPr>
        <w:t>ho jazyka)</w:t>
      </w:r>
    </w:p>
    <w:p w:rsidR="00E54513" w:rsidRPr="00801D13" w:rsidRDefault="007B62A7" w:rsidP="00C6539B">
      <w:pPr>
        <w:numPr>
          <w:ilvl w:val="0"/>
          <w:numId w:val="29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0BA8">
        <w:rPr>
          <w:rFonts w:ascii="Times New Roman" w:hAnsi="Times New Roman" w:cs="Times New Roman"/>
          <w:sz w:val="24"/>
          <w:szCs w:val="24"/>
        </w:rPr>
        <w:t>pravidelně a systematicky využívat závěry z </w:t>
      </w:r>
      <w:proofErr w:type="spellStart"/>
      <w:r w:rsidRPr="00510BA8">
        <w:rPr>
          <w:rFonts w:ascii="Times New Roman" w:hAnsi="Times New Roman" w:cs="Times New Roman"/>
          <w:sz w:val="24"/>
          <w:szCs w:val="24"/>
        </w:rPr>
        <w:t>ped</w:t>
      </w:r>
      <w:proofErr w:type="spellEnd"/>
      <w:r w:rsidRPr="00510BA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10BA8">
        <w:rPr>
          <w:rFonts w:ascii="Times New Roman" w:hAnsi="Times New Roman" w:cs="Times New Roman"/>
          <w:sz w:val="24"/>
          <w:szCs w:val="24"/>
        </w:rPr>
        <w:t>diagnostiky</w:t>
      </w:r>
      <w:proofErr w:type="gramEnd"/>
      <w:r w:rsidRPr="00510BA8">
        <w:rPr>
          <w:rFonts w:ascii="Times New Roman" w:hAnsi="Times New Roman" w:cs="Times New Roman"/>
          <w:sz w:val="24"/>
          <w:szCs w:val="24"/>
        </w:rPr>
        <w:t xml:space="preserve"> pro individuální podporu dítěte</w:t>
      </w:r>
      <w:r w:rsidR="00510BA8" w:rsidRPr="00510BA8">
        <w:rPr>
          <w:rFonts w:ascii="Times New Roman" w:hAnsi="Times New Roman" w:cs="Times New Roman"/>
          <w:sz w:val="24"/>
          <w:szCs w:val="24"/>
        </w:rPr>
        <w:t>,</w:t>
      </w:r>
      <w:r w:rsidRPr="00510BA8">
        <w:rPr>
          <w:rFonts w:ascii="Times New Roman" w:hAnsi="Times New Roman" w:cs="Times New Roman"/>
          <w:sz w:val="24"/>
          <w:szCs w:val="24"/>
        </w:rPr>
        <w:t xml:space="preserve"> </w:t>
      </w:r>
      <w:r w:rsidR="00510BA8" w:rsidRPr="00510BA8">
        <w:rPr>
          <w:rFonts w:ascii="Times New Roman" w:hAnsi="Times New Roman" w:cs="Times New Roman"/>
          <w:sz w:val="24"/>
          <w:szCs w:val="24"/>
        </w:rPr>
        <w:t>h</w:t>
      </w:r>
      <w:r w:rsidRPr="00510BA8">
        <w:rPr>
          <w:rFonts w:ascii="Times New Roman" w:hAnsi="Times New Roman" w:cs="Times New Roman"/>
          <w:sz w:val="24"/>
          <w:szCs w:val="24"/>
        </w:rPr>
        <w:t>odnotit dosahované výsledky ve všech vzdělávacích oblastech a sledovat osobní rozvoj každého dítěte</w:t>
      </w:r>
    </w:p>
    <w:p w:rsidR="00801D13" w:rsidRPr="00510BA8" w:rsidRDefault="00801D13" w:rsidP="00C6539B">
      <w:pPr>
        <w:numPr>
          <w:ilvl w:val="0"/>
          <w:numId w:val="29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využívat efektivní pedagogický </w:t>
      </w:r>
      <w:proofErr w:type="spellStart"/>
      <w:r>
        <w:rPr>
          <w:rFonts w:ascii="Times New Roman" w:hAnsi="Times New Roman" w:cs="Times New Roman"/>
          <w:sz w:val="24"/>
          <w:szCs w:val="24"/>
        </w:rPr>
        <w:t>leadership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 naplňování cílů školy  </w:t>
      </w:r>
    </w:p>
    <w:p w:rsidR="00510BA8" w:rsidRDefault="00510BA8" w:rsidP="00510BA8">
      <w:pPr>
        <w:spacing w:after="0" w:line="20" w:lineRule="atLeast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4513" w:rsidRDefault="00834B48" w:rsidP="00E54513">
      <w:pPr>
        <w:numPr>
          <w:ilvl w:val="0"/>
          <w:numId w:val="14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Vzdělávání a výchova dětí</w:t>
      </w:r>
      <w:r w:rsidR="00E5451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34B48" w:rsidRPr="00834B48" w:rsidRDefault="00834B48" w:rsidP="00834B48">
      <w:pPr>
        <w:pStyle w:val="Pa41"/>
        <w:numPr>
          <w:ilvl w:val="0"/>
          <w:numId w:val="29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v</w:t>
      </w:r>
      <w:r w:rsidRPr="00834B48">
        <w:rPr>
          <w:rStyle w:val="A3"/>
          <w:rFonts w:ascii="Times New Roman" w:hAnsi="Times New Roman" w:cs="Times New Roman"/>
          <w:sz w:val="24"/>
          <w:szCs w:val="24"/>
        </w:rPr>
        <w:t xml:space="preserve">zdělávací </w:t>
      </w:r>
      <w:r>
        <w:rPr>
          <w:rStyle w:val="A3"/>
          <w:rFonts w:ascii="Times New Roman" w:hAnsi="Times New Roman" w:cs="Times New Roman"/>
          <w:sz w:val="24"/>
          <w:szCs w:val="24"/>
        </w:rPr>
        <w:t>obsah, aktivity a činnosti směřují</w:t>
      </w:r>
      <w:r w:rsidRPr="00834B48">
        <w:rPr>
          <w:rStyle w:val="A3"/>
          <w:rFonts w:ascii="Times New Roman" w:hAnsi="Times New Roman" w:cs="Times New Roman"/>
          <w:sz w:val="24"/>
          <w:szCs w:val="24"/>
        </w:rPr>
        <w:t xml:space="preserve"> k</w:t>
      </w:r>
      <w:r>
        <w:rPr>
          <w:rStyle w:val="A3"/>
          <w:rFonts w:ascii="Times New Roman" w:hAnsi="Times New Roman" w:cs="Times New Roman"/>
          <w:sz w:val="24"/>
          <w:szCs w:val="24"/>
        </w:rPr>
        <w:t> podpoře a</w:t>
      </w:r>
      <w:r w:rsidRPr="00834B48">
        <w:rPr>
          <w:rStyle w:val="A3"/>
          <w:rFonts w:ascii="Times New Roman" w:hAnsi="Times New Roman" w:cs="Times New Roman"/>
          <w:sz w:val="24"/>
          <w:szCs w:val="24"/>
        </w:rPr>
        <w:t xml:space="preserve"> utváření klíčových kompetencí a 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všestranné gramotnosti </w:t>
      </w:r>
      <w:r w:rsidRPr="00834B48">
        <w:rPr>
          <w:rStyle w:val="A3"/>
          <w:rFonts w:ascii="Times New Roman" w:hAnsi="Times New Roman" w:cs="Times New Roman"/>
          <w:sz w:val="24"/>
          <w:szCs w:val="24"/>
        </w:rPr>
        <w:t xml:space="preserve">dětí </w:t>
      </w:r>
      <w:r w:rsidR="00D533E4" w:rsidRPr="00D533E4">
        <w:rPr>
          <w:rStyle w:val="A3"/>
          <w:rFonts w:ascii="Times New Roman" w:hAnsi="Times New Roman" w:cs="Times New Roman"/>
          <w:sz w:val="24"/>
          <w:szCs w:val="24"/>
        </w:rPr>
        <w:t>posilují</w:t>
      </w:r>
      <w:r w:rsidR="00D533E4">
        <w:rPr>
          <w:rStyle w:val="A3"/>
          <w:rFonts w:ascii="Times New Roman" w:hAnsi="Times New Roman" w:cs="Times New Roman"/>
          <w:sz w:val="24"/>
          <w:szCs w:val="24"/>
        </w:rPr>
        <w:t>cí</w:t>
      </w:r>
      <w:r w:rsidR="00D533E4" w:rsidRPr="00D533E4">
        <w:rPr>
          <w:rStyle w:val="A3"/>
          <w:rFonts w:ascii="Times New Roman" w:hAnsi="Times New Roman" w:cs="Times New Roman"/>
          <w:sz w:val="24"/>
          <w:szCs w:val="24"/>
        </w:rPr>
        <w:t xml:space="preserve"> jejich pozitivní sebepojetí a sebevědomí</w:t>
      </w:r>
    </w:p>
    <w:p w:rsidR="00834B48" w:rsidRPr="00834B48" w:rsidRDefault="00834B48" w:rsidP="00834B48">
      <w:pPr>
        <w:pStyle w:val="Pa41"/>
        <w:numPr>
          <w:ilvl w:val="0"/>
          <w:numId w:val="29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při vzdělávacím procesu v</w:t>
      </w:r>
      <w:r w:rsidRPr="00834B48">
        <w:rPr>
          <w:rStyle w:val="A3"/>
          <w:rFonts w:ascii="Times New Roman" w:hAnsi="Times New Roman" w:cs="Times New Roman"/>
          <w:sz w:val="24"/>
          <w:szCs w:val="24"/>
        </w:rPr>
        <w:t>yužív</w:t>
      </w:r>
      <w:r>
        <w:rPr>
          <w:rStyle w:val="A3"/>
          <w:rFonts w:ascii="Times New Roman" w:hAnsi="Times New Roman" w:cs="Times New Roman"/>
          <w:sz w:val="24"/>
          <w:szCs w:val="24"/>
        </w:rPr>
        <w:t>ají učitele</w:t>
      </w:r>
      <w:r w:rsidRPr="00834B48">
        <w:rPr>
          <w:rStyle w:val="A3"/>
          <w:rFonts w:ascii="Times New Roman" w:hAnsi="Times New Roman" w:cs="Times New Roman"/>
          <w:sz w:val="24"/>
          <w:szCs w:val="24"/>
        </w:rPr>
        <w:t xml:space="preserve"> vhodné a efektivní metody a formy práce, které podněcují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děti</w:t>
      </w:r>
      <w:r w:rsidRPr="00834B48">
        <w:rPr>
          <w:rStyle w:val="A3"/>
          <w:rFonts w:ascii="Times New Roman" w:hAnsi="Times New Roman" w:cs="Times New Roman"/>
          <w:sz w:val="24"/>
          <w:szCs w:val="24"/>
        </w:rPr>
        <w:t xml:space="preserve"> k tvořivému myšlení, logickému uvažování a ke schopnosti řešit problémy. </w:t>
      </w:r>
    </w:p>
    <w:p w:rsidR="00834B48" w:rsidRPr="00834B48" w:rsidRDefault="004C025A" w:rsidP="004C025A">
      <w:pPr>
        <w:pStyle w:val="Pa41"/>
        <w:numPr>
          <w:ilvl w:val="0"/>
          <w:numId w:val="29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učitelé podporují</w:t>
      </w:r>
      <w:r w:rsidR="00834B48" w:rsidRPr="00834B48">
        <w:rPr>
          <w:rStyle w:val="A3"/>
          <w:rFonts w:ascii="Times New Roman" w:hAnsi="Times New Roman" w:cs="Times New Roman"/>
          <w:sz w:val="24"/>
          <w:szCs w:val="24"/>
        </w:rPr>
        <w:t xml:space="preserve"> spolupráci dětí</w:t>
      </w:r>
      <w:r>
        <w:rPr>
          <w:rStyle w:val="A3"/>
          <w:rFonts w:ascii="Times New Roman" w:hAnsi="Times New Roman" w:cs="Times New Roman"/>
          <w:sz w:val="24"/>
          <w:szCs w:val="24"/>
        </w:rPr>
        <w:t>, etické a morální zásady, kritické myšlení, samostatnost, experimenty, objevování a učení v souvislostech</w:t>
      </w:r>
      <w:r w:rsidR="00834B48" w:rsidRPr="00834B48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834B48" w:rsidRPr="00834B48" w:rsidRDefault="004C025A" w:rsidP="004C025A">
      <w:pPr>
        <w:pStyle w:val="Pa41"/>
        <w:numPr>
          <w:ilvl w:val="0"/>
          <w:numId w:val="29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r</w:t>
      </w:r>
      <w:r w:rsidR="00834B48" w:rsidRPr="00834B48">
        <w:rPr>
          <w:rStyle w:val="A3"/>
          <w:rFonts w:ascii="Times New Roman" w:hAnsi="Times New Roman" w:cs="Times New Roman"/>
          <w:sz w:val="24"/>
          <w:szCs w:val="24"/>
        </w:rPr>
        <w:t>espekt</w:t>
      </w:r>
      <w:r w:rsidR="00D533E4">
        <w:rPr>
          <w:rStyle w:val="A3"/>
          <w:rFonts w:ascii="Times New Roman" w:hAnsi="Times New Roman" w:cs="Times New Roman"/>
          <w:sz w:val="24"/>
          <w:szCs w:val="24"/>
        </w:rPr>
        <w:t>ovat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osobnost dítěte i jeho potřeby</w:t>
      </w:r>
      <w:r w:rsidR="00D533E4">
        <w:rPr>
          <w:rStyle w:val="A3"/>
          <w:rFonts w:ascii="Times New Roman" w:hAnsi="Times New Roman" w:cs="Times New Roman"/>
          <w:sz w:val="24"/>
          <w:szCs w:val="24"/>
        </w:rPr>
        <w:t>, k</w:t>
      </w:r>
      <w:r w:rsidR="00D533E4" w:rsidRPr="00D533E4">
        <w:rPr>
          <w:rStyle w:val="A3"/>
          <w:rFonts w:ascii="Times New Roman" w:hAnsi="Times New Roman" w:cs="Times New Roman"/>
          <w:sz w:val="24"/>
          <w:szCs w:val="24"/>
        </w:rPr>
        <w:t>omunikovat s dětmi zdvořilým a přátelským způsobem</w:t>
      </w:r>
      <w:r w:rsidR="00D533E4">
        <w:rPr>
          <w:rStyle w:val="A3"/>
          <w:rFonts w:ascii="Times New Roman" w:hAnsi="Times New Roman" w:cs="Times New Roman"/>
          <w:sz w:val="24"/>
          <w:szCs w:val="24"/>
        </w:rPr>
        <w:t>, r</w:t>
      </w:r>
      <w:r w:rsidR="00801D13">
        <w:rPr>
          <w:rStyle w:val="A3"/>
          <w:rFonts w:ascii="Times New Roman" w:hAnsi="Times New Roman" w:cs="Times New Roman"/>
          <w:sz w:val="24"/>
          <w:szCs w:val="24"/>
        </w:rPr>
        <w:t>eagovat citlivě na sociálně-</w:t>
      </w:r>
      <w:r w:rsidR="00D533E4" w:rsidRPr="00D533E4">
        <w:rPr>
          <w:rStyle w:val="A3"/>
          <w:rFonts w:ascii="Times New Roman" w:hAnsi="Times New Roman" w:cs="Times New Roman"/>
          <w:sz w:val="24"/>
          <w:szCs w:val="24"/>
        </w:rPr>
        <w:t>emo</w:t>
      </w:r>
      <w:r w:rsidR="00801D13">
        <w:rPr>
          <w:rStyle w:val="A3"/>
          <w:rFonts w:ascii="Times New Roman" w:hAnsi="Times New Roman" w:cs="Times New Roman"/>
          <w:sz w:val="24"/>
          <w:szCs w:val="24"/>
        </w:rPr>
        <w:t>č</w:t>
      </w:r>
      <w:r w:rsidR="00D533E4" w:rsidRPr="00D533E4">
        <w:rPr>
          <w:rStyle w:val="A3"/>
          <w:rFonts w:ascii="Times New Roman" w:hAnsi="Times New Roman" w:cs="Times New Roman"/>
          <w:sz w:val="24"/>
          <w:szCs w:val="24"/>
        </w:rPr>
        <w:t>ní</w:t>
      </w:r>
      <w:r w:rsidR="00801D13">
        <w:rPr>
          <w:rStyle w:val="A3"/>
          <w:rFonts w:ascii="Times New Roman" w:hAnsi="Times New Roman" w:cs="Times New Roman"/>
          <w:sz w:val="24"/>
          <w:szCs w:val="24"/>
        </w:rPr>
        <w:t xml:space="preserve"> rozvoj</w:t>
      </w:r>
      <w:r w:rsidR="00D533E4" w:rsidRPr="00D533E4">
        <w:rPr>
          <w:rStyle w:val="A3"/>
          <w:rFonts w:ascii="Times New Roman" w:hAnsi="Times New Roman" w:cs="Times New Roman"/>
          <w:sz w:val="24"/>
          <w:szCs w:val="24"/>
        </w:rPr>
        <w:t>, kognitivní a fyzické potřeby jednotlivých dětí</w:t>
      </w:r>
    </w:p>
    <w:p w:rsidR="00834B48" w:rsidRPr="00834B48" w:rsidRDefault="004C025A" w:rsidP="004C025A">
      <w:pPr>
        <w:pStyle w:val="Pa41"/>
        <w:numPr>
          <w:ilvl w:val="0"/>
          <w:numId w:val="29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zaměřit se na s</w:t>
      </w:r>
      <w:r w:rsidR="00834B48" w:rsidRPr="00834B48">
        <w:rPr>
          <w:rStyle w:val="A3"/>
          <w:rFonts w:ascii="Times New Roman" w:hAnsi="Times New Roman" w:cs="Times New Roman"/>
          <w:sz w:val="24"/>
          <w:szCs w:val="24"/>
        </w:rPr>
        <w:t>myslupln</w:t>
      </w:r>
      <w:r>
        <w:rPr>
          <w:rStyle w:val="A3"/>
          <w:rFonts w:ascii="Times New Roman" w:hAnsi="Times New Roman" w:cs="Times New Roman"/>
          <w:sz w:val="24"/>
          <w:szCs w:val="24"/>
        </w:rPr>
        <w:t>é využívání</w:t>
      </w:r>
      <w:r w:rsidR="00834B48" w:rsidRPr="00834B48">
        <w:rPr>
          <w:rStyle w:val="A3"/>
          <w:rFonts w:ascii="Times New Roman" w:hAnsi="Times New Roman" w:cs="Times New Roman"/>
          <w:sz w:val="24"/>
          <w:szCs w:val="24"/>
        </w:rPr>
        <w:t xml:space="preserve"> technologi</w:t>
      </w:r>
      <w:r>
        <w:rPr>
          <w:rStyle w:val="A3"/>
          <w:rFonts w:ascii="Times New Roman" w:hAnsi="Times New Roman" w:cs="Times New Roman"/>
          <w:sz w:val="24"/>
          <w:szCs w:val="24"/>
        </w:rPr>
        <w:t>í</w:t>
      </w:r>
      <w:r w:rsidR="00834B48" w:rsidRPr="00834B48">
        <w:rPr>
          <w:rStyle w:val="A3"/>
          <w:rFonts w:ascii="Times New Roman" w:hAnsi="Times New Roman" w:cs="Times New Roman"/>
          <w:sz w:val="24"/>
          <w:szCs w:val="24"/>
        </w:rPr>
        <w:t xml:space="preserve"> jako samozřejmou součást poznávání světa </w:t>
      </w:r>
    </w:p>
    <w:p w:rsidR="00834B48" w:rsidRPr="00834B48" w:rsidRDefault="004C025A" w:rsidP="004C025A">
      <w:pPr>
        <w:pStyle w:val="Pa41"/>
        <w:numPr>
          <w:ilvl w:val="0"/>
          <w:numId w:val="29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p</w:t>
      </w:r>
      <w:r w:rsidR="00834B48" w:rsidRPr="00834B48">
        <w:rPr>
          <w:rStyle w:val="A3"/>
          <w:rFonts w:ascii="Times New Roman" w:hAnsi="Times New Roman" w:cs="Times New Roman"/>
          <w:sz w:val="24"/>
          <w:szCs w:val="24"/>
        </w:rPr>
        <w:t xml:space="preserve">odporovat nadání dětí: intelektuální, sportovní a pohybové i estetické. </w:t>
      </w:r>
    </w:p>
    <w:p w:rsidR="00834B48" w:rsidRPr="00834B48" w:rsidRDefault="004C025A" w:rsidP="004C025A">
      <w:pPr>
        <w:pStyle w:val="Pa41"/>
        <w:numPr>
          <w:ilvl w:val="0"/>
          <w:numId w:val="29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v</w:t>
      </w:r>
      <w:r w:rsidR="00834B48" w:rsidRPr="00834B48">
        <w:rPr>
          <w:rStyle w:val="A3"/>
          <w:rFonts w:ascii="Times New Roman" w:hAnsi="Times New Roman" w:cs="Times New Roman"/>
          <w:sz w:val="24"/>
          <w:szCs w:val="24"/>
        </w:rPr>
        <w:t>ytvořit dětem vhodné podmínky pro jejich individuální r</w:t>
      </w:r>
      <w:r>
        <w:rPr>
          <w:rStyle w:val="A3"/>
          <w:rFonts w:ascii="Times New Roman" w:hAnsi="Times New Roman" w:cs="Times New Roman"/>
          <w:sz w:val="24"/>
          <w:szCs w:val="24"/>
        </w:rPr>
        <w:t>ozvoj a pečovat o jejich talent</w:t>
      </w:r>
      <w:r w:rsidR="00834B48" w:rsidRPr="00834B48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834B48" w:rsidRPr="00834B48" w:rsidRDefault="004C025A" w:rsidP="004C025A">
      <w:pPr>
        <w:pStyle w:val="Pa41"/>
        <w:numPr>
          <w:ilvl w:val="0"/>
          <w:numId w:val="29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v</w:t>
      </w:r>
      <w:r w:rsidR="00834B48" w:rsidRPr="00834B48">
        <w:rPr>
          <w:rStyle w:val="A3"/>
          <w:rFonts w:ascii="Times New Roman" w:hAnsi="Times New Roman" w:cs="Times New Roman"/>
          <w:sz w:val="24"/>
          <w:szCs w:val="24"/>
        </w:rPr>
        <w:t xml:space="preserve">ést </w:t>
      </w:r>
      <w:r>
        <w:rPr>
          <w:rStyle w:val="A3"/>
          <w:rFonts w:ascii="Times New Roman" w:hAnsi="Times New Roman" w:cs="Times New Roman"/>
          <w:sz w:val="24"/>
          <w:szCs w:val="24"/>
        </w:rPr>
        <w:t>děti k celoživotnímu vzdělávání,</w:t>
      </w:r>
      <w:r w:rsidR="00834B48" w:rsidRPr="00834B48">
        <w:rPr>
          <w:rStyle w:val="A3"/>
          <w:rFonts w:ascii="Times New Roman" w:hAnsi="Times New Roman" w:cs="Times New Roman"/>
          <w:sz w:val="24"/>
          <w:szCs w:val="24"/>
        </w:rPr>
        <w:t xml:space="preserve"> mot</w:t>
      </w:r>
      <w:r>
        <w:rPr>
          <w:rStyle w:val="A3"/>
          <w:rFonts w:ascii="Times New Roman" w:hAnsi="Times New Roman" w:cs="Times New Roman"/>
          <w:sz w:val="24"/>
          <w:szCs w:val="24"/>
        </w:rPr>
        <w:t>ivovat je pro celoživotní učení</w:t>
      </w:r>
      <w:r w:rsidR="00834B48" w:rsidRPr="00834B48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834B48" w:rsidRPr="00834B48" w:rsidRDefault="004C025A" w:rsidP="004C025A">
      <w:pPr>
        <w:pStyle w:val="Pa41"/>
        <w:numPr>
          <w:ilvl w:val="0"/>
          <w:numId w:val="29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v</w:t>
      </w:r>
      <w:r w:rsidR="00834B48" w:rsidRPr="00834B48">
        <w:rPr>
          <w:rStyle w:val="A3"/>
          <w:rFonts w:ascii="Times New Roman" w:hAnsi="Times New Roman" w:cs="Times New Roman"/>
          <w:sz w:val="24"/>
          <w:szCs w:val="24"/>
        </w:rPr>
        <w:t>ýuku zaměři</w:t>
      </w:r>
      <w:r>
        <w:rPr>
          <w:rStyle w:val="A3"/>
          <w:rFonts w:ascii="Times New Roman" w:hAnsi="Times New Roman" w:cs="Times New Roman"/>
          <w:sz w:val="24"/>
          <w:szCs w:val="24"/>
        </w:rPr>
        <w:t>t na prožitkové učení, zařazovat dramatickou výchovu do vzdělávání</w:t>
      </w:r>
      <w:r w:rsidR="00834B48" w:rsidRPr="00834B48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834B48" w:rsidRPr="00834B48" w:rsidRDefault="004C025A" w:rsidP="004C025A">
      <w:pPr>
        <w:pStyle w:val="Pa41"/>
        <w:numPr>
          <w:ilvl w:val="0"/>
          <w:numId w:val="29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p</w:t>
      </w:r>
      <w:r w:rsidR="00834B48" w:rsidRPr="00834B48">
        <w:rPr>
          <w:rStyle w:val="A3"/>
          <w:rFonts w:ascii="Times New Roman" w:hAnsi="Times New Roman" w:cs="Times New Roman"/>
          <w:sz w:val="24"/>
          <w:szCs w:val="24"/>
        </w:rPr>
        <w:t>odněcovat aktivitu dět</w:t>
      </w:r>
      <w:r w:rsidR="00D533E4">
        <w:rPr>
          <w:rStyle w:val="A3"/>
          <w:rFonts w:ascii="Times New Roman" w:hAnsi="Times New Roman" w:cs="Times New Roman"/>
          <w:sz w:val="24"/>
          <w:szCs w:val="24"/>
        </w:rPr>
        <w:t>í, podporovat zájem a zvídavost a fyzickou aktivitu a zdatnost</w:t>
      </w:r>
      <w:r w:rsidR="00834B48" w:rsidRPr="00834B48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834B48" w:rsidRPr="00834B48" w:rsidRDefault="004C025A" w:rsidP="004C025A">
      <w:pPr>
        <w:pStyle w:val="Pa41"/>
        <w:numPr>
          <w:ilvl w:val="0"/>
          <w:numId w:val="29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r</w:t>
      </w:r>
      <w:r w:rsidR="00834B48" w:rsidRPr="00834B48">
        <w:rPr>
          <w:rStyle w:val="A3"/>
          <w:rFonts w:ascii="Times New Roman" w:hAnsi="Times New Roman" w:cs="Times New Roman"/>
          <w:sz w:val="24"/>
          <w:szCs w:val="24"/>
        </w:rPr>
        <w:t>ozvíjet samostatnost dětí i schopnost spolupracovat a respektovat pr</w:t>
      </w:r>
      <w:r w:rsidR="007B62A7">
        <w:rPr>
          <w:rStyle w:val="A3"/>
          <w:rFonts w:ascii="Times New Roman" w:hAnsi="Times New Roman" w:cs="Times New Roman"/>
          <w:sz w:val="24"/>
          <w:szCs w:val="24"/>
        </w:rPr>
        <w:t>áci a úspěchy vlastní i druhých</w:t>
      </w:r>
      <w:r w:rsidR="00834B48" w:rsidRPr="00834B48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834B48" w:rsidRPr="00834B48" w:rsidRDefault="004C025A" w:rsidP="004C025A">
      <w:pPr>
        <w:pStyle w:val="Pa41"/>
        <w:numPr>
          <w:ilvl w:val="0"/>
          <w:numId w:val="29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u</w:t>
      </w:r>
      <w:r w:rsidR="00834B48" w:rsidRPr="00834B48">
        <w:rPr>
          <w:rStyle w:val="A3"/>
          <w:rFonts w:ascii="Times New Roman" w:hAnsi="Times New Roman" w:cs="Times New Roman"/>
          <w:sz w:val="24"/>
          <w:szCs w:val="24"/>
        </w:rPr>
        <w:t>čit děti aktivně rozvíjet a chránit fyzické, duševní i sociál</w:t>
      </w:r>
      <w:r>
        <w:rPr>
          <w:rStyle w:val="A3"/>
          <w:rFonts w:ascii="Times New Roman" w:hAnsi="Times New Roman" w:cs="Times New Roman"/>
          <w:sz w:val="24"/>
          <w:szCs w:val="24"/>
        </w:rPr>
        <w:t>ní zdraví a být za ně odpovědný</w:t>
      </w:r>
      <w:r w:rsidR="00834B48" w:rsidRPr="00834B48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834B48" w:rsidRPr="00834B48" w:rsidRDefault="004C025A" w:rsidP="004C025A">
      <w:pPr>
        <w:pStyle w:val="Pa41"/>
        <w:numPr>
          <w:ilvl w:val="0"/>
          <w:numId w:val="29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u</w:t>
      </w:r>
      <w:r w:rsidR="00834B48" w:rsidRPr="00834B48">
        <w:rPr>
          <w:rStyle w:val="A3"/>
          <w:rFonts w:ascii="Times New Roman" w:hAnsi="Times New Roman" w:cs="Times New Roman"/>
          <w:sz w:val="24"/>
          <w:szCs w:val="24"/>
        </w:rPr>
        <w:t>čit vzájemné toleranci tak, aby děti uplatňovaly sv</w:t>
      </w:r>
      <w:r>
        <w:rPr>
          <w:rStyle w:val="A3"/>
          <w:rFonts w:ascii="Times New Roman" w:hAnsi="Times New Roman" w:cs="Times New Roman"/>
          <w:sz w:val="24"/>
          <w:szCs w:val="24"/>
        </w:rPr>
        <w:t>á práva a plnili své povinnosti</w:t>
      </w:r>
      <w:r w:rsidR="00834B48" w:rsidRPr="00834B48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834B48" w:rsidRPr="00834B48" w:rsidRDefault="004C025A" w:rsidP="004C025A">
      <w:pPr>
        <w:pStyle w:val="Pa41"/>
        <w:numPr>
          <w:ilvl w:val="0"/>
          <w:numId w:val="29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v</w:t>
      </w:r>
      <w:r w:rsidR="00834B48" w:rsidRPr="00834B48">
        <w:rPr>
          <w:rStyle w:val="A3"/>
          <w:rFonts w:ascii="Times New Roman" w:hAnsi="Times New Roman" w:cs="Times New Roman"/>
          <w:sz w:val="24"/>
          <w:szCs w:val="24"/>
        </w:rPr>
        <w:t>ést děti k všestranné, účinné a o</w:t>
      </w:r>
      <w:r>
        <w:rPr>
          <w:rStyle w:val="A3"/>
          <w:rFonts w:ascii="Times New Roman" w:hAnsi="Times New Roman" w:cs="Times New Roman"/>
          <w:sz w:val="24"/>
          <w:szCs w:val="24"/>
        </w:rPr>
        <w:t>tevřené komunikaci</w:t>
      </w:r>
      <w:r w:rsidR="00834B48" w:rsidRPr="00834B48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834B48" w:rsidRPr="00834B48" w:rsidRDefault="004C025A" w:rsidP="004C025A">
      <w:pPr>
        <w:pStyle w:val="Pa41"/>
        <w:numPr>
          <w:ilvl w:val="0"/>
          <w:numId w:val="29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rozvíjet digitální</w:t>
      </w:r>
      <w:r w:rsidR="00834B48" w:rsidRPr="00834B48">
        <w:rPr>
          <w:rStyle w:val="A3"/>
          <w:rFonts w:ascii="Times New Roman" w:hAnsi="Times New Roman" w:cs="Times New Roman"/>
          <w:sz w:val="24"/>
          <w:szCs w:val="24"/>
        </w:rPr>
        <w:t>,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finanční, </w:t>
      </w:r>
      <w:r w:rsidR="007B62A7">
        <w:rPr>
          <w:rStyle w:val="A3"/>
          <w:rFonts w:ascii="Times New Roman" w:hAnsi="Times New Roman" w:cs="Times New Roman"/>
          <w:sz w:val="24"/>
          <w:szCs w:val="24"/>
        </w:rPr>
        <w:t>polytechnickou,</w:t>
      </w:r>
      <w:r w:rsidR="00834B48" w:rsidRPr="00834B48">
        <w:rPr>
          <w:rStyle w:val="A3"/>
          <w:rFonts w:ascii="Times New Roman" w:hAnsi="Times New Roman" w:cs="Times New Roman"/>
          <w:sz w:val="24"/>
          <w:szCs w:val="24"/>
        </w:rPr>
        <w:t xml:space="preserve"> čtenářskou i matematickou gramotnost dětí </w:t>
      </w:r>
    </w:p>
    <w:p w:rsidR="00834B48" w:rsidRPr="007B62A7" w:rsidRDefault="004C025A" w:rsidP="004C025A">
      <w:pPr>
        <w:pStyle w:val="Odstavecseseznamem"/>
        <w:numPr>
          <w:ilvl w:val="0"/>
          <w:numId w:val="29"/>
        </w:numPr>
        <w:spacing w:after="0" w:line="20" w:lineRule="atLeast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v</w:t>
      </w:r>
      <w:r w:rsidR="00834B48" w:rsidRPr="00834B48">
        <w:rPr>
          <w:rStyle w:val="A3"/>
          <w:rFonts w:ascii="Times New Roman" w:hAnsi="Times New Roman" w:cs="Times New Roman"/>
          <w:sz w:val="24"/>
          <w:szCs w:val="24"/>
        </w:rPr>
        <w:t>ést děti k</w:t>
      </w:r>
      <w:r w:rsidR="00D533E4">
        <w:rPr>
          <w:rStyle w:val="A3"/>
          <w:rFonts w:ascii="Times New Roman" w:hAnsi="Times New Roman" w:cs="Times New Roman"/>
          <w:sz w:val="24"/>
          <w:szCs w:val="24"/>
        </w:rPr>
        <w:t> </w:t>
      </w:r>
      <w:r w:rsidR="00834B48" w:rsidRPr="00834B48">
        <w:rPr>
          <w:rStyle w:val="A3"/>
          <w:rFonts w:ascii="Times New Roman" w:hAnsi="Times New Roman" w:cs="Times New Roman"/>
          <w:sz w:val="24"/>
          <w:szCs w:val="24"/>
        </w:rPr>
        <w:t>ohleduplnosti</w:t>
      </w:r>
      <w:r w:rsidR="00D533E4">
        <w:rPr>
          <w:rStyle w:val="A3"/>
          <w:rFonts w:ascii="Times New Roman" w:hAnsi="Times New Roman" w:cs="Times New Roman"/>
          <w:sz w:val="24"/>
          <w:szCs w:val="24"/>
        </w:rPr>
        <w:t xml:space="preserve"> a toleranci</w:t>
      </w:r>
      <w:r w:rsidR="00834B48" w:rsidRPr="00834B48">
        <w:rPr>
          <w:rStyle w:val="A3"/>
          <w:rFonts w:ascii="Times New Roman" w:hAnsi="Times New Roman" w:cs="Times New Roman"/>
          <w:sz w:val="24"/>
          <w:szCs w:val="24"/>
        </w:rPr>
        <w:t xml:space="preserve"> k jiným lidem, jejich kulturám a duchovním hodnotám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a odlišnostem</w:t>
      </w:r>
    </w:p>
    <w:p w:rsidR="007B62A7" w:rsidRPr="00D533E4" w:rsidRDefault="007B62A7" w:rsidP="00126549">
      <w:pPr>
        <w:numPr>
          <w:ilvl w:val="0"/>
          <w:numId w:val="29"/>
        </w:numPr>
        <w:spacing w:after="0" w:line="20" w:lineRule="atLeast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7B62A7">
        <w:rPr>
          <w:rFonts w:ascii="Times New Roman" w:hAnsi="Times New Roman" w:cs="Times New Roman"/>
          <w:sz w:val="24"/>
          <w:szCs w:val="24"/>
        </w:rPr>
        <w:t>pravidelně a systematicky využívat závěry z </w:t>
      </w:r>
      <w:proofErr w:type="spellStart"/>
      <w:r w:rsidRPr="007B62A7">
        <w:rPr>
          <w:rFonts w:ascii="Times New Roman" w:hAnsi="Times New Roman" w:cs="Times New Roman"/>
          <w:sz w:val="24"/>
          <w:szCs w:val="24"/>
        </w:rPr>
        <w:t>ped</w:t>
      </w:r>
      <w:proofErr w:type="spellEnd"/>
      <w:r w:rsidRPr="007B62A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B62A7">
        <w:rPr>
          <w:rFonts w:ascii="Times New Roman" w:hAnsi="Times New Roman" w:cs="Times New Roman"/>
          <w:sz w:val="24"/>
          <w:szCs w:val="24"/>
        </w:rPr>
        <w:t>diagnostiky</w:t>
      </w:r>
      <w:proofErr w:type="gramEnd"/>
      <w:r w:rsidRPr="007B62A7">
        <w:rPr>
          <w:rFonts w:ascii="Times New Roman" w:hAnsi="Times New Roman" w:cs="Times New Roman"/>
          <w:sz w:val="24"/>
          <w:szCs w:val="24"/>
        </w:rPr>
        <w:t xml:space="preserve"> pro individuální podporu dítěte, hodnotit dosahované výsledky ve všech vzdělávacích oblastech a sledovat osobní rozvoj každého dítěte</w:t>
      </w:r>
    </w:p>
    <w:p w:rsidR="00D533E4" w:rsidRPr="00D533E4" w:rsidRDefault="00D533E4" w:rsidP="004C025A">
      <w:pPr>
        <w:pStyle w:val="Odstavecseseznamem"/>
        <w:numPr>
          <w:ilvl w:val="0"/>
          <w:numId w:val="29"/>
        </w:numPr>
        <w:spacing w:after="0" w:line="20" w:lineRule="atLeast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mít funkční preventivní program</w:t>
      </w:r>
    </w:p>
    <w:p w:rsidR="00D533E4" w:rsidRPr="00D533E4" w:rsidRDefault="00D533E4" w:rsidP="00D533E4">
      <w:pPr>
        <w:pStyle w:val="Pa41"/>
        <w:numPr>
          <w:ilvl w:val="0"/>
          <w:numId w:val="29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p</w:t>
      </w:r>
      <w:r w:rsidRPr="00D533E4">
        <w:rPr>
          <w:rStyle w:val="A3"/>
          <w:rFonts w:ascii="Times New Roman" w:hAnsi="Times New Roman" w:cs="Times New Roman"/>
          <w:sz w:val="24"/>
          <w:szCs w:val="24"/>
        </w:rPr>
        <w:t>ečovat o děti se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specifickými potřebami, spolupracovat s PPP a SPC</w:t>
      </w:r>
      <w:r w:rsidRPr="00D533E4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D533E4" w:rsidRPr="00D533E4" w:rsidRDefault="00D533E4" w:rsidP="00D533E4">
      <w:pPr>
        <w:pStyle w:val="Pa41"/>
        <w:numPr>
          <w:ilvl w:val="0"/>
          <w:numId w:val="29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p</w:t>
      </w:r>
      <w:r w:rsidRPr="00D533E4">
        <w:rPr>
          <w:rStyle w:val="A3"/>
          <w:rFonts w:ascii="Times New Roman" w:hAnsi="Times New Roman" w:cs="Times New Roman"/>
          <w:sz w:val="24"/>
          <w:szCs w:val="24"/>
        </w:rPr>
        <w:t xml:space="preserve">ečovat o děti talentované a mimořádně nadané, jejich nadání dále rozvíjet </w:t>
      </w:r>
    </w:p>
    <w:p w:rsidR="00D533E4" w:rsidRPr="00D533E4" w:rsidRDefault="00D533E4" w:rsidP="00D533E4">
      <w:pPr>
        <w:pStyle w:val="Pa41"/>
        <w:numPr>
          <w:ilvl w:val="0"/>
          <w:numId w:val="29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s</w:t>
      </w:r>
      <w:r w:rsidRPr="00D533E4">
        <w:rPr>
          <w:rStyle w:val="A3"/>
          <w:rFonts w:ascii="Times New Roman" w:hAnsi="Times New Roman" w:cs="Times New Roman"/>
          <w:sz w:val="24"/>
          <w:szCs w:val="24"/>
        </w:rPr>
        <w:t>polupracovat intenzivně se základní</w:t>
      </w:r>
      <w:r>
        <w:rPr>
          <w:rStyle w:val="A3"/>
          <w:rFonts w:ascii="Times New Roman" w:hAnsi="Times New Roman" w:cs="Times New Roman"/>
          <w:sz w:val="24"/>
          <w:szCs w:val="24"/>
        </w:rPr>
        <w:t>mi</w:t>
      </w:r>
      <w:r w:rsidRPr="00D533E4">
        <w:rPr>
          <w:rStyle w:val="A3"/>
          <w:rFonts w:ascii="Times New Roman" w:hAnsi="Times New Roman" w:cs="Times New Roman"/>
          <w:sz w:val="24"/>
          <w:szCs w:val="24"/>
        </w:rPr>
        <w:t xml:space="preserve"> škol</w:t>
      </w:r>
      <w:r>
        <w:rPr>
          <w:rStyle w:val="A3"/>
          <w:rFonts w:ascii="Times New Roman" w:hAnsi="Times New Roman" w:cs="Times New Roman"/>
          <w:sz w:val="24"/>
          <w:szCs w:val="24"/>
        </w:rPr>
        <w:t>ami na Praze 7</w:t>
      </w:r>
      <w:r w:rsidRPr="00D533E4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D533E4" w:rsidRPr="00D533E4" w:rsidRDefault="00D533E4" w:rsidP="00D533E4">
      <w:pPr>
        <w:pStyle w:val="Pa41"/>
        <w:numPr>
          <w:ilvl w:val="0"/>
          <w:numId w:val="29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s</w:t>
      </w:r>
      <w:r w:rsidRPr="00D533E4">
        <w:rPr>
          <w:rStyle w:val="A3"/>
          <w:rFonts w:ascii="Times New Roman" w:hAnsi="Times New Roman" w:cs="Times New Roman"/>
          <w:sz w:val="24"/>
          <w:szCs w:val="24"/>
        </w:rPr>
        <w:t xml:space="preserve">ledovat 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a </w:t>
      </w:r>
      <w:r w:rsidRPr="00D533E4">
        <w:rPr>
          <w:rStyle w:val="A3"/>
          <w:rFonts w:ascii="Times New Roman" w:hAnsi="Times New Roman" w:cs="Times New Roman"/>
          <w:sz w:val="24"/>
          <w:szCs w:val="24"/>
        </w:rPr>
        <w:t>systematicky zaznamenávat vývoj učení a vzdělávací pokrok</w:t>
      </w:r>
      <w:r>
        <w:rPr>
          <w:rStyle w:val="A3"/>
          <w:rFonts w:ascii="Times New Roman" w:hAnsi="Times New Roman" w:cs="Times New Roman"/>
          <w:sz w:val="24"/>
          <w:szCs w:val="24"/>
        </w:rPr>
        <w:t>y</w:t>
      </w:r>
      <w:r w:rsidRPr="00D533E4">
        <w:rPr>
          <w:rStyle w:val="A3"/>
          <w:rFonts w:ascii="Times New Roman" w:hAnsi="Times New Roman" w:cs="Times New Roman"/>
          <w:sz w:val="24"/>
          <w:szCs w:val="24"/>
        </w:rPr>
        <w:t xml:space="preserve"> každého dítěte a poskytovat mu srozumitelnou zpětnou vazb</w:t>
      </w:r>
      <w:r>
        <w:rPr>
          <w:rStyle w:val="A3"/>
          <w:rFonts w:ascii="Times New Roman" w:hAnsi="Times New Roman" w:cs="Times New Roman"/>
          <w:sz w:val="24"/>
          <w:szCs w:val="24"/>
        </w:rPr>
        <w:t>u, která mu umožní další rozvoj</w:t>
      </w:r>
      <w:r w:rsidRPr="00D533E4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E54513" w:rsidRDefault="00E54513" w:rsidP="00FE7A48">
      <w:pPr>
        <w:spacing w:after="0" w:line="20" w:lineRule="atLeast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1D13" w:rsidRDefault="00801D13" w:rsidP="00FE7A48">
      <w:pPr>
        <w:spacing w:after="0" w:line="20" w:lineRule="atLeast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370A" w:rsidRDefault="003C370A" w:rsidP="003C370A">
      <w:pPr>
        <w:numPr>
          <w:ilvl w:val="0"/>
          <w:numId w:val="14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Profilace školy:</w:t>
      </w:r>
    </w:p>
    <w:p w:rsidR="003C370A" w:rsidRPr="003C370A" w:rsidRDefault="003C370A" w:rsidP="003C370A">
      <w:pPr>
        <w:pStyle w:val="Odstavecseseznamem"/>
        <w:numPr>
          <w:ilvl w:val="0"/>
          <w:numId w:val="29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podporujeme komunitní a rodinný přístup</w:t>
      </w:r>
    </w:p>
    <w:p w:rsidR="003C370A" w:rsidRPr="003C370A" w:rsidRDefault="003C370A" w:rsidP="003C370A">
      <w:pPr>
        <w:pStyle w:val="Odstavecseseznamem"/>
        <w:numPr>
          <w:ilvl w:val="0"/>
          <w:numId w:val="29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podporujeme socializaci a individuální přístup </w:t>
      </w:r>
    </w:p>
    <w:p w:rsidR="003C370A" w:rsidRPr="003C370A" w:rsidRDefault="003C370A" w:rsidP="003C370A">
      <w:pPr>
        <w:pStyle w:val="Odstavecseseznamem"/>
        <w:numPr>
          <w:ilvl w:val="0"/>
          <w:numId w:val="29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vzdělávání probíhá učením v souvislostech, prožitkovým učením a rozvojem emocionální inteligence u dětí, podporou kritického myšlení a samostatnosti</w:t>
      </w:r>
    </w:p>
    <w:p w:rsidR="003C370A" w:rsidRPr="003C370A" w:rsidRDefault="003C370A" w:rsidP="003C370A">
      <w:pPr>
        <w:pStyle w:val="Odstavecseseznamem"/>
        <w:numPr>
          <w:ilvl w:val="0"/>
          <w:numId w:val="29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podporujeme otevřenou a vstřícnou komunikaci mezi všemi aktéry</w:t>
      </w:r>
    </w:p>
    <w:p w:rsidR="003C370A" w:rsidRPr="003C370A" w:rsidRDefault="003C370A" w:rsidP="003C370A">
      <w:pPr>
        <w:pStyle w:val="Odstavecseseznamem"/>
        <w:numPr>
          <w:ilvl w:val="0"/>
          <w:numId w:val="29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jsme stále se učící </w:t>
      </w:r>
      <w:r w:rsidR="00F15967">
        <w:rPr>
          <w:rFonts w:ascii="Times New Roman" w:hAnsi="Times New Roman" w:cs="Times New Roman"/>
          <w:sz w:val="24"/>
          <w:szCs w:val="24"/>
        </w:rPr>
        <w:t>organizace</w:t>
      </w:r>
    </w:p>
    <w:p w:rsidR="00B66ACC" w:rsidRPr="00B66ACC" w:rsidRDefault="00B66ACC" w:rsidP="00B66ACC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0723" w:rsidRPr="007B62A7" w:rsidRDefault="008F5CAF" w:rsidP="007B62A7">
      <w:pPr>
        <w:pStyle w:val="Odstavecseseznamem"/>
        <w:numPr>
          <w:ilvl w:val="0"/>
          <w:numId w:val="14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62A7">
        <w:rPr>
          <w:rFonts w:ascii="Times New Roman" w:hAnsi="Times New Roman" w:cs="Times New Roman"/>
          <w:b/>
          <w:sz w:val="24"/>
          <w:szCs w:val="24"/>
          <w:u w:val="single"/>
        </w:rPr>
        <w:t>Partnerství a</w:t>
      </w:r>
      <w:r w:rsidR="00A06534" w:rsidRPr="007B62A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4F54" w:rsidRPr="007B62A7">
        <w:rPr>
          <w:rFonts w:ascii="Times New Roman" w:hAnsi="Times New Roman" w:cs="Times New Roman"/>
          <w:b/>
          <w:sz w:val="24"/>
          <w:szCs w:val="24"/>
          <w:u w:val="single"/>
        </w:rPr>
        <w:t>spolupráce</w:t>
      </w:r>
      <w:r w:rsidR="00587A09" w:rsidRPr="007B62A7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E73D96" w:rsidRPr="007B62A7">
        <w:rPr>
          <w:rFonts w:ascii="Times New Roman" w:hAnsi="Times New Roman" w:cs="Times New Roman"/>
          <w:b/>
          <w:sz w:val="24"/>
          <w:szCs w:val="24"/>
          <w:u w:val="single"/>
        </w:rPr>
        <w:t xml:space="preserve"> které již probíhají</w:t>
      </w:r>
      <w:r w:rsidR="00437DA7" w:rsidRPr="007B62A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F409C" w:rsidRPr="00C25DC4" w:rsidRDefault="007B62A7" w:rsidP="00FA6613">
      <w:pPr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6F409C" w:rsidRPr="00C25DC4">
        <w:rPr>
          <w:rFonts w:ascii="Times New Roman" w:hAnsi="Times New Roman" w:cs="Times New Roman"/>
          <w:b/>
          <w:sz w:val="24"/>
          <w:szCs w:val="24"/>
        </w:rPr>
        <w:t>polupráce s Městskou částí Praha 7</w:t>
      </w:r>
      <w:r w:rsidR="006F409C" w:rsidRPr="00C25DC4">
        <w:rPr>
          <w:rFonts w:ascii="Times New Roman" w:hAnsi="Times New Roman" w:cs="Times New Roman"/>
          <w:sz w:val="24"/>
          <w:szCs w:val="24"/>
        </w:rPr>
        <w:t xml:space="preserve"> vnímám jako zásadní při zkvalitňování podmíne</w:t>
      </w:r>
      <w:r w:rsidR="00E73D96">
        <w:rPr>
          <w:rFonts w:ascii="Times New Roman" w:hAnsi="Times New Roman" w:cs="Times New Roman"/>
          <w:sz w:val="24"/>
          <w:szCs w:val="24"/>
        </w:rPr>
        <w:t>k MŠ a vzdělávání dětí, učitelů</w:t>
      </w:r>
      <w:r>
        <w:rPr>
          <w:rFonts w:ascii="Times New Roman" w:hAnsi="Times New Roman" w:cs="Times New Roman"/>
          <w:sz w:val="24"/>
          <w:szCs w:val="24"/>
        </w:rPr>
        <w:t xml:space="preserve"> a vedení školy</w:t>
      </w:r>
    </w:p>
    <w:p w:rsidR="007B62A7" w:rsidRPr="007B62A7" w:rsidRDefault="007B62A7" w:rsidP="00FA6613">
      <w:pPr>
        <w:pStyle w:val="Odstavecseseznamem"/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6F7162" w:rsidRPr="00C25DC4">
        <w:rPr>
          <w:rFonts w:ascii="Times New Roman" w:hAnsi="Times New Roman" w:cs="Times New Roman"/>
          <w:b/>
          <w:sz w:val="24"/>
          <w:szCs w:val="24"/>
        </w:rPr>
        <w:t>polupráce</w:t>
      </w:r>
      <w:r w:rsidR="008F5CAF" w:rsidRPr="00C25DC4">
        <w:rPr>
          <w:rFonts w:ascii="Times New Roman" w:hAnsi="Times New Roman" w:cs="Times New Roman"/>
          <w:b/>
          <w:sz w:val="24"/>
          <w:szCs w:val="24"/>
        </w:rPr>
        <w:t xml:space="preserve"> s </w:t>
      </w:r>
      <w:r w:rsidR="006F7162" w:rsidRPr="00C25DC4">
        <w:rPr>
          <w:rFonts w:ascii="Times New Roman" w:hAnsi="Times New Roman" w:cs="Times New Roman"/>
          <w:b/>
          <w:sz w:val="24"/>
          <w:szCs w:val="24"/>
        </w:rPr>
        <w:t>rodiči dětí</w:t>
      </w:r>
      <w:r w:rsidR="006F7162" w:rsidRPr="00C25DC4">
        <w:rPr>
          <w:rFonts w:ascii="Times New Roman" w:hAnsi="Times New Roman" w:cs="Times New Roman"/>
          <w:sz w:val="24"/>
          <w:szCs w:val="24"/>
        </w:rPr>
        <w:t xml:space="preserve"> je založena na oboustranné důvěře, otevřenosti, respektu</w:t>
      </w:r>
      <w:r w:rsidR="0087571C">
        <w:rPr>
          <w:rFonts w:ascii="Times New Roman" w:hAnsi="Times New Roman" w:cs="Times New Roman"/>
          <w:sz w:val="24"/>
          <w:szCs w:val="24"/>
        </w:rPr>
        <w:t>, vstřícnosti</w:t>
      </w:r>
      <w:r>
        <w:rPr>
          <w:rFonts w:ascii="Times New Roman" w:hAnsi="Times New Roman" w:cs="Times New Roman"/>
          <w:sz w:val="24"/>
          <w:szCs w:val="24"/>
        </w:rPr>
        <w:t xml:space="preserve"> a ochotě spolupracovat</w:t>
      </w:r>
    </w:p>
    <w:p w:rsidR="00DB518D" w:rsidRPr="00DB518D" w:rsidRDefault="007B62A7" w:rsidP="00FA6613">
      <w:pPr>
        <w:pStyle w:val="Odstavecseseznamem"/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6F7162" w:rsidRPr="00765A0E">
        <w:rPr>
          <w:rFonts w:ascii="Times New Roman" w:hAnsi="Times New Roman" w:cs="Times New Roman"/>
          <w:b/>
          <w:sz w:val="24"/>
          <w:szCs w:val="24"/>
        </w:rPr>
        <w:t>odiče vnímáme jako partnery</w:t>
      </w:r>
      <w:r>
        <w:rPr>
          <w:rFonts w:ascii="Times New Roman" w:hAnsi="Times New Roman" w:cs="Times New Roman"/>
          <w:sz w:val="24"/>
          <w:szCs w:val="24"/>
        </w:rPr>
        <w:t>,</w:t>
      </w:r>
      <w:r w:rsidR="006F7162" w:rsidRPr="00C25DC4">
        <w:rPr>
          <w:rFonts w:ascii="Times New Roman" w:hAnsi="Times New Roman" w:cs="Times New Roman"/>
          <w:sz w:val="24"/>
          <w:szCs w:val="24"/>
        </w:rPr>
        <w:t xml:space="preserve"> dobré vztahy mezi zaměstnanci školy a rodiči </w:t>
      </w:r>
      <w:r w:rsidR="00D20AC3" w:rsidRPr="00C25DC4">
        <w:rPr>
          <w:rFonts w:ascii="Times New Roman" w:hAnsi="Times New Roman" w:cs="Times New Roman"/>
          <w:sz w:val="24"/>
          <w:szCs w:val="24"/>
        </w:rPr>
        <w:t>jsou základem spokojenosti dětí,</w:t>
      </w:r>
      <w:r w:rsidR="006F7162" w:rsidRPr="00C25DC4">
        <w:rPr>
          <w:rFonts w:ascii="Times New Roman" w:hAnsi="Times New Roman" w:cs="Times New Roman"/>
          <w:sz w:val="24"/>
          <w:szCs w:val="24"/>
        </w:rPr>
        <w:t xml:space="preserve"> rodičů</w:t>
      </w:r>
      <w:r w:rsidR="00D20AC3" w:rsidRPr="00C25DC4">
        <w:rPr>
          <w:rFonts w:ascii="Times New Roman" w:hAnsi="Times New Roman" w:cs="Times New Roman"/>
          <w:sz w:val="24"/>
          <w:szCs w:val="24"/>
        </w:rPr>
        <w:t xml:space="preserve"> i zaměstnanců</w:t>
      </w:r>
      <w:r w:rsidR="006F7162" w:rsidRPr="00C25DC4">
        <w:rPr>
          <w:rFonts w:ascii="Times New Roman" w:hAnsi="Times New Roman" w:cs="Times New Roman"/>
          <w:sz w:val="24"/>
          <w:szCs w:val="24"/>
        </w:rPr>
        <w:t xml:space="preserve"> v MŠ</w:t>
      </w:r>
    </w:p>
    <w:p w:rsidR="006F7162" w:rsidRPr="00DB518D" w:rsidRDefault="007B62A7" w:rsidP="00FA6613">
      <w:pPr>
        <w:pStyle w:val="Odstavecseseznamem"/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4B6F8B">
        <w:rPr>
          <w:rFonts w:ascii="Times New Roman" w:hAnsi="Times New Roman" w:cs="Times New Roman"/>
          <w:sz w:val="24"/>
          <w:szCs w:val="24"/>
        </w:rPr>
        <w:t>yužívání</w:t>
      </w:r>
      <w:r w:rsidR="00DB518D" w:rsidRPr="00C25DC4">
        <w:rPr>
          <w:rFonts w:ascii="Times New Roman" w:hAnsi="Times New Roman" w:cs="Times New Roman"/>
          <w:sz w:val="24"/>
          <w:szCs w:val="24"/>
        </w:rPr>
        <w:t xml:space="preserve"> různých profesí rodičů (exkurze na pracovištích, tematické přednášky v MŠ)</w:t>
      </w:r>
    </w:p>
    <w:p w:rsidR="006F7162" w:rsidRPr="00E73D96" w:rsidRDefault="007B62A7" w:rsidP="00FA6613">
      <w:pPr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spolek</w:t>
      </w:r>
      <w:r w:rsidR="006F7162" w:rsidRPr="00E73D96">
        <w:rPr>
          <w:rFonts w:ascii="Times New Roman" w:hAnsi="Times New Roman" w:cs="Times New Roman"/>
          <w:sz w:val="24"/>
          <w:szCs w:val="24"/>
        </w:rPr>
        <w:t xml:space="preserve"> rodičů a přátel školy (SRPŠ) při mateřských školách</w:t>
      </w:r>
      <w:r>
        <w:rPr>
          <w:rFonts w:ascii="Times New Roman" w:hAnsi="Times New Roman" w:cs="Times New Roman"/>
          <w:sz w:val="24"/>
          <w:szCs w:val="24"/>
        </w:rPr>
        <w:t xml:space="preserve"> Nad Štolou a Janovského</w:t>
      </w:r>
    </w:p>
    <w:p w:rsidR="006F7162" w:rsidRDefault="007B62A7" w:rsidP="00FA6613">
      <w:pPr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F7162" w:rsidRPr="00E73D96">
        <w:rPr>
          <w:rFonts w:ascii="Times New Roman" w:hAnsi="Times New Roman" w:cs="Times New Roman"/>
          <w:sz w:val="24"/>
          <w:szCs w:val="24"/>
        </w:rPr>
        <w:t xml:space="preserve">polupráce se </w:t>
      </w:r>
      <w:r w:rsidR="00A06534" w:rsidRPr="00E73D96">
        <w:rPr>
          <w:rFonts w:ascii="Times New Roman" w:hAnsi="Times New Roman" w:cs="Times New Roman"/>
          <w:sz w:val="24"/>
          <w:szCs w:val="24"/>
        </w:rPr>
        <w:t>základní</w:t>
      </w:r>
      <w:r>
        <w:rPr>
          <w:rFonts w:ascii="Times New Roman" w:hAnsi="Times New Roman" w:cs="Times New Roman"/>
          <w:sz w:val="24"/>
          <w:szCs w:val="24"/>
        </w:rPr>
        <w:t>mi</w:t>
      </w:r>
      <w:r w:rsidR="00A06534" w:rsidRPr="00E73D96">
        <w:rPr>
          <w:rFonts w:ascii="Times New Roman" w:hAnsi="Times New Roman" w:cs="Times New Roman"/>
          <w:sz w:val="24"/>
          <w:szCs w:val="24"/>
        </w:rPr>
        <w:t xml:space="preserve"> škol</w:t>
      </w:r>
      <w:r>
        <w:rPr>
          <w:rFonts w:ascii="Times New Roman" w:hAnsi="Times New Roman" w:cs="Times New Roman"/>
          <w:sz w:val="24"/>
          <w:szCs w:val="24"/>
        </w:rPr>
        <w:t>ami (Korunovační, T.</w:t>
      </w:r>
      <w:r w:rsidR="00510B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G.</w:t>
      </w:r>
      <w:r w:rsidR="00510B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M., Tusarova)</w:t>
      </w:r>
    </w:p>
    <w:p w:rsidR="007B62A7" w:rsidRPr="00E73D96" w:rsidRDefault="007B62A7" w:rsidP="00FA6613">
      <w:pPr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spolupráce s</w:t>
      </w:r>
      <w:r w:rsidR="00E432F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MŠ</w:t>
      </w:r>
      <w:r w:rsidR="00E432FD">
        <w:rPr>
          <w:rFonts w:ascii="Times New Roman" w:hAnsi="Times New Roman" w:cs="Times New Roman"/>
          <w:sz w:val="24"/>
          <w:szCs w:val="24"/>
        </w:rPr>
        <w:t xml:space="preserve"> (Na Výšinách)</w:t>
      </w:r>
    </w:p>
    <w:p w:rsidR="000E62CF" w:rsidRDefault="007B62A7" w:rsidP="00FA6613">
      <w:pPr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F7162" w:rsidRPr="000E62CF">
        <w:rPr>
          <w:rFonts w:ascii="Times New Roman" w:hAnsi="Times New Roman" w:cs="Times New Roman"/>
          <w:sz w:val="24"/>
          <w:szCs w:val="24"/>
        </w:rPr>
        <w:t xml:space="preserve">polupráce s odborníky - </w:t>
      </w:r>
      <w:r w:rsidR="00CA5B33" w:rsidRPr="000E62CF">
        <w:rPr>
          <w:rFonts w:ascii="Times New Roman" w:hAnsi="Times New Roman" w:cs="Times New Roman"/>
          <w:sz w:val="24"/>
          <w:szCs w:val="24"/>
        </w:rPr>
        <w:t xml:space="preserve"> </w:t>
      </w:r>
      <w:r w:rsidR="0035422F" w:rsidRPr="000E62CF">
        <w:rPr>
          <w:rFonts w:ascii="Times New Roman" w:hAnsi="Times New Roman" w:cs="Times New Roman"/>
          <w:sz w:val="24"/>
          <w:szCs w:val="24"/>
        </w:rPr>
        <w:t>dětskými lékaři</w:t>
      </w:r>
      <w:r w:rsidR="00B64F54" w:rsidRPr="000E62CF">
        <w:rPr>
          <w:rFonts w:ascii="Times New Roman" w:hAnsi="Times New Roman" w:cs="Times New Roman"/>
          <w:sz w:val="24"/>
          <w:szCs w:val="24"/>
        </w:rPr>
        <w:t>,</w:t>
      </w:r>
      <w:r w:rsidR="00A06534" w:rsidRPr="000E62CF">
        <w:rPr>
          <w:rFonts w:ascii="Times New Roman" w:hAnsi="Times New Roman" w:cs="Times New Roman"/>
          <w:sz w:val="24"/>
          <w:szCs w:val="24"/>
        </w:rPr>
        <w:t xml:space="preserve"> </w:t>
      </w:r>
      <w:r w:rsidR="0083421D" w:rsidRPr="000E62CF">
        <w:rPr>
          <w:rFonts w:ascii="Times New Roman" w:hAnsi="Times New Roman" w:cs="Times New Roman"/>
          <w:sz w:val="24"/>
          <w:szCs w:val="24"/>
        </w:rPr>
        <w:t xml:space="preserve">klinickým logopedem, </w:t>
      </w:r>
      <w:r w:rsidR="00A06534" w:rsidRPr="000E62CF">
        <w:rPr>
          <w:rFonts w:ascii="Times New Roman" w:hAnsi="Times New Roman" w:cs="Times New Roman"/>
          <w:sz w:val="24"/>
          <w:szCs w:val="24"/>
        </w:rPr>
        <w:t>psycholo</w:t>
      </w:r>
      <w:r w:rsidR="00CA5B33" w:rsidRPr="000E62CF">
        <w:rPr>
          <w:rFonts w:ascii="Times New Roman" w:hAnsi="Times New Roman" w:cs="Times New Roman"/>
          <w:sz w:val="24"/>
          <w:szCs w:val="24"/>
        </w:rPr>
        <w:t>g</w:t>
      </w:r>
      <w:r w:rsidR="00A06534" w:rsidRPr="000E62CF">
        <w:rPr>
          <w:rFonts w:ascii="Times New Roman" w:hAnsi="Times New Roman" w:cs="Times New Roman"/>
          <w:sz w:val="24"/>
          <w:szCs w:val="24"/>
        </w:rPr>
        <w:t>y</w:t>
      </w:r>
      <w:r w:rsidR="000E62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02B" w:rsidRPr="000E62CF" w:rsidRDefault="007B62A7" w:rsidP="00FA6613">
      <w:pPr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C102B" w:rsidRPr="000E62CF">
        <w:rPr>
          <w:rFonts w:ascii="Times New Roman" w:hAnsi="Times New Roman" w:cs="Times New Roman"/>
          <w:sz w:val="24"/>
          <w:szCs w:val="24"/>
        </w:rPr>
        <w:t>polupráce s neziskovými organizacemi – Domov seniorů</w:t>
      </w:r>
    </w:p>
    <w:p w:rsidR="00E432FD" w:rsidRDefault="007B62A7" w:rsidP="00E432FD">
      <w:pPr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C102B" w:rsidRPr="00E73D96">
        <w:rPr>
          <w:rFonts w:ascii="Times New Roman" w:hAnsi="Times New Roman" w:cs="Times New Roman"/>
          <w:sz w:val="24"/>
          <w:szCs w:val="24"/>
        </w:rPr>
        <w:t xml:space="preserve">polupráce s Národní galerií, </w:t>
      </w:r>
      <w:r>
        <w:rPr>
          <w:rFonts w:ascii="Times New Roman" w:hAnsi="Times New Roman" w:cs="Times New Roman"/>
          <w:sz w:val="24"/>
          <w:szCs w:val="24"/>
        </w:rPr>
        <w:t xml:space="preserve">Národním Zemědělským muzeem </w:t>
      </w:r>
      <w:r w:rsidR="00EC102B" w:rsidRPr="00E73D96">
        <w:rPr>
          <w:rFonts w:ascii="Times New Roman" w:hAnsi="Times New Roman" w:cs="Times New Roman"/>
          <w:sz w:val="24"/>
          <w:szCs w:val="24"/>
        </w:rPr>
        <w:t>s</w:t>
      </w:r>
      <w:r w:rsidR="00E432FD">
        <w:rPr>
          <w:rFonts w:ascii="Times New Roman" w:hAnsi="Times New Roman" w:cs="Times New Roman"/>
          <w:sz w:val="24"/>
          <w:szCs w:val="24"/>
        </w:rPr>
        <w:t> </w:t>
      </w:r>
      <w:r w:rsidR="00774C74" w:rsidRPr="00E73D96">
        <w:rPr>
          <w:rFonts w:ascii="Times New Roman" w:hAnsi="Times New Roman" w:cs="Times New Roman"/>
          <w:sz w:val="24"/>
          <w:szCs w:val="24"/>
        </w:rPr>
        <w:t>Rudolfi</w:t>
      </w:r>
      <w:r w:rsidR="00EC102B" w:rsidRPr="00E73D96">
        <w:rPr>
          <w:rFonts w:ascii="Times New Roman" w:hAnsi="Times New Roman" w:cs="Times New Roman"/>
          <w:sz w:val="24"/>
          <w:szCs w:val="24"/>
        </w:rPr>
        <w:t>nem</w:t>
      </w:r>
    </w:p>
    <w:p w:rsidR="00E432FD" w:rsidRPr="00E432FD" w:rsidRDefault="00E432FD" w:rsidP="00E432FD">
      <w:pPr>
        <w:pStyle w:val="Odstavecseseznamem"/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spolupráce s Post </w:t>
      </w:r>
      <w:proofErr w:type="spellStart"/>
      <w:r>
        <w:rPr>
          <w:rFonts w:ascii="Times New Roman" w:hAnsi="Times New Roman" w:cs="Times New Roman"/>
          <w:sz w:val="24"/>
          <w:szCs w:val="24"/>
        </w:rPr>
        <w:t>Bellum</w:t>
      </w:r>
      <w:proofErr w:type="spellEnd"/>
    </w:p>
    <w:p w:rsidR="006F409C" w:rsidRPr="00E73D96" w:rsidRDefault="00EC102B" w:rsidP="007C6B95">
      <w:pPr>
        <w:spacing w:after="0" w:line="20" w:lineRule="atLeast"/>
        <w:ind w:left="720"/>
        <w:rPr>
          <w:rFonts w:ascii="Times New Roman" w:hAnsi="Times New Roman" w:cs="Times New Roman"/>
          <w:sz w:val="24"/>
          <w:szCs w:val="24"/>
        </w:rPr>
      </w:pPr>
      <w:r w:rsidRPr="00E73D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9E3" w:rsidRPr="00BB7479" w:rsidRDefault="005279E3" w:rsidP="00BB7479">
      <w:pPr>
        <w:pStyle w:val="Odstavecseseznamem"/>
        <w:numPr>
          <w:ilvl w:val="0"/>
          <w:numId w:val="30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7479">
        <w:rPr>
          <w:rFonts w:ascii="Times New Roman" w:hAnsi="Times New Roman" w:cs="Times New Roman"/>
          <w:b/>
          <w:sz w:val="24"/>
          <w:szCs w:val="24"/>
          <w:u w:val="single"/>
        </w:rPr>
        <w:t>Prezentace školy:</w:t>
      </w:r>
    </w:p>
    <w:p w:rsidR="00BB7479" w:rsidRDefault="00BB7479" w:rsidP="00BB7479">
      <w:pPr>
        <w:pStyle w:val="Odstavecseseznamem"/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BB7479">
        <w:rPr>
          <w:rFonts w:ascii="Times New Roman" w:hAnsi="Times New Roman" w:cs="Times New Roman"/>
          <w:sz w:val="24"/>
          <w:szCs w:val="24"/>
        </w:rPr>
        <w:t>intenzivní spolupráce</w:t>
      </w:r>
      <w:r>
        <w:rPr>
          <w:rFonts w:ascii="Times New Roman" w:hAnsi="Times New Roman" w:cs="Times New Roman"/>
          <w:sz w:val="24"/>
          <w:szCs w:val="24"/>
        </w:rPr>
        <w:t xml:space="preserve"> a komunikace</w:t>
      </w:r>
      <w:r w:rsidRPr="00BB74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 rodiči, poskytování základních objektivních informací o škole i vzdělávacím procesu a vzdělávacích pokrocích u dětí</w:t>
      </w:r>
    </w:p>
    <w:p w:rsidR="00BB7479" w:rsidRPr="00BB7479" w:rsidRDefault="00BB7479" w:rsidP="00BB7479">
      <w:pPr>
        <w:pStyle w:val="Odstavecseseznamem"/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aktivní zapojení rodičů do života školy, participace</w:t>
      </w:r>
    </w:p>
    <w:p w:rsidR="006E6D0A" w:rsidRDefault="00BB7479" w:rsidP="007C6B95">
      <w:pPr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6E6D0A" w:rsidRPr="00C25DC4">
        <w:rPr>
          <w:rFonts w:ascii="Times New Roman" w:hAnsi="Times New Roman" w:cs="Times New Roman"/>
          <w:sz w:val="24"/>
          <w:szCs w:val="24"/>
        </w:rPr>
        <w:t>aší dlouhodobou tradicí jsou „</w:t>
      </w:r>
      <w:r w:rsidR="006E6D0A" w:rsidRPr="00C25DC4">
        <w:rPr>
          <w:rFonts w:ascii="Times New Roman" w:hAnsi="Times New Roman" w:cs="Times New Roman"/>
          <w:b/>
          <w:sz w:val="24"/>
          <w:szCs w:val="24"/>
        </w:rPr>
        <w:t xml:space="preserve">Podvečery otevřených dveří“ </w:t>
      </w:r>
      <w:r>
        <w:rPr>
          <w:rFonts w:ascii="Times New Roman" w:hAnsi="Times New Roman" w:cs="Times New Roman"/>
          <w:sz w:val="24"/>
          <w:szCs w:val="24"/>
        </w:rPr>
        <w:t>v</w:t>
      </w:r>
      <w:r w:rsidR="004A104E" w:rsidRPr="00C25DC4">
        <w:rPr>
          <w:rFonts w:ascii="Times New Roman" w:hAnsi="Times New Roman" w:cs="Times New Roman"/>
          <w:sz w:val="24"/>
          <w:szCs w:val="24"/>
        </w:rPr>
        <w:t xml:space="preserve">eřejnost, rodiče a děti mají možnost </w:t>
      </w:r>
      <w:r w:rsidR="006E6D0A" w:rsidRPr="00C25DC4">
        <w:rPr>
          <w:rFonts w:ascii="Times New Roman" w:hAnsi="Times New Roman" w:cs="Times New Roman"/>
          <w:sz w:val="24"/>
          <w:szCs w:val="24"/>
        </w:rPr>
        <w:t>seznámit</w:t>
      </w:r>
      <w:r w:rsidR="004A104E" w:rsidRPr="00C25DC4">
        <w:rPr>
          <w:rFonts w:ascii="Times New Roman" w:hAnsi="Times New Roman" w:cs="Times New Roman"/>
          <w:sz w:val="24"/>
          <w:szCs w:val="24"/>
        </w:rPr>
        <w:t xml:space="preserve"> se</w:t>
      </w:r>
      <w:r w:rsidR="006E6D0A" w:rsidRPr="00C25DC4">
        <w:rPr>
          <w:rFonts w:ascii="Times New Roman" w:hAnsi="Times New Roman" w:cs="Times New Roman"/>
          <w:sz w:val="24"/>
          <w:szCs w:val="24"/>
        </w:rPr>
        <w:t xml:space="preserve"> s prostředím a programem mateřské školy i se všemi pedagogickými</w:t>
      </w:r>
      <w:r w:rsidR="00153BD5">
        <w:rPr>
          <w:rFonts w:ascii="Times New Roman" w:hAnsi="Times New Roman" w:cs="Times New Roman"/>
          <w:sz w:val="24"/>
          <w:szCs w:val="24"/>
        </w:rPr>
        <w:t xml:space="preserve"> a provozními</w:t>
      </w:r>
      <w:r w:rsidR="006E6D0A" w:rsidRPr="00C25DC4">
        <w:rPr>
          <w:rFonts w:ascii="Times New Roman" w:hAnsi="Times New Roman" w:cs="Times New Roman"/>
          <w:sz w:val="24"/>
          <w:szCs w:val="24"/>
        </w:rPr>
        <w:t xml:space="preserve"> pracovníky</w:t>
      </w:r>
    </w:p>
    <w:p w:rsidR="004054A6" w:rsidRDefault="004054A6" w:rsidP="007C6B95">
      <w:pPr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etický kodex školy</w:t>
      </w:r>
    </w:p>
    <w:p w:rsidR="004054A6" w:rsidRPr="00C25DC4" w:rsidRDefault="004054A6" w:rsidP="007C6B95">
      <w:pPr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strategický plán a jiné strategické dokumenty zveřejněné na webu školy</w:t>
      </w:r>
    </w:p>
    <w:p w:rsidR="00EC102B" w:rsidRPr="00C25DC4" w:rsidRDefault="00BB7479" w:rsidP="00FA6613">
      <w:pPr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25D83">
        <w:rPr>
          <w:rFonts w:ascii="Times New Roman" w:hAnsi="Times New Roman" w:cs="Times New Roman"/>
          <w:sz w:val="24"/>
          <w:szCs w:val="24"/>
        </w:rPr>
        <w:t>rez</w:t>
      </w:r>
      <w:r w:rsidR="00EC102B" w:rsidRPr="00C25DC4">
        <w:rPr>
          <w:rFonts w:ascii="Times New Roman" w:hAnsi="Times New Roman" w:cs="Times New Roman"/>
          <w:sz w:val="24"/>
          <w:szCs w:val="24"/>
        </w:rPr>
        <w:t>entace</w:t>
      </w:r>
      <w:r>
        <w:rPr>
          <w:rFonts w:ascii="Times New Roman" w:hAnsi="Times New Roman" w:cs="Times New Roman"/>
          <w:sz w:val="24"/>
          <w:szCs w:val="24"/>
        </w:rPr>
        <w:t xml:space="preserve"> školy  a její aktivity veřejnosti, prezentace prostřednictvím dětských prací, besed</w:t>
      </w:r>
      <w:r w:rsidR="00EC102B" w:rsidRPr="00C25DC4">
        <w:rPr>
          <w:rFonts w:ascii="Times New Roman" w:hAnsi="Times New Roman" w:cs="Times New Roman"/>
          <w:sz w:val="24"/>
          <w:szCs w:val="24"/>
        </w:rPr>
        <w:t xml:space="preserve"> s rodiči, třídní</w:t>
      </w:r>
      <w:r>
        <w:rPr>
          <w:rFonts w:ascii="Times New Roman" w:hAnsi="Times New Roman" w:cs="Times New Roman"/>
          <w:sz w:val="24"/>
          <w:szCs w:val="24"/>
        </w:rPr>
        <w:t>mi</w:t>
      </w:r>
      <w:r w:rsidR="00EC102B" w:rsidRPr="00C25DC4">
        <w:rPr>
          <w:rFonts w:ascii="Times New Roman" w:hAnsi="Times New Roman" w:cs="Times New Roman"/>
          <w:sz w:val="24"/>
          <w:szCs w:val="24"/>
        </w:rPr>
        <w:t xml:space="preserve"> schůzk</w:t>
      </w:r>
      <w:r>
        <w:rPr>
          <w:rFonts w:ascii="Times New Roman" w:hAnsi="Times New Roman" w:cs="Times New Roman"/>
          <w:sz w:val="24"/>
          <w:szCs w:val="24"/>
        </w:rPr>
        <w:t>ami</w:t>
      </w:r>
      <w:r w:rsidR="00EC102B" w:rsidRPr="00C25DC4">
        <w:rPr>
          <w:rFonts w:ascii="Times New Roman" w:hAnsi="Times New Roman" w:cs="Times New Roman"/>
          <w:sz w:val="24"/>
          <w:szCs w:val="24"/>
        </w:rPr>
        <w:t>, vánoční besídky, zahradní slavnost</w:t>
      </w:r>
      <w:r w:rsidR="005279E3" w:rsidRPr="00C25D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79E3" w:rsidRPr="00C25DC4">
        <w:rPr>
          <w:rFonts w:ascii="Times New Roman" w:hAnsi="Times New Roman" w:cs="Times New Roman"/>
          <w:sz w:val="24"/>
          <w:szCs w:val="24"/>
        </w:rPr>
        <w:t>dýňování</w:t>
      </w:r>
      <w:proofErr w:type="spellEnd"/>
      <w:r w:rsidR="005279E3" w:rsidRPr="00C25DC4">
        <w:rPr>
          <w:rFonts w:ascii="Times New Roman" w:hAnsi="Times New Roman" w:cs="Times New Roman"/>
          <w:sz w:val="24"/>
          <w:szCs w:val="24"/>
        </w:rPr>
        <w:t>, výtvarné dílny pro celou rodinu, výpomoc rodičů</w:t>
      </w:r>
    </w:p>
    <w:p w:rsidR="006E6D0A" w:rsidRPr="00C25DC4" w:rsidRDefault="004054A6" w:rsidP="00EA4174">
      <w:pPr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E6D0A" w:rsidRPr="00C25DC4">
        <w:rPr>
          <w:rFonts w:ascii="Times New Roman" w:hAnsi="Times New Roman" w:cs="Times New Roman"/>
          <w:sz w:val="24"/>
          <w:szCs w:val="24"/>
        </w:rPr>
        <w:t>rezentace</w:t>
      </w:r>
      <w:r>
        <w:rPr>
          <w:rFonts w:ascii="Times New Roman" w:hAnsi="Times New Roman" w:cs="Times New Roman"/>
          <w:sz w:val="24"/>
          <w:szCs w:val="24"/>
        </w:rPr>
        <w:t xml:space="preserve"> a informace o dění ve škole</w:t>
      </w:r>
      <w:r w:rsidR="006E6D0A" w:rsidRPr="00C25DC4">
        <w:rPr>
          <w:rFonts w:ascii="Times New Roman" w:hAnsi="Times New Roman" w:cs="Times New Roman"/>
          <w:sz w:val="24"/>
          <w:szCs w:val="24"/>
        </w:rPr>
        <w:t xml:space="preserve"> aktivně probíhá formou </w:t>
      </w:r>
      <w:r w:rsidR="005279E3" w:rsidRPr="00C25DC4">
        <w:rPr>
          <w:rFonts w:ascii="Times New Roman" w:hAnsi="Times New Roman" w:cs="Times New Roman"/>
          <w:sz w:val="24"/>
          <w:szCs w:val="24"/>
        </w:rPr>
        <w:t xml:space="preserve">webových stránek, </w:t>
      </w:r>
      <w:r w:rsidR="006E6D0A" w:rsidRPr="00C25DC4">
        <w:rPr>
          <w:rFonts w:ascii="Times New Roman" w:hAnsi="Times New Roman" w:cs="Times New Roman"/>
          <w:sz w:val="24"/>
          <w:szCs w:val="24"/>
        </w:rPr>
        <w:t>nástěnek, letáků a hlavně o</w:t>
      </w:r>
      <w:r>
        <w:rPr>
          <w:rFonts w:ascii="Times New Roman" w:hAnsi="Times New Roman" w:cs="Times New Roman"/>
          <w:sz w:val="24"/>
          <w:szCs w:val="24"/>
        </w:rPr>
        <w:t>sobní denní komunikací s rodiči</w:t>
      </w:r>
    </w:p>
    <w:p w:rsidR="0035422F" w:rsidRPr="00FA6613" w:rsidRDefault="00D77F12" w:rsidP="00EA4174">
      <w:pPr>
        <w:spacing w:after="0" w:line="20" w:lineRule="atLeast"/>
        <w:rPr>
          <w:rFonts w:ascii="Times New Roman" w:hAnsi="Times New Roman" w:cs="Times New Roman"/>
        </w:rPr>
      </w:pPr>
      <w:r w:rsidRPr="00C25D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FCE" w:rsidRPr="001A73BD" w:rsidRDefault="00C85FCE" w:rsidP="00EA4174">
      <w:pPr>
        <w:numPr>
          <w:ilvl w:val="0"/>
          <w:numId w:val="14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73BD">
        <w:rPr>
          <w:rFonts w:ascii="Times New Roman" w:hAnsi="Times New Roman" w:cs="Times New Roman"/>
          <w:b/>
          <w:sz w:val="24"/>
          <w:szCs w:val="24"/>
          <w:u w:val="single"/>
        </w:rPr>
        <w:t xml:space="preserve">Hledání </w:t>
      </w:r>
      <w:r w:rsidR="001A73BD">
        <w:rPr>
          <w:rFonts w:ascii="Times New Roman" w:hAnsi="Times New Roman" w:cs="Times New Roman"/>
          <w:b/>
          <w:sz w:val="24"/>
          <w:szCs w:val="24"/>
          <w:u w:val="single"/>
        </w:rPr>
        <w:t xml:space="preserve">nových </w:t>
      </w:r>
      <w:r w:rsidRPr="001A73BD">
        <w:rPr>
          <w:rFonts w:ascii="Times New Roman" w:hAnsi="Times New Roman" w:cs="Times New Roman"/>
          <w:b/>
          <w:sz w:val="24"/>
          <w:szCs w:val="24"/>
          <w:u w:val="single"/>
        </w:rPr>
        <w:t>finančních zdrojů</w:t>
      </w:r>
      <w:r w:rsidR="003F76E2" w:rsidRPr="001A73B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F3C70" w:rsidRPr="00C25DC4" w:rsidRDefault="004054A6" w:rsidP="00B66B44">
      <w:pPr>
        <w:pStyle w:val="Odstavecseseznamem"/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F3C70" w:rsidRPr="00C25DC4">
        <w:rPr>
          <w:rFonts w:ascii="Times New Roman" w:hAnsi="Times New Roman" w:cs="Times New Roman"/>
          <w:sz w:val="24"/>
          <w:szCs w:val="24"/>
        </w:rPr>
        <w:t>polupracovat s MČ Prahy 7 při financování oprav a zařízení školy</w:t>
      </w:r>
    </w:p>
    <w:p w:rsidR="008F3C70" w:rsidRPr="00C25DC4" w:rsidRDefault="004054A6" w:rsidP="00B66B44">
      <w:pPr>
        <w:pStyle w:val="Odstavecseseznamem"/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F3C70" w:rsidRPr="00C25DC4">
        <w:rPr>
          <w:rFonts w:ascii="Times New Roman" w:hAnsi="Times New Roman" w:cs="Times New Roman"/>
          <w:sz w:val="24"/>
          <w:szCs w:val="24"/>
        </w:rPr>
        <w:t>ktivně se zapojit do čerpání financí z evropských dotací (Šablony</w:t>
      </w:r>
      <w:r>
        <w:rPr>
          <w:rFonts w:ascii="Times New Roman" w:hAnsi="Times New Roman" w:cs="Times New Roman"/>
          <w:sz w:val="24"/>
          <w:szCs w:val="24"/>
        </w:rPr>
        <w:t xml:space="preserve"> IV OP JAK</w:t>
      </w:r>
      <w:r w:rsidR="008F3C70" w:rsidRPr="00C25DC4">
        <w:rPr>
          <w:rFonts w:ascii="Times New Roman" w:hAnsi="Times New Roman" w:cs="Times New Roman"/>
          <w:sz w:val="24"/>
          <w:szCs w:val="24"/>
        </w:rPr>
        <w:t>)</w:t>
      </w:r>
    </w:p>
    <w:p w:rsidR="008F3C70" w:rsidRPr="00C25DC4" w:rsidRDefault="004054A6" w:rsidP="00B66B44">
      <w:pPr>
        <w:pStyle w:val="Odstavecseseznamem"/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F3C70" w:rsidRPr="00C25DC4">
        <w:rPr>
          <w:rFonts w:ascii="Times New Roman" w:hAnsi="Times New Roman" w:cs="Times New Roman"/>
          <w:sz w:val="24"/>
          <w:szCs w:val="24"/>
        </w:rPr>
        <w:t>ktuálně reagovat na výzvy</w:t>
      </w:r>
      <w:r>
        <w:rPr>
          <w:rFonts w:ascii="Times New Roman" w:hAnsi="Times New Roman" w:cs="Times New Roman"/>
          <w:sz w:val="24"/>
          <w:szCs w:val="24"/>
        </w:rPr>
        <w:t xml:space="preserve"> a dotace</w:t>
      </w:r>
      <w:r w:rsidR="008F3C70" w:rsidRPr="00C25DC4">
        <w:rPr>
          <w:rFonts w:ascii="Times New Roman" w:hAnsi="Times New Roman" w:cs="Times New Roman"/>
          <w:sz w:val="24"/>
          <w:szCs w:val="24"/>
        </w:rPr>
        <w:t xml:space="preserve"> MŠMT,</w:t>
      </w:r>
      <w:r>
        <w:rPr>
          <w:rFonts w:ascii="Times New Roman" w:hAnsi="Times New Roman" w:cs="Times New Roman"/>
          <w:sz w:val="24"/>
          <w:szCs w:val="24"/>
        </w:rPr>
        <w:t xml:space="preserve"> MPSV,</w:t>
      </w:r>
      <w:r w:rsidR="008F3C70" w:rsidRPr="00C25DC4">
        <w:rPr>
          <w:rFonts w:ascii="Times New Roman" w:hAnsi="Times New Roman" w:cs="Times New Roman"/>
          <w:sz w:val="24"/>
          <w:szCs w:val="24"/>
        </w:rPr>
        <w:t xml:space="preserve"> MF, Městská část Praha 7, </w:t>
      </w:r>
      <w:r w:rsidR="00BB289D">
        <w:rPr>
          <w:rFonts w:ascii="Times New Roman" w:hAnsi="Times New Roman" w:cs="Times New Roman"/>
          <w:sz w:val="24"/>
          <w:szCs w:val="24"/>
        </w:rPr>
        <w:t>MAP</w:t>
      </w:r>
    </w:p>
    <w:p w:rsidR="00F50699" w:rsidRPr="00D43DBE" w:rsidRDefault="004054A6" w:rsidP="00B66B44">
      <w:pPr>
        <w:pStyle w:val="Odstavecseseznamem"/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50699" w:rsidRPr="00C25DC4">
        <w:rPr>
          <w:rFonts w:ascii="Times New Roman" w:hAnsi="Times New Roman" w:cs="Times New Roman"/>
          <w:sz w:val="24"/>
          <w:szCs w:val="24"/>
        </w:rPr>
        <w:t>ponzoři, sponzorské dary</w:t>
      </w:r>
      <w:r w:rsidR="001F5AD8" w:rsidRPr="00C25DC4">
        <w:rPr>
          <w:rFonts w:ascii="Times New Roman" w:hAnsi="Times New Roman" w:cs="Times New Roman"/>
          <w:sz w:val="24"/>
          <w:szCs w:val="24"/>
        </w:rPr>
        <w:t>, finanční dary</w:t>
      </w:r>
    </w:p>
    <w:p w:rsidR="00D43DBE" w:rsidRDefault="00D43DBE" w:rsidP="00EA4174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432FD" w:rsidRPr="00E432FD" w:rsidRDefault="00E432FD" w:rsidP="00E432FD">
      <w:pPr>
        <w:pStyle w:val="Odstavecseseznamem"/>
        <w:numPr>
          <w:ilvl w:val="0"/>
          <w:numId w:val="14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E432FD">
        <w:rPr>
          <w:rFonts w:ascii="Times New Roman" w:hAnsi="Times New Roman" w:cs="Times New Roman"/>
          <w:b/>
          <w:sz w:val="24"/>
          <w:szCs w:val="24"/>
          <w:u w:val="single"/>
        </w:rPr>
        <w:t>Materiální a technické předpoklady:</w:t>
      </w:r>
    </w:p>
    <w:p w:rsidR="00E432FD" w:rsidRPr="00E432FD" w:rsidRDefault="00E432FD" w:rsidP="00E432FD">
      <w:pPr>
        <w:pStyle w:val="Odstavecseseznamem"/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maximálně využívat dotací z různých zdrojů (projekty, granty, fondy)</w:t>
      </w:r>
    </w:p>
    <w:p w:rsidR="00E432FD" w:rsidRPr="00E432FD" w:rsidRDefault="00E432FD" w:rsidP="00E432FD">
      <w:pPr>
        <w:pStyle w:val="Odstavecseseznamem"/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hospodárně a efektivně nakládat se všemi finančními prostředky školy</w:t>
      </w:r>
    </w:p>
    <w:p w:rsidR="00E432FD" w:rsidRPr="00E432FD" w:rsidRDefault="00E432FD" w:rsidP="00E432FD">
      <w:pPr>
        <w:pStyle w:val="Odstavecseseznamem"/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rekonstruovat povrch školního hřiště MŠ Nad Štolou</w:t>
      </w:r>
    </w:p>
    <w:p w:rsidR="00E432FD" w:rsidRPr="00721788" w:rsidRDefault="00721788" w:rsidP="00E432FD">
      <w:pPr>
        <w:pStyle w:val="Odstavecseseznamem"/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zrenovovat stávající vestavné skříně v MŠ Nad Štolou</w:t>
      </w:r>
    </w:p>
    <w:p w:rsidR="00721788" w:rsidRPr="00E432FD" w:rsidRDefault="00721788" w:rsidP="00E432FD">
      <w:pPr>
        <w:pStyle w:val="Odstavecseseznamem"/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vybavit třídy MŠ Nad Štolou novým nábytkem a linem</w:t>
      </w:r>
    </w:p>
    <w:p w:rsidR="00E432FD" w:rsidRPr="00721788" w:rsidRDefault="00E432FD" w:rsidP="00E432FD">
      <w:pPr>
        <w:pStyle w:val="Odstavecseseznamem"/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průběžně doplňovat pracoviště novými hračkami, didaktickými pomůckami, knihami i odbornou literaturou</w:t>
      </w:r>
    </w:p>
    <w:p w:rsidR="00721788" w:rsidRPr="00E432FD" w:rsidRDefault="00721788" w:rsidP="00721788">
      <w:pPr>
        <w:pStyle w:val="Odstavecseseznamem"/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06534" w:rsidRPr="001A73BD" w:rsidRDefault="00721788" w:rsidP="00EA4174">
      <w:pPr>
        <w:numPr>
          <w:ilvl w:val="0"/>
          <w:numId w:val="14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Evaluace školy</w:t>
      </w:r>
      <w:r w:rsidR="00A06534" w:rsidRPr="001A73B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F57D6" w:rsidRPr="003F57D6" w:rsidRDefault="003F57D6" w:rsidP="003F57D6">
      <w:pPr>
        <w:pStyle w:val="Pa41"/>
        <w:numPr>
          <w:ilvl w:val="0"/>
          <w:numId w:val="22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z</w:t>
      </w:r>
      <w:r w:rsidRPr="003F57D6">
        <w:rPr>
          <w:rStyle w:val="A3"/>
          <w:rFonts w:ascii="Times New Roman" w:hAnsi="Times New Roman" w:cs="Times New Roman"/>
          <w:sz w:val="24"/>
          <w:szCs w:val="24"/>
        </w:rPr>
        <w:t>vyšovat kvalitu š</w:t>
      </w:r>
      <w:r w:rsidR="00510BA8">
        <w:rPr>
          <w:rStyle w:val="A3"/>
          <w:rFonts w:ascii="Times New Roman" w:hAnsi="Times New Roman" w:cs="Times New Roman"/>
          <w:sz w:val="24"/>
          <w:szCs w:val="24"/>
        </w:rPr>
        <w:t xml:space="preserve">koly plněním plánu </w:t>
      </w:r>
      <w:proofErr w:type="spellStart"/>
      <w:r w:rsidR="00510BA8">
        <w:rPr>
          <w:rStyle w:val="A3"/>
          <w:rFonts w:ascii="Times New Roman" w:hAnsi="Times New Roman" w:cs="Times New Roman"/>
          <w:sz w:val="24"/>
          <w:szCs w:val="24"/>
        </w:rPr>
        <w:t>autoevaluace</w:t>
      </w:r>
      <w:proofErr w:type="spellEnd"/>
      <w:r w:rsidRPr="003F57D6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3F57D6" w:rsidRPr="003F57D6" w:rsidRDefault="003F57D6" w:rsidP="003F57D6">
      <w:pPr>
        <w:pStyle w:val="Pa41"/>
        <w:numPr>
          <w:ilvl w:val="0"/>
          <w:numId w:val="22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p</w:t>
      </w:r>
      <w:r w:rsidRPr="003F57D6">
        <w:rPr>
          <w:rStyle w:val="A3"/>
          <w:rFonts w:ascii="Times New Roman" w:hAnsi="Times New Roman" w:cs="Times New Roman"/>
          <w:sz w:val="24"/>
          <w:szCs w:val="24"/>
        </w:rPr>
        <w:t>růběžně vyhodnocovat plnění školního vzdělávacího programu, třídních vzdělávacích plánů, plánů profesního r</w:t>
      </w:r>
      <w:r>
        <w:rPr>
          <w:rStyle w:val="A3"/>
          <w:rFonts w:ascii="Times New Roman" w:hAnsi="Times New Roman" w:cs="Times New Roman"/>
          <w:sz w:val="24"/>
          <w:szCs w:val="24"/>
        </w:rPr>
        <w:t>ozvoje pedagogických pracovníků</w:t>
      </w:r>
      <w:r w:rsidRPr="003F57D6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3F57D6" w:rsidRPr="003F57D6" w:rsidRDefault="003F57D6" w:rsidP="003F57D6">
      <w:pPr>
        <w:pStyle w:val="Pa41"/>
        <w:numPr>
          <w:ilvl w:val="0"/>
          <w:numId w:val="22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p</w:t>
      </w:r>
      <w:r w:rsidRPr="003F57D6">
        <w:rPr>
          <w:rStyle w:val="A3"/>
          <w:rFonts w:ascii="Times New Roman" w:hAnsi="Times New Roman" w:cs="Times New Roman"/>
          <w:sz w:val="24"/>
          <w:szCs w:val="24"/>
        </w:rPr>
        <w:t xml:space="preserve">růběžně vypracovávat evaluaci školy za tříleté období. </w:t>
      </w:r>
    </w:p>
    <w:p w:rsidR="003F57D6" w:rsidRDefault="003F57D6" w:rsidP="003F57D6">
      <w:pPr>
        <w:pStyle w:val="Pa41"/>
        <w:numPr>
          <w:ilvl w:val="0"/>
          <w:numId w:val="22"/>
        </w:numPr>
        <w:spacing w:after="4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pravidelně 1 x ročně zjišťovat hodnocení a </w:t>
      </w:r>
      <w:r w:rsidRPr="003F57D6">
        <w:rPr>
          <w:rStyle w:val="A3"/>
          <w:rFonts w:ascii="Times New Roman" w:hAnsi="Times New Roman" w:cs="Times New Roman"/>
          <w:sz w:val="24"/>
          <w:szCs w:val="24"/>
        </w:rPr>
        <w:t>názory zákonných zástupců, veřejnosti, zřizovatele a zaměstn</w:t>
      </w:r>
      <w:r>
        <w:rPr>
          <w:rStyle w:val="A3"/>
          <w:rFonts w:ascii="Times New Roman" w:hAnsi="Times New Roman" w:cs="Times New Roman"/>
          <w:sz w:val="24"/>
          <w:szCs w:val="24"/>
        </w:rPr>
        <w:t>anců a přiměřeně na ně reagovat</w:t>
      </w:r>
    </w:p>
    <w:p w:rsidR="003F57D6" w:rsidRPr="003F57D6" w:rsidRDefault="00510BA8" w:rsidP="003F57D6">
      <w:pPr>
        <w:pStyle w:val="Pa41"/>
        <w:numPr>
          <w:ilvl w:val="0"/>
          <w:numId w:val="22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realizovat hodnotící rozhovory se všemi zaměstnanci školy</w:t>
      </w:r>
    </w:p>
    <w:p w:rsidR="003F57D6" w:rsidRPr="003F57D6" w:rsidRDefault="00510BA8" w:rsidP="00510BA8">
      <w:pPr>
        <w:pStyle w:val="Pa41"/>
        <w:numPr>
          <w:ilvl w:val="0"/>
          <w:numId w:val="22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z</w:t>
      </w:r>
      <w:r w:rsidR="003F57D6" w:rsidRPr="003F57D6">
        <w:rPr>
          <w:rStyle w:val="A3"/>
          <w:rFonts w:ascii="Times New Roman" w:hAnsi="Times New Roman" w:cs="Times New Roman"/>
          <w:sz w:val="24"/>
          <w:szCs w:val="24"/>
        </w:rPr>
        <w:t>kvalitňovat vzdělávání každého dítěte efektivním ř</w:t>
      </w:r>
      <w:r>
        <w:rPr>
          <w:rStyle w:val="A3"/>
          <w:rFonts w:ascii="Times New Roman" w:hAnsi="Times New Roman" w:cs="Times New Roman"/>
          <w:sz w:val="24"/>
          <w:szCs w:val="24"/>
        </w:rPr>
        <w:t>ízením i procesem vyhodnocování</w:t>
      </w:r>
      <w:r w:rsidR="003F57D6" w:rsidRPr="003F57D6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3F57D6" w:rsidRPr="003F57D6" w:rsidRDefault="00510BA8" w:rsidP="00510BA8">
      <w:pPr>
        <w:pStyle w:val="Pa41"/>
        <w:numPr>
          <w:ilvl w:val="0"/>
          <w:numId w:val="22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v</w:t>
      </w:r>
      <w:r w:rsidR="003F57D6" w:rsidRPr="003F57D6">
        <w:rPr>
          <w:rStyle w:val="A3"/>
          <w:rFonts w:ascii="Times New Roman" w:hAnsi="Times New Roman" w:cs="Times New Roman"/>
          <w:sz w:val="24"/>
          <w:szCs w:val="24"/>
        </w:rPr>
        <w:t>yhodnocov</w:t>
      </w:r>
      <w:r>
        <w:rPr>
          <w:rStyle w:val="A3"/>
          <w:rFonts w:ascii="Times New Roman" w:hAnsi="Times New Roman" w:cs="Times New Roman"/>
          <w:sz w:val="24"/>
          <w:szCs w:val="24"/>
        </w:rPr>
        <w:t>at účinnost zaváděných opatření a jejich plnění</w:t>
      </w:r>
      <w:r w:rsidR="003F57D6" w:rsidRPr="003F57D6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F02FCA" w:rsidRDefault="00F02FCA" w:rsidP="00F02FCA">
      <w:pPr>
        <w:spacing w:after="0" w:line="20" w:lineRule="atLeast"/>
        <w:rPr>
          <w:rFonts w:ascii="Times New Roman" w:hAnsi="Times New Roman" w:cs="Times New Roman"/>
          <w:b/>
          <w:sz w:val="32"/>
          <w:szCs w:val="32"/>
        </w:rPr>
      </w:pPr>
    </w:p>
    <w:p w:rsidR="00A06534" w:rsidRDefault="00D72B95" w:rsidP="00F02FCA">
      <w:pPr>
        <w:spacing w:before="120"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510BA8">
        <w:rPr>
          <w:rFonts w:ascii="Times New Roman" w:hAnsi="Times New Roman" w:cs="Times New Roman"/>
          <w:b/>
          <w:sz w:val="28"/>
          <w:szCs w:val="28"/>
        </w:rPr>
        <w:t>Závěr:</w:t>
      </w:r>
    </w:p>
    <w:p w:rsidR="00801D13" w:rsidRDefault="00801D13" w:rsidP="00510BA8">
      <w:pPr>
        <w:pStyle w:val="Odstavecseseznamem"/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10BA8" w:rsidRPr="00510BA8">
        <w:rPr>
          <w:rFonts w:ascii="Times New Roman" w:hAnsi="Times New Roman" w:cs="Times New Roman"/>
          <w:sz w:val="24"/>
          <w:szCs w:val="24"/>
        </w:rPr>
        <w:t>odpora profesního růstu učitelů je potřeba především v oblasti oborových metodik, seznamování s vhodnými strategiemi a metodami pro indiv</w:t>
      </w:r>
      <w:r>
        <w:rPr>
          <w:rFonts w:ascii="Times New Roman" w:hAnsi="Times New Roman" w:cs="Times New Roman"/>
          <w:sz w:val="24"/>
          <w:szCs w:val="24"/>
        </w:rPr>
        <w:t>iduální a skupinové vzdělávání</w:t>
      </w:r>
    </w:p>
    <w:p w:rsidR="00801D13" w:rsidRDefault="00510BA8" w:rsidP="00510BA8">
      <w:pPr>
        <w:pStyle w:val="Odstavecseseznamem"/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10BA8">
        <w:rPr>
          <w:rFonts w:ascii="Times New Roman" w:hAnsi="Times New Roman" w:cs="Times New Roman"/>
          <w:sz w:val="24"/>
          <w:szCs w:val="24"/>
        </w:rPr>
        <w:t>cílem je vést učitele k efektivnímu užívání sebereflexe, posilování spolupráce s podpůrnými profesemi, monitoring a sdílení zkušeností pedagogů. To vše povede ke</w:t>
      </w:r>
      <w:r w:rsidR="00801D13">
        <w:rPr>
          <w:rFonts w:ascii="Times New Roman" w:hAnsi="Times New Roman" w:cs="Times New Roman"/>
          <w:sz w:val="24"/>
          <w:szCs w:val="24"/>
        </w:rPr>
        <w:t xml:space="preserve"> zkvalitnění práce s dětmi</w:t>
      </w:r>
    </w:p>
    <w:p w:rsidR="00510BA8" w:rsidRPr="00801D13" w:rsidRDefault="00801D13" w:rsidP="00510BA8">
      <w:pPr>
        <w:pStyle w:val="Odstavecseseznamem"/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01D13">
        <w:rPr>
          <w:rFonts w:ascii="Times New Roman" w:hAnsi="Times New Roman" w:cs="Times New Roman"/>
          <w:sz w:val="24"/>
          <w:szCs w:val="24"/>
        </w:rPr>
        <w:t>zvy</w:t>
      </w:r>
      <w:r w:rsidR="00510BA8" w:rsidRPr="00801D13">
        <w:rPr>
          <w:rFonts w:ascii="Times New Roman" w:hAnsi="Times New Roman" w:cs="Times New Roman"/>
          <w:sz w:val="24"/>
          <w:szCs w:val="24"/>
        </w:rPr>
        <w:t>š</w:t>
      </w:r>
      <w:r w:rsidRPr="00801D13">
        <w:rPr>
          <w:rFonts w:ascii="Times New Roman" w:hAnsi="Times New Roman" w:cs="Times New Roman"/>
          <w:sz w:val="24"/>
          <w:szCs w:val="24"/>
        </w:rPr>
        <w:t>ovat</w:t>
      </w:r>
      <w:r w:rsidR="00510BA8" w:rsidRPr="00801D13">
        <w:rPr>
          <w:rFonts w:ascii="Times New Roman" w:hAnsi="Times New Roman" w:cs="Times New Roman"/>
          <w:sz w:val="24"/>
          <w:szCs w:val="24"/>
        </w:rPr>
        <w:t xml:space="preserve"> kvalifikace učitelů v rámci DVPP </w:t>
      </w:r>
      <w:r w:rsidRPr="00801D13">
        <w:rPr>
          <w:rFonts w:ascii="Times New Roman" w:hAnsi="Times New Roman" w:cs="Times New Roman"/>
          <w:sz w:val="24"/>
          <w:szCs w:val="24"/>
        </w:rPr>
        <w:t xml:space="preserve">tím </w:t>
      </w:r>
      <w:r w:rsidR="00510BA8" w:rsidRPr="00801D13">
        <w:rPr>
          <w:rFonts w:ascii="Times New Roman" w:hAnsi="Times New Roman" w:cs="Times New Roman"/>
          <w:sz w:val="24"/>
          <w:szCs w:val="24"/>
        </w:rPr>
        <w:t>zajistíme kvalifikovaný přístup k dětem se speciálními vzdělávacími potřebami</w:t>
      </w:r>
      <w:r w:rsidRPr="00801D13">
        <w:rPr>
          <w:rFonts w:ascii="Times New Roman" w:hAnsi="Times New Roman" w:cs="Times New Roman"/>
          <w:sz w:val="24"/>
          <w:szCs w:val="24"/>
        </w:rPr>
        <w:t xml:space="preserve"> a děti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01D13">
        <w:rPr>
          <w:rFonts w:ascii="Times New Roman" w:hAnsi="Times New Roman" w:cs="Times New Roman"/>
          <w:sz w:val="24"/>
          <w:szCs w:val="24"/>
        </w:rPr>
        <w:t>OMJ</w:t>
      </w:r>
    </w:p>
    <w:p w:rsidR="00801D13" w:rsidRPr="00801D13" w:rsidRDefault="00801D13" w:rsidP="00801D13">
      <w:pPr>
        <w:pStyle w:val="Pa7"/>
        <w:numPr>
          <w:ilvl w:val="0"/>
          <w:numId w:val="22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r</w:t>
      </w:r>
      <w:r w:rsidRPr="00801D13">
        <w:rPr>
          <w:rStyle w:val="A3"/>
          <w:rFonts w:ascii="Times New Roman" w:hAnsi="Times New Roman" w:cs="Times New Roman"/>
          <w:sz w:val="24"/>
          <w:szCs w:val="24"/>
        </w:rPr>
        <w:t xml:space="preserve">ealizaci koncepce upřesňuje roční plán školy práce rozpracovaný do plánů měsíčních a měsíčních třídních vzdělávacích plánů </w:t>
      </w:r>
    </w:p>
    <w:p w:rsidR="00801D13" w:rsidRPr="00801D13" w:rsidRDefault="00801D13" w:rsidP="00801D13">
      <w:pPr>
        <w:pStyle w:val="Pa7"/>
        <w:numPr>
          <w:ilvl w:val="0"/>
          <w:numId w:val="22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š</w:t>
      </w:r>
      <w:r w:rsidRPr="00801D13">
        <w:rPr>
          <w:rStyle w:val="A3"/>
          <w:rFonts w:ascii="Times New Roman" w:hAnsi="Times New Roman" w:cs="Times New Roman"/>
          <w:sz w:val="24"/>
          <w:szCs w:val="24"/>
        </w:rPr>
        <w:t>kolní vzdělávací program je rozpracován do jednotlivých vzdělávacích integrovan</w:t>
      </w:r>
      <w:r>
        <w:rPr>
          <w:rStyle w:val="A3"/>
          <w:rFonts w:ascii="Times New Roman" w:hAnsi="Times New Roman" w:cs="Times New Roman"/>
          <w:sz w:val="24"/>
          <w:szCs w:val="24"/>
        </w:rPr>
        <w:t>ých bloků</w:t>
      </w:r>
      <w:r w:rsidRPr="00801D13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510BA8" w:rsidRPr="00801D13" w:rsidRDefault="00801D13" w:rsidP="00801D13">
      <w:pPr>
        <w:pStyle w:val="Odstavecseseznamem"/>
        <w:numPr>
          <w:ilvl w:val="0"/>
          <w:numId w:val="22"/>
        </w:numPr>
        <w:spacing w:before="120"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p</w:t>
      </w:r>
      <w:r w:rsidRPr="00801D13">
        <w:rPr>
          <w:rStyle w:val="A3"/>
          <w:rFonts w:ascii="Times New Roman" w:hAnsi="Times New Roman" w:cs="Times New Roman"/>
          <w:sz w:val="24"/>
          <w:szCs w:val="24"/>
        </w:rPr>
        <w:t xml:space="preserve">odkladem k tvorbě ročního plánu práce je </w:t>
      </w:r>
      <w:proofErr w:type="spellStart"/>
      <w:r w:rsidRPr="00801D13">
        <w:rPr>
          <w:rStyle w:val="A3"/>
          <w:rFonts w:ascii="Times New Roman" w:hAnsi="Times New Roman" w:cs="Times New Roman"/>
          <w:sz w:val="24"/>
          <w:szCs w:val="24"/>
        </w:rPr>
        <w:t>autoevaluace</w:t>
      </w:r>
      <w:proofErr w:type="spellEnd"/>
      <w:r w:rsidRPr="00801D13">
        <w:rPr>
          <w:rStyle w:val="A3"/>
          <w:rFonts w:ascii="Times New Roman" w:hAnsi="Times New Roman" w:cs="Times New Roman"/>
          <w:sz w:val="24"/>
          <w:szCs w:val="24"/>
        </w:rPr>
        <w:t xml:space="preserve"> za předcházející školní rok, vyhodnocení </w:t>
      </w:r>
      <w:proofErr w:type="spellStart"/>
      <w:r w:rsidRPr="00801D13">
        <w:rPr>
          <w:rStyle w:val="A3"/>
          <w:rFonts w:ascii="Times New Roman" w:hAnsi="Times New Roman" w:cs="Times New Roman"/>
          <w:sz w:val="24"/>
          <w:szCs w:val="24"/>
        </w:rPr>
        <w:t>autoevaluace</w:t>
      </w:r>
      <w:proofErr w:type="spellEnd"/>
      <w:r w:rsidRPr="00801D13">
        <w:rPr>
          <w:rStyle w:val="A3"/>
          <w:rFonts w:ascii="Times New Roman" w:hAnsi="Times New Roman" w:cs="Times New Roman"/>
          <w:sz w:val="24"/>
          <w:szCs w:val="24"/>
        </w:rPr>
        <w:t xml:space="preserve"> školy a závěry pedagogických rad</w:t>
      </w:r>
    </w:p>
    <w:p w:rsidR="00510BA8" w:rsidRPr="00C25DC4" w:rsidRDefault="00510BA8" w:rsidP="00F02FCA">
      <w:pPr>
        <w:spacing w:before="120" w:after="0" w:line="20" w:lineRule="atLeast"/>
        <w:rPr>
          <w:rFonts w:ascii="Times New Roman" w:hAnsi="Times New Roman" w:cs="Times New Roman"/>
          <w:b/>
          <w:sz w:val="32"/>
          <w:szCs w:val="32"/>
        </w:rPr>
      </w:pPr>
    </w:p>
    <w:p w:rsidR="00EA4174" w:rsidRDefault="00EA4174" w:rsidP="00F04818">
      <w:pPr>
        <w:spacing w:before="120" w:line="20" w:lineRule="atLeast"/>
        <w:rPr>
          <w:rFonts w:ascii="Times New Roman" w:hAnsi="Times New Roman" w:cs="Times New Roman"/>
          <w:sz w:val="24"/>
          <w:szCs w:val="24"/>
        </w:rPr>
      </w:pPr>
    </w:p>
    <w:p w:rsidR="00870726" w:rsidRDefault="00870726" w:rsidP="00F04818">
      <w:pPr>
        <w:spacing w:before="120" w:line="20" w:lineRule="atLeast"/>
        <w:rPr>
          <w:rFonts w:ascii="Times New Roman" w:hAnsi="Times New Roman" w:cs="Times New Roman"/>
          <w:sz w:val="24"/>
          <w:szCs w:val="24"/>
        </w:rPr>
      </w:pPr>
    </w:p>
    <w:p w:rsidR="00870726" w:rsidRDefault="00870726" w:rsidP="00F04818">
      <w:pPr>
        <w:spacing w:before="120" w:line="20" w:lineRule="atLeast"/>
        <w:rPr>
          <w:rFonts w:ascii="Times New Roman" w:hAnsi="Times New Roman" w:cs="Times New Roman"/>
          <w:sz w:val="24"/>
          <w:szCs w:val="24"/>
        </w:rPr>
      </w:pPr>
    </w:p>
    <w:p w:rsidR="00905924" w:rsidRPr="00C25DC4" w:rsidRDefault="007D7912" w:rsidP="00F04818">
      <w:pPr>
        <w:spacing w:before="120" w:line="20" w:lineRule="atLeast"/>
        <w:rPr>
          <w:rFonts w:ascii="Times New Roman" w:hAnsi="Times New Roman" w:cs="Times New Roman"/>
          <w:sz w:val="24"/>
          <w:szCs w:val="24"/>
        </w:rPr>
      </w:pPr>
      <w:r w:rsidRPr="00C25DC4"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905924" w:rsidRPr="00C25DC4">
        <w:rPr>
          <w:rFonts w:ascii="Times New Roman" w:hAnsi="Times New Roman" w:cs="Times New Roman"/>
          <w:sz w:val="24"/>
          <w:szCs w:val="24"/>
        </w:rPr>
        <w:t>1</w:t>
      </w:r>
      <w:r w:rsidR="00801D13">
        <w:rPr>
          <w:rFonts w:ascii="Times New Roman" w:hAnsi="Times New Roman" w:cs="Times New Roman"/>
          <w:sz w:val="24"/>
          <w:szCs w:val="24"/>
        </w:rPr>
        <w:t>7</w:t>
      </w:r>
      <w:r w:rsidRPr="00C25DC4">
        <w:rPr>
          <w:rFonts w:ascii="Times New Roman" w:hAnsi="Times New Roman" w:cs="Times New Roman"/>
          <w:sz w:val="24"/>
          <w:szCs w:val="24"/>
        </w:rPr>
        <w:t>.</w:t>
      </w:r>
      <w:r w:rsidR="00905924" w:rsidRPr="00C25DC4">
        <w:rPr>
          <w:rFonts w:ascii="Times New Roman" w:hAnsi="Times New Roman" w:cs="Times New Roman"/>
          <w:sz w:val="24"/>
          <w:szCs w:val="24"/>
        </w:rPr>
        <w:t xml:space="preserve"> </w:t>
      </w:r>
      <w:r w:rsidR="00801D13">
        <w:rPr>
          <w:rFonts w:ascii="Times New Roman" w:hAnsi="Times New Roman" w:cs="Times New Roman"/>
          <w:sz w:val="24"/>
          <w:szCs w:val="24"/>
        </w:rPr>
        <w:t>7</w:t>
      </w:r>
      <w:r w:rsidRPr="00C25DC4">
        <w:rPr>
          <w:rFonts w:ascii="Times New Roman" w:hAnsi="Times New Roman" w:cs="Times New Roman"/>
          <w:sz w:val="24"/>
          <w:szCs w:val="24"/>
        </w:rPr>
        <w:t>.</w:t>
      </w:r>
      <w:r w:rsidR="00905924" w:rsidRPr="00C25DC4">
        <w:rPr>
          <w:rFonts w:ascii="Times New Roman" w:hAnsi="Times New Roman" w:cs="Times New Roman"/>
          <w:sz w:val="24"/>
          <w:szCs w:val="24"/>
        </w:rPr>
        <w:t xml:space="preserve"> </w:t>
      </w:r>
      <w:r w:rsidRPr="00C25DC4">
        <w:rPr>
          <w:rFonts w:ascii="Times New Roman" w:hAnsi="Times New Roman" w:cs="Times New Roman"/>
          <w:sz w:val="24"/>
          <w:szCs w:val="24"/>
        </w:rPr>
        <w:t>202</w:t>
      </w:r>
      <w:r w:rsidR="00801D13">
        <w:rPr>
          <w:rFonts w:ascii="Times New Roman" w:hAnsi="Times New Roman" w:cs="Times New Roman"/>
          <w:sz w:val="24"/>
          <w:szCs w:val="24"/>
        </w:rPr>
        <w:t>3</w:t>
      </w:r>
      <w:r w:rsidRPr="00C25DC4">
        <w:rPr>
          <w:rFonts w:ascii="Times New Roman" w:hAnsi="Times New Roman" w:cs="Times New Roman"/>
          <w:sz w:val="24"/>
          <w:szCs w:val="24"/>
        </w:rPr>
        <w:tab/>
      </w:r>
      <w:r w:rsidRPr="00C25DC4">
        <w:rPr>
          <w:rFonts w:ascii="Times New Roman" w:hAnsi="Times New Roman" w:cs="Times New Roman"/>
          <w:sz w:val="24"/>
          <w:szCs w:val="24"/>
        </w:rPr>
        <w:tab/>
      </w:r>
      <w:r w:rsidRPr="00C25DC4">
        <w:rPr>
          <w:rFonts w:ascii="Times New Roman" w:hAnsi="Times New Roman" w:cs="Times New Roman"/>
          <w:sz w:val="24"/>
          <w:szCs w:val="24"/>
        </w:rPr>
        <w:tab/>
      </w:r>
      <w:r w:rsidRPr="00C25DC4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  <w:r w:rsidR="00616DBE">
        <w:rPr>
          <w:rFonts w:ascii="Times New Roman" w:hAnsi="Times New Roman" w:cs="Times New Roman"/>
          <w:sz w:val="24"/>
          <w:szCs w:val="24"/>
        </w:rPr>
        <w:tab/>
      </w:r>
      <w:r w:rsidR="00616DBE">
        <w:rPr>
          <w:rFonts w:ascii="Times New Roman" w:hAnsi="Times New Roman" w:cs="Times New Roman"/>
          <w:sz w:val="24"/>
          <w:szCs w:val="24"/>
        </w:rPr>
        <w:tab/>
      </w:r>
      <w:r w:rsidR="00616DBE">
        <w:rPr>
          <w:rFonts w:ascii="Times New Roman" w:hAnsi="Times New Roman" w:cs="Times New Roman"/>
          <w:sz w:val="24"/>
          <w:szCs w:val="24"/>
        </w:rPr>
        <w:tab/>
      </w:r>
      <w:r w:rsidR="00616DBE">
        <w:rPr>
          <w:rFonts w:ascii="Times New Roman" w:hAnsi="Times New Roman" w:cs="Times New Roman"/>
          <w:sz w:val="24"/>
          <w:szCs w:val="24"/>
        </w:rPr>
        <w:tab/>
      </w:r>
      <w:r w:rsidR="00616DBE">
        <w:rPr>
          <w:rFonts w:ascii="Times New Roman" w:hAnsi="Times New Roman" w:cs="Times New Roman"/>
          <w:sz w:val="24"/>
          <w:szCs w:val="24"/>
        </w:rPr>
        <w:tab/>
      </w:r>
      <w:r w:rsidR="00616DBE">
        <w:rPr>
          <w:rFonts w:ascii="Times New Roman" w:hAnsi="Times New Roman" w:cs="Times New Roman"/>
          <w:sz w:val="24"/>
          <w:szCs w:val="24"/>
        </w:rPr>
        <w:tab/>
      </w:r>
      <w:r w:rsidR="00616DBE">
        <w:rPr>
          <w:rFonts w:ascii="Times New Roman" w:hAnsi="Times New Roman" w:cs="Times New Roman"/>
          <w:sz w:val="24"/>
          <w:szCs w:val="24"/>
        </w:rPr>
        <w:tab/>
      </w:r>
      <w:r w:rsidR="00616DBE">
        <w:rPr>
          <w:rFonts w:ascii="Times New Roman" w:hAnsi="Times New Roman" w:cs="Times New Roman"/>
          <w:sz w:val="24"/>
          <w:szCs w:val="24"/>
        </w:rPr>
        <w:tab/>
      </w:r>
      <w:r w:rsidR="00616DBE">
        <w:rPr>
          <w:rFonts w:ascii="Times New Roman" w:hAnsi="Times New Roman" w:cs="Times New Roman"/>
          <w:sz w:val="24"/>
          <w:szCs w:val="24"/>
        </w:rPr>
        <w:tab/>
      </w:r>
      <w:r w:rsidR="00801D13">
        <w:rPr>
          <w:rFonts w:ascii="Times New Roman" w:hAnsi="Times New Roman" w:cs="Times New Roman"/>
          <w:sz w:val="24"/>
          <w:szCs w:val="24"/>
        </w:rPr>
        <w:t xml:space="preserve">   Bc. </w:t>
      </w:r>
      <w:r w:rsidR="00905924" w:rsidRPr="00C25DC4">
        <w:rPr>
          <w:rFonts w:ascii="Times New Roman" w:hAnsi="Times New Roman" w:cs="Times New Roman"/>
          <w:sz w:val="24"/>
          <w:szCs w:val="24"/>
        </w:rPr>
        <w:t>Linda Kovářová</w:t>
      </w:r>
    </w:p>
    <w:sectPr w:rsidR="00905924" w:rsidRPr="00C25DC4" w:rsidSect="00753A5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077" w:bottom="1134" w:left="1077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C84" w:rsidRDefault="00601C84">
      <w:r>
        <w:separator/>
      </w:r>
    </w:p>
  </w:endnote>
  <w:endnote w:type="continuationSeparator" w:id="0">
    <w:p w:rsidR="00601C84" w:rsidRDefault="0060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Arial"/>
    <w:charset w:val="EE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25A" w:rsidRDefault="004C025A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582E">
      <w:rPr>
        <w:noProof/>
      </w:rPr>
      <w:t>8</w:t>
    </w:r>
    <w:r>
      <w:rPr>
        <w:noProof/>
      </w:rPr>
      <w:fldChar w:fldCharType="end"/>
    </w:r>
  </w:p>
  <w:p w:rsidR="004C025A" w:rsidRDefault="004C025A" w:rsidP="0056043E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25A" w:rsidRDefault="004C025A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582E">
      <w:rPr>
        <w:noProof/>
      </w:rPr>
      <w:t>1</w:t>
    </w:r>
    <w:r>
      <w:rPr>
        <w:noProof/>
      </w:rPr>
      <w:fldChar w:fldCharType="end"/>
    </w:r>
  </w:p>
  <w:p w:rsidR="004C025A" w:rsidRDefault="004C02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C84" w:rsidRDefault="00601C84">
      <w:r>
        <w:separator/>
      </w:r>
    </w:p>
  </w:footnote>
  <w:footnote w:type="continuationSeparator" w:id="0">
    <w:p w:rsidR="00601C84" w:rsidRDefault="00601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25A" w:rsidRDefault="004C025A" w:rsidP="0056043E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25A" w:rsidRDefault="004C025A">
    <w:pPr>
      <w:pStyle w:val="Zhlav"/>
    </w:pPr>
    <w:r>
      <w:rPr>
        <w:noProof/>
      </w:rPr>
      <w:drawing>
        <wp:inline distT="0" distB="0" distL="0" distR="0">
          <wp:extent cx="4220210" cy="182880"/>
          <wp:effectExtent l="19050" t="0" r="8890" b="0"/>
          <wp:docPr id="1" name="obrázek 1" descr="sedy pruh ctverec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dy pruh ctverec 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0210" cy="182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column">
                <wp:posOffset>800100</wp:posOffset>
              </wp:positionH>
              <wp:positionV relativeFrom="paragraph">
                <wp:posOffset>-572770</wp:posOffset>
              </wp:positionV>
              <wp:extent cx="3384550" cy="571500"/>
              <wp:effectExtent l="0" t="0" r="0" b="127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025A" w:rsidRPr="00ED6781" w:rsidRDefault="004C025A" w:rsidP="002E1DD1">
                          <w:pPr>
                            <w:rPr>
                              <w:rFonts w:ascii="Arial Narrow" w:hAnsi="Arial Narrow"/>
                              <w:b/>
                              <w:color w:val="4D4D4D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144000" tIns="108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63pt;margin-top:-45.1pt;width:266.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" filled="f" stroked="f">
              <v:textbox inset="4mm,3mm">
                <w:txbxContent>
                  <w:p w:rsidR="004C025A" w:rsidRPr="00ED6781" w:rsidRDefault="004C025A" w:rsidP="002E1DD1">
                    <w:pPr>
                      <w:rPr>
                        <w:rFonts w:ascii="Arial Narrow" w:hAnsi="Arial Narrow"/>
                        <w:b/>
                        <w:color w:val="4D4D4D"/>
                        <w:sz w:val="12"/>
                        <w:szCs w:val="12"/>
                      </w:rPr>
                    </w:pPr>
                  </w:p>
                </w:txbxContent>
              </v:textbox>
              <w10:wrap type="tight"/>
              <w10:anchorlock/>
            </v:shape>
          </w:pict>
        </mc:Fallback>
      </mc:AlternateContent>
    </w:r>
  </w:p>
  <w:p w:rsidR="004C025A" w:rsidRDefault="004C02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2C07"/>
    <w:multiLevelType w:val="hybridMultilevel"/>
    <w:tmpl w:val="AA8A17DC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7DB181B"/>
    <w:multiLevelType w:val="hybridMultilevel"/>
    <w:tmpl w:val="0EC028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74609"/>
    <w:multiLevelType w:val="hybridMultilevel"/>
    <w:tmpl w:val="161470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FB489B"/>
    <w:multiLevelType w:val="hybridMultilevel"/>
    <w:tmpl w:val="51A21E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91519"/>
    <w:multiLevelType w:val="hybridMultilevel"/>
    <w:tmpl w:val="23E43808"/>
    <w:lvl w:ilvl="0" w:tplc="0405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22309"/>
    <w:multiLevelType w:val="hybridMultilevel"/>
    <w:tmpl w:val="D3E6CF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72C18"/>
    <w:multiLevelType w:val="hybridMultilevel"/>
    <w:tmpl w:val="72B400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0513A"/>
    <w:multiLevelType w:val="hybridMultilevel"/>
    <w:tmpl w:val="D2386C0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C97C1E"/>
    <w:multiLevelType w:val="hybridMultilevel"/>
    <w:tmpl w:val="B242248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3944E5"/>
    <w:multiLevelType w:val="hybridMultilevel"/>
    <w:tmpl w:val="86DAC176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A5338"/>
    <w:multiLevelType w:val="hybridMultilevel"/>
    <w:tmpl w:val="ABFE9B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D1E04"/>
    <w:multiLevelType w:val="hybridMultilevel"/>
    <w:tmpl w:val="491063F6"/>
    <w:lvl w:ilvl="0" w:tplc="20ACCD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9767E"/>
    <w:multiLevelType w:val="multilevel"/>
    <w:tmpl w:val="FCEEF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653B7B"/>
    <w:multiLevelType w:val="hybridMultilevel"/>
    <w:tmpl w:val="173EFAFC"/>
    <w:lvl w:ilvl="0" w:tplc="B83EB30E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052D8D"/>
    <w:multiLevelType w:val="hybridMultilevel"/>
    <w:tmpl w:val="88EE72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A3A44"/>
    <w:multiLevelType w:val="hybridMultilevel"/>
    <w:tmpl w:val="20FE243C"/>
    <w:lvl w:ilvl="0" w:tplc="040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CC07FBD"/>
    <w:multiLevelType w:val="hybridMultilevel"/>
    <w:tmpl w:val="E7A41A3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8122C"/>
    <w:multiLevelType w:val="hybridMultilevel"/>
    <w:tmpl w:val="97F2B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5028A"/>
    <w:multiLevelType w:val="hybridMultilevel"/>
    <w:tmpl w:val="7A50A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40A9C"/>
    <w:multiLevelType w:val="hybridMultilevel"/>
    <w:tmpl w:val="701A2F2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18D6DDA"/>
    <w:multiLevelType w:val="hybridMultilevel"/>
    <w:tmpl w:val="22D46D1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0F6E6D"/>
    <w:multiLevelType w:val="hybridMultilevel"/>
    <w:tmpl w:val="1B981BF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C1FD4"/>
    <w:multiLevelType w:val="hybridMultilevel"/>
    <w:tmpl w:val="2FB46768"/>
    <w:lvl w:ilvl="0" w:tplc="040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D4239"/>
    <w:multiLevelType w:val="hybridMultilevel"/>
    <w:tmpl w:val="C76AB8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F2344"/>
    <w:multiLevelType w:val="hybridMultilevel"/>
    <w:tmpl w:val="E98AFBF0"/>
    <w:lvl w:ilvl="0" w:tplc="ED22E1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475E8"/>
    <w:multiLevelType w:val="hybridMultilevel"/>
    <w:tmpl w:val="F05480A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046DCF"/>
    <w:multiLevelType w:val="hybridMultilevel"/>
    <w:tmpl w:val="FA66E39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235422"/>
    <w:multiLevelType w:val="hybridMultilevel"/>
    <w:tmpl w:val="0EDC5E1C"/>
    <w:lvl w:ilvl="0" w:tplc="AC3286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47637"/>
    <w:multiLevelType w:val="hybridMultilevel"/>
    <w:tmpl w:val="14323EC2"/>
    <w:lvl w:ilvl="0" w:tplc="A93A9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E5F76"/>
    <w:multiLevelType w:val="hybridMultilevel"/>
    <w:tmpl w:val="A9CA38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9B3D52"/>
    <w:multiLevelType w:val="hybridMultilevel"/>
    <w:tmpl w:val="6A747024"/>
    <w:lvl w:ilvl="0" w:tplc="0B9CDC64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CG Omega" w:hAnsi="CG Omeg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1"/>
  </w:num>
  <w:num w:numId="3">
    <w:abstractNumId w:val="3"/>
  </w:num>
  <w:num w:numId="4">
    <w:abstractNumId w:val="20"/>
  </w:num>
  <w:num w:numId="5">
    <w:abstractNumId w:val="9"/>
  </w:num>
  <w:num w:numId="6">
    <w:abstractNumId w:val="26"/>
  </w:num>
  <w:num w:numId="7">
    <w:abstractNumId w:val="6"/>
  </w:num>
  <w:num w:numId="8">
    <w:abstractNumId w:val="1"/>
  </w:num>
  <w:num w:numId="9">
    <w:abstractNumId w:val="15"/>
  </w:num>
  <w:num w:numId="10">
    <w:abstractNumId w:val="16"/>
  </w:num>
  <w:num w:numId="11">
    <w:abstractNumId w:val="28"/>
  </w:num>
  <w:num w:numId="12">
    <w:abstractNumId w:val="30"/>
  </w:num>
  <w:num w:numId="13">
    <w:abstractNumId w:val="10"/>
  </w:num>
  <w:num w:numId="14">
    <w:abstractNumId w:val="17"/>
  </w:num>
  <w:num w:numId="15">
    <w:abstractNumId w:val="4"/>
  </w:num>
  <w:num w:numId="16">
    <w:abstractNumId w:val="18"/>
  </w:num>
  <w:num w:numId="17">
    <w:abstractNumId w:val="8"/>
  </w:num>
  <w:num w:numId="18">
    <w:abstractNumId w:val="22"/>
  </w:num>
  <w:num w:numId="19">
    <w:abstractNumId w:val="12"/>
  </w:num>
  <w:num w:numId="20">
    <w:abstractNumId w:val="14"/>
  </w:num>
  <w:num w:numId="21">
    <w:abstractNumId w:val="5"/>
  </w:num>
  <w:num w:numId="22">
    <w:abstractNumId w:val="24"/>
  </w:num>
  <w:num w:numId="23">
    <w:abstractNumId w:val="27"/>
  </w:num>
  <w:num w:numId="24">
    <w:abstractNumId w:val="11"/>
  </w:num>
  <w:num w:numId="25">
    <w:abstractNumId w:val="25"/>
  </w:num>
  <w:num w:numId="26">
    <w:abstractNumId w:val="19"/>
  </w:num>
  <w:num w:numId="27">
    <w:abstractNumId w:val="23"/>
  </w:num>
  <w:num w:numId="28">
    <w:abstractNumId w:val="0"/>
  </w:num>
  <w:num w:numId="29">
    <w:abstractNumId w:val="13"/>
  </w:num>
  <w:num w:numId="30">
    <w:abstractNumId w:val="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8E9"/>
    <w:rsid w:val="00000676"/>
    <w:rsid w:val="00005FD0"/>
    <w:rsid w:val="00006359"/>
    <w:rsid w:val="000064A2"/>
    <w:rsid w:val="00015A55"/>
    <w:rsid w:val="00021BA1"/>
    <w:rsid w:val="00022FD5"/>
    <w:rsid w:val="00026F3A"/>
    <w:rsid w:val="000317E2"/>
    <w:rsid w:val="00034B17"/>
    <w:rsid w:val="00044994"/>
    <w:rsid w:val="00046869"/>
    <w:rsid w:val="000545F0"/>
    <w:rsid w:val="00057A08"/>
    <w:rsid w:val="000605B1"/>
    <w:rsid w:val="00060F88"/>
    <w:rsid w:val="00061D1B"/>
    <w:rsid w:val="00063373"/>
    <w:rsid w:val="0006387C"/>
    <w:rsid w:val="000718F9"/>
    <w:rsid w:val="00073FE8"/>
    <w:rsid w:val="000769DC"/>
    <w:rsid w:val="00084DF1"/>
    <w:rsid w:val="00086951"/>
    <w:rsid w:val="00091BD8"/>
    <w:rsid w:val="00092FAA"/>
    <w:rsid w:val="00094420"/>
    <w:rsid w:val="00095D5F"/>
    <w:rsid w:val="00097567"/>
    <w:rsid w:val="000978FA"/>
    <w:rsid w:val="000A3EE2"/>
    <w:rsid w:val="000A420D"/>
    <w:rsid w:val="000A52A6"/>
    <w:rsid w:val="000A7D0A"/>
    <w:rsid w:val="000B4F3A"/>
    <w:rsid w:val="000B5735"/>
    <w:rsid w:val="000B6C70"/>
    <w:rsid w:val="000C23E4"/>
    <w:rsid w:val="000C3B89"/>
    <w:rsid w:val="000C778A"/>
    <w:rsid w:val="000D1E77"/>
    <w:rsid w:val="000D34A4"/>
    <w:rsid w:val="000D4ACC"/>
    <w:rsid w:val="000D4CA0"/>
    <w:rsid w:val="000D6914"/>
    <w:rsid w:val="000E1F65"/>
    <w:rsid w:val="000E3619"/>
    <w:rsid w:val="000E62CF"/>
    <w:rsid w:val="000F02D5"/>
    <w:rsid w:val="000F2443"/>
    <w:rsid w:val="000F2618"/>
    <w:rsid w:val="000F7FE0"/>
    <w:rsid w:val="00100A17"/>
    <w:rsid w:val="00101424"/>
    <w:rsid w:val="00103C17"/>
    <w:rsid w:val="00104D9D"/>
    <w:rsid w:val="001113E4"/>
    <w:rsid w:val="00116254"/>
    <w:rsid w:val="00117672"/>
    <w:rsid w:val="001177A4"/>
    <w:rsid w:val="00121AF2"/>
    <w:rsid w:val="00123E96"/>
    <w:rsid w:val="001314B7"/>
    <w:rsid w:val="00134B23"/>
    <w:rsid w:val="00140474"/>
    <w:rsid w:val="00140723"/>
    <w:rsid w:val="0014124F"/>
    <w:rsid w:val="00142F98"/>
    <w:rsid w:val="00144AE3"/>
    <w:rsid w:val="001502E1"/>
    <w:rsid w:val="00150DE3"/>
    <w:rsid w:val="00150E26"/>
    <w:rsid w:val="00153BD5"/>
    <w:rsid w:val="00155574"/>
    <w:rsid w:val="00155D5B"/>
    <w:rsid w:val="00155F18"/>
    <w:rsid w:val="00162486"/>
    <w:rsid w:val="001669FC"/>
    <w:rsid w:val="00167F55"/>
    <w:rsid w:val="00171785"/>
    <w:rsid w:val="001718C5"/>
    <w:rsid w:val="001726D6"/>
    <w:rsid w:val="001744ED"/>
    <w:rsid w:val="001759C2"/>
    <w:rsid w:val="001802A4"/>
    <w:rsid w:val="00186C07"/>
    <w:rsid w:val="00186F36"/>
    <w:rsid w:val="00192D91"/>
    <w:rsid w:val="0019359D"/>
    <w:rsid w:val="00193DF0"/>
    <w:rsid w:val="001A097D"/>
    <w:rsid w:val="001A1A0F"/>
    <w:rsid w:val="001A3835"/>
    <w:rsid w:val="001A4422"/>
    <w:rsid w:val="001A60DB"/>
    <w:rsid w:val="001A73BD"/>
    <w:rsid w:val="001B1548"/>
    <w:rsid w:val="001B38D7"/>
    <w:rsid w:val="001C1C86"/>
    <w:rsid w:val="001C57FA"/>
    <w:rsid w:val="001C6BDB"/>
    <w:rsid w:val="001D607D"/>
    <w:rsid w:val="001D6691"/>
    <w:rsid w:val="001D792F"/>
    <w:rsid w:val="001E3A3A"/>
    <w:rsid w:val="001E5CE6"/>
    <w:rsid w:val="001F45FF"/>
    <w:rsid w:val="001F4C5C"/>
    <w:rsid w:val="001F5AD8"/>
    <w:rsid w:val="001F6564"/>
    <w:rsid w:val="001F7FDF"/>
    <w:rsid w:val="00200D69"/>
    <w:rsid w:val="002011C4"/>
    <w:rsid w:val="00213F96"/>
    <w:rsid w:val="00216348"/>
    <w:rsid w:val="0021646D"/>
    <w:rsid w:val="00216BD1"/>
    <w:rsid w:val="002175A5"/>
    <w:rsid w:val="00220A60"/>
    <w:rsid w:val="00221D44"/>
    <w:rsid w:val="00222822"/>
    <w:rsid w:val="00226AF3"/>
    <w:rsid w:val="00227046"/>
    <w:rsid w:val="00233366"/>
    <w:rsid w:val="00235377"/>
    <w:rsid w:val="00236F49"/>
    <w:rsid w:val="00237706"/>
    <w:rsid w:val="00245111"/>
    <w:rsid w:val="00246633"/>
    <w:rsid w:val="00246C39"/>
    <w:rsid w:val="00247AD6"/>
    <w:rsid w:val="00250A7A"/>
    <w:rsid w:val="00252240"/>
    <w:rsid w:val="002525CB"/>
    <w:rsid w:val="00253A08"/>
    <w:rsid w:val="002540E8"/>
    <w:rsid w:val="0027009A"/>
    <w:rsid w:val="00273F4A"/>
    <w:rsid w:val="00275A5F"/>
    <w:rsid w:val="00277058"/>
    <w:rsid w:val="00280B9B"/>
    <w:rsid w:val="0028419C"/>
    <w:rsid w:val="00284AFA"/>
    <w:rsid w:val="0029073C"/>
    <w:rsid w:val="002909E3"/>
    <w:rsid w:val="002A3864"/>
    <w:rsid w:val="002A42F7"/>
    <w:rsid w:val="002A4CC7"/>
    <w:rsid w:val="002A5112"/>
    <w:rsid w:val="002A7DB1"/>
    <w:rsid w:val="002B0505"/>
    <w:rsid w:val="002B48B9"/>
    <w:rsid w:val="002C050B"/>
    <w:rsid w:val="002C1139"/>
    <w:rsid w:val="002C160C"/>
    <w:rsid w:val="002C2098"/>
    <w:rsid w:val="002C20B1"/>
    <w:rsid w:val="002C221B"/>
    <w:rsid w:val="002C536F"/>
    <w:rsid w:val="002C6215"/>
    <w:rsid w:val="002C6A65"/>
    <w:rsid w:val="002C6EE2"/>
    <w:rsid w:val="002D0EA5"/>
    <w:rsid w:val="002D54A7"/>
    <w:rsid w:val="002D5C30"/>
    <w:rsid w:val="002D735B"/>
    <w:rsid w:val="002E00DA"/>
    <w:rsid w:val="002E1DD1"/>
    <w:rsid w:val="002E2956"/>
    <w:rsid w:val="002E374C"/>
    <w:rsid w:val="002E6844"/>
    <w:rsid w:val="002F0AA9"/>
    <w:rsid w:val="002F0B34"/>
    <w:rsid w:val="002F1108"/>
    <w:rsid w:val="002F449E"/>
    <w:rsid w:val="002F610A"/>
    <w:rsid w:val="002F6B9C"/>
    <w:rsid w:val="00301D50"/>
    <w:rsid w:val="0030220E"/>
    <w:rsid w:val="00302E6B"/>
    <w:rsid w:val="0030687B"/>
    <w:rsid w:val="00313287"/>
    <w:rsid w:val="00320212"/>
    <w:rsid w:val="00322DD7"/>
    <w:rsid w:val="0032542D"/>
    <w:rsid w:val="00327A6D"/>
    <w:rsid w:val="0033013B"/>
    <w:rsid w:val="00331361"/>
    <w:rsid w:val="00332105"/>
    <w:rsid w:val="003327E9"/>
    <w:rsid w:val="0034161C"/>
    <w:rsid w:val="00342C4D"/>
    <w:rsid w:val="00342E86"/>
    <w:rsid w:val="00346623"/>
    <w:rsid w:val="00350012"/>
    <w:rsid w:val="003536ED"/>
    <w:rsid w:val="003537A6"/>
    <w:rsid w:val="0035422F"/>
    <w:rsid w:val="00354E91"/>
    <w:rsid w:val="00366BC5"/>
    <w:rsid w:val="00371542"/>
    <w:rsid w:val="003749C8"/>
    <w:rsid w:val="003752D6"/>
    <w:rsid w:val="00375C6C"/>
    <w:rsid w:val="003768BB"/>
    <w:rsid w:val="00384FC8"/>
    <w:rsid w:val="00387D23"/>
    <w:rsid w:val="0039061B"/>
    <w:rsid w:val="00390A93"/>
    <w:rsid w:val="00392A4B"/>
    <w:rsid w:val="00394EB4"/>
    <w:rsid w:val="003961DB"/>
    <w:rsid w:val="003A281B"/>
    <w:rsid w:val="003A43BB"/>
    <w:rsid w:val="003A593B"/>
    <w:rsid w:val="003A5ABF"/>
    <w:rsid w:val="003A65A8"/>
    <w:rsid w:val="003A6A2C"/>
    <w:rsid w:val="003B25BB"/>
    <w:rsid w:val="003C219B"/>
    <w:rsid w:val="003C2BF8"/>
    <w:rsid w:val="003C370A"/>
    <w:rsid w:val="003C4218"/>
    <w:rsid w:val="003C462F"/>
    <w:rsid w:val="003C4FAD"/>
    <w:rsid w:val="003C54BA"/>
    <w:rsid w:val="003C6B76"/>
    <w:rsid w:val="003D0A32"/>
    <w:rsid w:val="003D0DA2"/>
    <w:rsid w:val="003D23E5"/>
    <w:rsid w:val="003D2B86"/>
    <w:rsid w:val="003D4C37"/>
    <w:rsid w:val="003D5651"/>
    <w:rsid w:val="003D6624"/>
    <w:rsid w:val="003E0810"/>
    <w:rsid w:val="003E194B"/>
    <w:rsid w:val="003E276D"/>
    <w:rsid w:val="003E28A5"/>
    <w:rsid w:val="003E2E4E"/>
    <w:rsid w:val="003E4FC7"/>
    <w:rsid w:val="003E6A21"/>
    <w:rsid w:val="003F21ED"/>
    <w:rsid w:val="003F4989"/>
    <w:rsid w:val="003F53AD"/>
    <w:rsid w:val="003F57D6"/>
    <w:rsid w:val="003F72E2"/>
    <w:rsid w:val="003F76E2"/>
    <w:rsid w:val="003F78E1"/>
    <w:rsid w:val="00400D19"/>
    <w:rsid w:val="00400FDE"/>
    <w:rsid w:val="00402106"/>
    <w:rsid w:val="00404557"/>
    <w:rsid w:val="004054A6"/>
    <w:rsid w:val="004055F6"/>
    <w:rsid w:val="0040743C"/>
    <w:rsid w:val="00417788"/>
    <w:rsid w:val="0042175A"/>
    <w:rsid w:val="00422AC8"/>
    <w:rsid w:val="00422CC1"/>
    <w:rsid w:val="0042499C"/>
    <w:rsid w:val="00425C8A"/>
    <w:rsid w:val="00427BE1"/>
    <w:rsid w:val="004349E4"/>
    <w:rsid w:val="0043664B"/>
    <w:rsid w:val="00437DA7"/>
    <w:rsid w:val="00442464"/>
    <w:rsid w:val="004426BC"/>
    <w:rsid w:val="0044578D"/>
    <w:rsid w:val="00450A5D"/>
    <w:rsid w:val="004522CD"/>
    <w:rsid w:val="004525E5"/>
    <w:rsid w:val="004562F3"/>
    <w:rsid w:val="00460036"/>
    <w:rsid w:val="00460E4D"/>
    <w:rsid w:val="0046139B"/>
    <w:rsid w:val="00462EA6"/>
    <w:rsid w:val="004713E6"/>
    <w:rsid w:val="004714AA"/>
    <w:rsid w:val="00471831"/>
    <w:rsid w:val="00472920"/>
    <w:rsid w:val="004747C6"/>
    <w:rsid w:val="0048234B"/>
    <w:rsid w:val="004835DC"/>
    <w:rsid w:val="00483F43"/>
    <w:rsid w:val="00492124"/>
    <w:rsid w:val="004940C4"/>
    <w:rsid w:val="00497660"/>
    <w:rsid w:val="00497F07"/>
    <w:rsid w:val="004A0C0D"/>
    <w:rsid w:val="004A104E"/>
    <w:rsid w:val="004A2C77"/>
    <w:rsid w:val="004A397B"/>
    <w:rsid w:val="004A597A"/>
    <w:rsid w:val="004A5FD2"/>
    <w:rsid w:val="004B031A"/>
    <w:rsid w:val="004B0591"/>
    <w:rsid w:val="004B08A7"/>
    <w:rsid w:val="004B21E1"/>
    <w:rsid w:val="004B2A6F"/>
    <w:rsid w:val="004B2C7D"/>
    <w:rsid w:val="004B4805"/>
    <w:rsid w:val="004B4F01"/>
    <w:rsid w:val="004B6F8B"/>
    <w:rsid w:val="004C025A"/>
    <w:rsid w:val="004C1DE5"/>
    <w:rsid w:val="004C4514"/>
    <w:rsid w:val="004C709E"/>
    <w:rsid w:val="004E0A50"/>
    <w:rsid w:val="004E1905"/>
    <w:rsid w:val="004E28CF"/>
    <w:rsid w:val="004E2E22"/>
    <w:rsid w:val="004E5DB7"/>
    <w:rsid w:val="004F2D8E"/>
    <w:rsid w:val="004F2F1B"/>
    <w:rsid w:val="004F799F"/>
    <w:rsid w:val="005001AA"/>
    <w:rsid w:val="00500D73"/>
    <w:rsid w:val="005021ED"/>
    <w:rsid w:val="0050284A"/>
    <w:rsid w:val="00504B9D"/>
    <w:rsid w:val="00505018"/>
    <w:rsid w:val="00505E24"/>
    <w:rsid w:val="00506A05"/>
    <w:rsid w:val="00506D0B"/>
    <w:rsid w:val="00507404"/>
    <w:rsid w:val="00510BA8"/>
    <w:rsid w:val="0051505B"/>
    <w:rsid w:val="00516DE7"/>
    <w:rsid w:val="00521227"/>
    <w:rsid w:val="00523D18"/>
    <w:rsid w:val="00526A4E"/>
    <w:rsid w:val="00527935"/>
    <w:rsid w:val="005279E3"/>
    <w:rsid w:val="00534E93"/>
    <w:rsid w:val="005424A7"/>
    <w:rsid w:val="005439FB"/>
    <w:rsid w:val="00547D95"/>
    <w:rsid w:val="00555189"/>
    <w:rsid w:val="005574B5"/>
    <w:rsid w:val="00557EC8"/>
    <w:rsid w:val="0056043E"/>
    <w:rsid w:val="00561C43"/>
    <w:rsid w:val="00563883"/>
    <w:rsid w:val="00565DE3"/>
    <w:rsid w:val="00571750"/>
    <w:rsid w:val="0057494B"/>
    <w:rsid w:val="00581F20"/>
    <w:rsid w:val="00582F46"/>
    <w:rsid w:val="005865DE"/>
    <w:rsid w:val="00587A09"/>
    <w:rsid w:val="005928FE"/>
    <w:rsid w:val="005949E8"/>
    <w:rsid w:val="00597FAE"/>
    <w:rsid w:val="005A1FDA"/>
    <w:rsid w:val="005A204B"/>
    <w:rsid w:val="005A3AE0"/>
    <w:rsid w:val="005A497A"/>
    <w:rsid w:val="005A5984"/>
    <w:rsid w:val="005A78FA"/>
    <w:rsid w:val="005B10EF"/>
    <w:rsid w:val="005B1213"/>
    <w:rsid w:val="005B1D8F"/>
    <w:rsid w:val="005B369A"/>
    <w:rsid w:val="005B622D"/>
    <w:rsid w:val="005B7A32"/>
    <w:rsid w:val="005C42C2"/>
    <w:rsid w:val="005C631A"/>
    <w:rsid w:val="005D22A6"/>
    <w:rsid w:val="005D2950"/>
    <w:rsid w:val="005D5D46"/>
    <w:rsid w:val="005E2145"/>
    <w:rsid w:val="005E5252"/>
    <w:rsid w:val="005E662F"/>
    <w:rsid w:val="005F39C9"/>
    <w:rsid w:val="005F5721"/>
    <w:rsid w:val="005F7B77"/>
    <w:rsid w:val="005F7FC1"/>
    <w:rsid w:val="00601C84"/>
    <w:rsid w:val="00606688"/>
    <w:rsid w:val="006125C1"/>
    <w:rsid w:val="006138BA"/>
    <w:rsid w:val="00613C38"/>
    <w:rsid w:val="0061525F"/>
    <w:rsid w:val="00616B88"/>
    <w:rsid w:val="00616DBE"/>
    <w:rsid w:val="006242B9"/>
    <w:rsid w:val="00624C47"/>
    <w:rsid w:val="00630D69"/>
    <w:rsid w:val="006318E1"/>
    <w:rsid w:val="00632CCC"/>
    <w:rsid w:val="00633A28"/>
    <w:rsid w:val="006363F6"/>
    <w:rsid w:val="0064198C"/>
    <w:rsid w:val="006428C8"/>
    <w:rsid w:val="00644ADD"/>
    <w:rsid w:val="00646356"/>
    <w:rsid w:val="00653A6E"/>
    <w:rsid w:val="00655953"/>
    <w:rsid w:val="0066088C"/>
    <w:rsid w:val="006636AD"/>
    <w:rsid w:val="0066627B"/>
    <w:rsid w:val="00667E60"/>
    <w:rsid w:val="00671F8E"/>
    <w:rsid w:val="0067294C"/>
    <w:rsid w:val="00672953"/>
    <w:rsid w:val="00673982"/>
    <w:rsid w:val="00677DF9"/>
    <w:rsid w:val="00680EEA"/>
    <w:rsid w:val="00686018"/>
    <w:rsid w:val="006863EE"/>
    <w:rsid w:val="00687C3D"/>
    <w:rsid w:val="0069017D"/>
    <w:rsid w:val="00692D0E"/>
    <w:rsid w:val="006977F3"/>
    <w:rsid w:val="006A6B74"/>
    <w:rsid w:val="006B4590"/>
    <w:rsid w:val="006B4B21"/>
    <w:rsid w:val="006B4E36"/>
    <w:rsid w:val="006B6D08"/>
    <w:rsid w:val="006C0426"/>
    <w:rsid w:val="006C587E"/>
    <w:rsid w:val="006D3814"/>
    <w:rsid w:val="006D48AE"/>
    <w:rsid w:val="006E2F69"/>
    <w:rsid w:val="006E37CC"/>
    <w:rsid w:val="006E4333"/>
    <w:rsid w:val="006E6714"/>
    <w:rsid w:val="006E6D0A"/>
    <w:rsid w:val="006F1360"/>
    <w:rsid w:val="006F16DC"/>
    <w:rsid w:val="006F409C"/>
    <w:rsid w:val="006F7162"/>
    <w:rsid w:val="0070138B"/>
    <w:rsid w:val="0070287A"/>
    <w:rsid w:val="007073D5"/>
    <w:rsid w:val="00710BBA"/>
    <w:rsid w:val="0071161A"/>
    <w:rsid w:val="00713C72"/>
    <w:rsid w:val="00714378"/>
    <w:rsid w:val="007144B0"/>
    <w:rsid w:val="007163C8"/>
    <w:rsid w:val="007201AE"/>
    <w:rsid w:val="00721788"/>
    <w:rsid w:val="007225DF"/>
    <w:rsid w:val="00723283"/>
    <w:rsid w:val="007241FC"/>
    <w:rsid w:val="0072560C"/>
    <w:rsid w:val="0073246E"/>
    <w:rsid w:val="007338B7"/>
    <w:rsid w:val="007364EF"/>
    <w:rsid w:val="00740470"/>
    <w:rsid w:val="007421F2"/>
    <w:rsid w:val="007442FE"/>
    <w:rsid w:val="00747829"/>
    <w:rsid w:val="00747AD0"/>
    <w:rsid w:val="00751B21"/>
    <w:rsid w:val="00752195"/>
    <w:rsid w:val="00753A56"/>
    <w:rsid w:val="00753C6B"/>
    <w:rsid w:val="00765A0E"/>
    <w:rsid w:val="00766941"/>
    <w:rsid w:val="0077455C"/>
    <w:rsid w:val="00774975"/>
    <w:rsid w:val="00774C74"/>
    <w:rsid w:val="00787D16"/>
    <w:rsid w:val="007975CC"/>
    <w:rsid w:val="007A124D"/>
    <w:rsid w:val="007A1ECC"/>
    <w:rsid w:val="007A3C4D"/>
    <w:rsid w:val="007A4B94"/>
    <w:rsid w:val="007A7883"/>
    <w:rsid w:val="007A7D94"/>
    <w:rsid w:val="007B2CD4"/>
    <w:rsid w:val="007B417A"/>
    <w:rsid w:val="007B62A7"/>
    <w:rsid w:val="007B701A"/>
    <w:rsid w:val="007C1CBB"/>
    <w:rsid w:val="007C20B0"/>
    <w:rsid w:val="007C6B95"/>
    <w:rsid w:val="007D0F78"/>
    <w:rsid w:val="007D320A"/>
    <w:rsid w:val="007D52BB"/>
    <w:rsid w:val="007D5605"/>
    <w:rsid w:val="007D7912"/>
    <w:rsid w:val="007E1A17"/>
    <w:rsid w:val="007E1A34"/>
    <w:rsid w:val="007E1F2D"/>
    <w:rsid w:val="007E5287"/>
    <w:rsid w:val="007E5B35"/>
    <w:rsid w:val="007F3AD9"/>
    <w:rsid w:val="00801D13"/>
    <w:rsid w:val="00802251"/>
    <w:rsid w:val="0080246F"/>
    <w:rsid w:val="00803063"/>
    <w:rsid w:val="00804455"/>
    <w:rsid w:val="00805B9D"/>
    <w:rsid w:val="00810660"/>
    <w:rsid w:val="008142A8"/>
    <w:rsid w:val="00815054"/>
    <w:rsid w:val="0081570C"/>
    <w:rsid w:val="00821A99"/>
    <w:rsid w:val="008230CC"/>
    <w:rsid w:val="00825345"/>
    <w:rsid w:val="00825D6D"/>
    <w:rsid w:val="0083227D"/>
    <w:rsid w:val="008324D0"/>
    <w:rsid w:val="00832DF3"/>
    <w:rsid w:val="0083421D"/>
    <w:rsid w:val="00834B48"/>
    <w:rsid w:val="00834C23"/>
    <w:rsid w:val="008372D3"/>
    <w:rsid w:val="00841D15"/>
    <w:rsid w:val="00844DD3"/>
    <w:rsid w:val="008458AF"/>
    <w:rsid w:val="00847289"/>
    <w:rsid w:val="00857CBD"/>
    <w:rsid w:val="00863D35"/>
    <w:rsid w:val="00863D7A"/>
    <w:rsid w:val="00870726"/>
    <w:rsid w:val="00871FBF"/>
    <w:rsid w:val="0087241C"/>
    <w:rsid w:val="008756E8"/>
    <w:rsid w:val="0087571C"/>
    <w:rsid w:val="00876BD0"/>
    <w:rsid w:val="00877178"/>
    <w:rsid w:val="008810CB"/>
    <w:rsid w:val="008865B0"/>
    <w:rsid w:val="00887A26"/>
    <w:rsid w:val="008927BD"/>
    <w:rsid w:val="00892AF6"/>
    <w:rsid w:val="00893D8C"/>
    <w:rsid w:val="008A74C0"/>
    <w:rsid w:val="008B1A8F"/>
    <w:rsid w:val="008B1E6B"/>
    <w:rsid w:val="008B4E88"/>
    <w:rsid w:val="008C19F9"/>
    <w:rsid w:val="008C31BA"/>
    <w:rsid w:val="008C56BC"/>
    <w:rsid w:val="008C5A4D"/>
    <w:rsid w:val="008C7B93"/>
    <w:rsid w:val="008D48A8"/>
    <w:rsid w:val="008D565F"/>
    <w:rsid w:val="008D65AF"/>
    <w:rsid w:val="008E01A8"/>
    <w:rsid w:val="008E3ED1"/>
    <w:rsid w:val="008E4E56"/>
    <w:rsid w:val="008E51F9"/>
    <w:rsid w:val="008E7447"/>
    <w:rsid w:val="008F1970"/>
    <w:rsid w:val="008F3C70"/>
    <w:rsid w:val="008F54AF"/>
    <w:rsid w:val="008F5CAF"/>
    <w:rsid w:val="008F5ED1"/>
    <w:rsid w:val="008F62C2"/>
    <w:rsid w:val="008F7490"/>
    <w:rsid w:val="00904E68"/>
    <w:rsid w:val="00905924"/>
    <w:rsid w:val="00911BDB"/>
    <w:rsid w:val="00912263"/>
    <w:rsid w:val="00914155"/>
    <w:rsid w:val="009215FE"/>
    <w:rsid w:val="00924E5F"/>
    <w:rsid w:val="00925CBF"/>
    <w:rsid w:val="0094040C"/>
    <w:rsid w:val="00952B4C"/>
    <w:rsid w:val="00953438"/>
    <w:rsid w:val="0095432C"/>
    <w:rsid w:val="00954D18"/>
    <w:rsid w:val="009554FA"/>
    <w:rsid w:val="00955843"/>
    <w:rsid w:val="009577A2"/>
    <w:rsid w:val="00957B6C"/>
    <w:rsid w:val="00961C15"/>
    <w:rsid w:val="00963B8E"/>
    <w:rsid w:val="00965423"/>
    <w:rsid w:val="00966829"/>
    <w:rsid w:val="009706B9"/>
    <w:rsid w:val="00971078"/>
    <w:rsid w:val="00976A65"/>
    <w:rsid w:val="009837C8"/>
    <w:rsid w:val="009850C8"/>
    <w:rsid w:val="00990B6C"/>
    <w:rsid w:val="00993556"/>
    <w:rsid w:val="00993BB0"/>
    <w:rsid w:val="009A6CA8"/>
    <w:rsid w:val="009B0E2D"/>
    <w:rsid w:val="009B15E5"/>
    <w:rsid w:val="009B2A88"/>
    <w:rsid w:val="009B55C8"/>
    <w:rsid w:val="009B6851"/>
    <w:rsid w:val="009B721D"/>
    <w:rsid w:val="009B7698"/>
    <w:rsid w:val="009C477C"/>
    <w:rsid w:val="009D03CE"/>
    <w:rsid w:val="009D0BA8"/>
    <w:rsid w:val="009D29CA"/>
    <w:rsid w:val="009D459D"/>
    <w:rsid w:val="009D58D7"/>
    <w:rsid w:val="009D6562"/>
    <w:rsid w:val="009D6ECF"/>
    <w:rsid w:val="009E11C1"/>
    <w:rsid w:val="009E27E0"/>
    <w:rsid w:val="009E2A08"/>
    <w:rsid w:val="009E34B4"/>
    <w:rsid w:val="009E4362"/>
    <w:rsid w:val="009F17CC"/>
    <w:rsid w:val="00A014F4"/>
    <w:rsid w:val="00A06431"/>
    <w:rsid w:val="00A06534"/>
    <w:rsid w:val="00A067E3"/>
    <w:rsid w:val="00A07F5C"/>
    <w:rsid w:val="00A10FE5"/>
    <w:rsid w:val="00A11A74"/>
    <w:rsid w:val="00A15B4D"/>
    <w:rsid w:val="00A1654E"/>
    <w:rsid w:val="00A24169"/>
    <w:rsid w:val="00A25D27"/>
    <w:rsid w:val="00A266FE"/>
    <w:rsid w:val="00A319AE"/>
    <w:rsid w:val="00A36347"/>
    <w:rsid w:val="00A37CE2"/>
    <w:rsid w:val="00A42ABF"/>
    <w:rsid w:val="00A432FA"/>
    <w:rsid w:val="00A43CD9"/>
    <w:rsid w:val="00A44FA0"/>
    <w:rsid w:val="00A50778"/>
    <w:rsid w:val="00A50986"/>
    <w:rsid w:val="00A51352"/>
    <w:rsid w:val="00A51E55"/>
    <w:rsid w:val="00A52911"/>
    <w:rsid w:val="00A54675"/>
    <w:rsid w:val="00A605E9"/>
    <w:rsid w:val="00A6102D"/>
    <w:rsid w:val="00A61D84"/>
    <w:rsid w:val="00A65D4C"/>
    <w:rsid w:val="00A66553"/>
    <w:rsid w:val="00A70510"/>
    <w:rsid w:val="00A71504"/>
    <w:rsid w:val="00A72B10"/>
    <w:rsid w:val="00A745BE"/>
    <w:rsid w:val="00A765DE"/>
    <w:rsid w:val="00A76945"/>
    <w:rsid w:val="00A8095F"/>
    <w:rsid w:val="00A81B2E"/>
    <w:rsid w:val="00A84475"/>
    <w:rsid w:val="00A91277"/>
    <w:rsid w:val="00A92165"/>
    <w:rsid w:val="00A96665"/>
    <w:rsid w:val="00A96AC3"/>
    <w:rsid w:val="00AA27CA"/>
    <w:rsid w:val="00AA39C3"/>
    <w:rsid w:val="00AA7030"/>
    <w:rsid w:val="00AB1E1E"/>
    <w:rsid w:val="00AB541E"/>
    <w:rsid w:val="00AB6C12"/>
    <w:rsid w:val="00AC2E76"/>
    <w:rsid w:val="00AC5F47"/>
    <w:rsid w:val="00AC6FAE"/>
    <w:rsid w:val="00AC7484"/>
    <w:rsid w:val="00AD148F"/>
    <w:rsid w:val="00AD463E"/>
    <w:rsid w:val="00AE213A"/>
    <w:rsid w:val="00AE77BF"/>
    <w:rsid w:val="00AF1452"/>
    <w:rsid w:val="00AF3AA1"/>
    <w:rsid w:val="00AF43E8"/>
    <w:rsid w:val="00AF4920"/>
    <w:rsid w:val="00AF6884"/>
    <w:rsid w:val="00B010C3"/>
    <w:rsid w:val="00B025AC"/>
    <w:rsid w:val="00B06D3F"/>
    <w:rsid w:val="00B1119D"/>
    <w:rsid w:val="00B16F9E"/>
    <w:rsid w:val="00B22F07"/>
    <w:rsid w:val="00B23ACA"/>
    <w:rsid w:val="00B24819"/>
    <w:rsid w:val="00B25D83"/>
    <w:rsid w:val="00B263DF"/>
    <w:rsid w:val="00B33AE9"/>
    <w:rsid w:val="00B34505"/>
    <w:rsid w:val="00B36BDF"/>
    <w:rsid w:val="00B42A44"/>
    <w:rsid w:val="00B4388C"/>
    <w:rsid w:val="00B43A46"/>
    <w:rsid w:val="00B456C3"/>
    <w:rsid w:val="00B50B32"/>
    <w:rsid w:val="00B54784"/>
    <w:rsid w:val="00B54E58"/>
    <w:rsid w:val="00B568FB"/>
    <w:rsid w:val="00B60011"/>
    <w:rsid w:val="00B60F1D"/>
    <w:rsid w:val="00B64F54"/>
    <w:rsid w:val="00B66ACC"/>
    <w:rsid w:val="00B66B44"/>
    <w:rsid w:val="00B66E52"/>
    <w:rsid w:val="00B81572"/>
    <w:rsid w:val="00B95EEA"/>
    <w:rsid w:val="00B96094"/>
    <w:rsid w:val="00BA0355"/>
    <w:rsid w:val="00BA3A1E"/>
    <w:rsid w:val="00BA56D6"/>
    <w:rsid w:val="00BA7B6F"/>
    <w:rsid w:val="00BB01B6"/>
    <w:rsid w:val="00BB0AC4"/>
    <w:rsid w:val="00BB1AB8"/>
    <w:rsid w:val="00BB289D"/>
    <w:rsid w:val="00BB4B75"/>
    <w:rsid w:val="00BB6D06"/>
    <w:rsid w:val="00BB7479"/>
    <w:rsid w:val="00BC7E99"/>
    <w:rsid w:val="00BD152A"/>
    <w:rsid w:val="00BD2BD0"/>
    <w:rsid w:val="00BD345D"/>
    <w:rsid w:val="00BD45FC"/>
    <w:rsid w:val="00BD5D47"/>
    <w:rsid w:val="00BD61E1"/>
    <w:rsid w:val="00BE09D9"/>
    <w:rsid w:val="00BE0ED7"/>
    <w:rsid w:val="00BE28F9"/>
    <w:rsid w:val="00BE5C35"/>
    <w:rsid w:val="00BF0E82"/>
    <w:rsid w:val="00BF55A1"/>
    <w:rsid w:val="00BF685F"/>
    <w:rsid w:val="00C01C3F"/>
    <w:rsid w:val="00C05DC7"/>
    <w:rsid w:val="00C0668E"/>
    <w:rsid w:val="00C06E14"/>
    <w:rsid w:val="00C06F8B"/>
    <w:rsid w:val="00C12211"/>
    <w:rsid w:val="00C141D7"/>
    <w:rsid w:val="00C16E7B"/>
    <w:rsid w:val="00C176B1"/>
    <w:rsid w:val="00C204AF"/>
    <w:rsid w:val="00C20FD4"/>
    <w:rsid w:val="00C22D59"/>
    <w:rsid w:val="00C23130"/>
    <w:rsid w:val="00C25DC4"/>
    <w:rsid w:val="00C314D0"/>
    <w:rsid w:val="00C31B9B"/>
    <w:rsid w:val="00C32034"/>
    <w:rsid w:val="00C32266"/>
    <w:rsid w:val="00C32C27"/>
    <w:rsid w:val="00C348E9"/>
    <w:rsid w:val="00C34927"/>
    <w:rsid w:val="00C3703C"/>
    <w:rsid w:val="00C40AA2"/>
    <w:rsid w:val="00C41CAB"/>
    <w:rsid w:val="00C436E4"/>
    <w:rsid w:val="00C44166"/>
    <w:rsid w:val="00C45F55"/>
    <w:rsid w:val="00C51B85"/>
    <w:rsid w:val="00C535CC"/>
    <w:rsid w:val="00C6370A"/>
    <w:rsid w:val="00C638B8"/>
    <w:rsid w:val="00C65937"/>
    <w:rsid w:val="00C65A70"/>
    <w:rsid w:val="00C742D5"/>
    <w:rsid w:val="00C7693D"/>
    <w:rsid w:val="00C7750A"/>
    <w:rsid w:val="00C77E8C"/>
    <w:rsid w:val="00C80A6C"/>
    <w:rsid w:val="00C839C2"/>
    <w:rsid w:val="00C84292"/>
    <w:rsid w:val="00C85FCE"/>
    <w:rsid w:val="00C87B4F"/>
    <w:rsid w:val="00C901C3"/>
    <w:rsid w:val="00C91A67"/>
    <w:rsid w:val="00C9431B"/>
    <w:rsid w:val="00C96357"/>
    <w:rsid w:val="00CA0E9D"/>
    <w:rsid w:val="00CA5B33"/>
    <w:rsid w:val="00CA6ABA"/>
    <w:rsid w:val="00CA6B5D"/>
    <w:rsid w:val="00CA76B0"/>
    <w:rsid w:val="00CB123C"/>
    <w:rsid w:val="00CB1597"/>
    <w:rsid w:val="00CB1748"/>
    <w:rsid w:val="00CB7997"/>
    <w:rsid w:val="00CB7E87"/>
    <w:rsid w:val="00CB7F69"/>
    <w:rsid w:val="00CC20E6"/>
    <w:rsid w:val="00CC2A98"/>
    <w:rsid w:val="00CC3782"/>
    <w:rsid w:val="00CC561F"/>
    <w:rsid w:val="00CC5B60"/>
    <w:rsid w:val="00CD0DCE"/>
    <w:rsid w:val="00CD2DFB"/>
    <w:rsid w:val="00CE0671"/>
    <w:rsid w:val="00CE0BEB"/>
    <w:rsid w:val="00CF6550"/>
    <w:rsid w:val="00D02ADD"/>
    <w:rsid w:val="00D06368"/>
    <w:rsid w:val="00D07923"/>
    <w:rsid w:val="00D139CC"/>
    <w:rsid w:val="00D14B97"/>
    <w:rsid w:val="00D14CFD"/>
    <w:rsid w:val="00D151AF"/>
    <w:rsid w:val="00D15F54"/>
    <w:rsid w:val="00D173D8"/>
    <w:rsid w:val="00D20AC3"/>
    <w:rsid w:val="00D2404B"/>
    <w:rsid w:val="00D244E6"/>
    <w:rsid w:val="00D24B94"/>
    <w:rsid w:val="00D26637"/>
    <w:rsid w:val="00D2730B"/>
    <w:rsid w:val="00D30C55"/>
    <w:rsid w:val="00D325C9"/>
    <w:rsid w:val="00D346C3"/>
    <w:rsid w:val="00D43DBE"/>
    <w:rsid w:val="00D45D85"/>
    <w:rsid w:val="00D47842"/>
    <w:rsid w:val="00D47C55"/>
    <w:rsid w:val="00D47CA9"/>
    <w:rsid w:val="00D533E4"/>
    <w:rsid w:val="00D5783A"/>
    <w:rsid w:val="00D63E6D"/>
    <w:rsid w:val="00D66A80"/>
    <w:rsid w:val="00D72B95"/>
    <w:rsid w:val="00D74DD7"/>
    <w:rsid w:val="00D768B4"/>
    <w:rsid w:val="00D77F12"/>
    <w:rsid w:val="00D82918"/>
    <w:rsid w:val="00D8763A"/>
    <w:rsid w:val="00D907EC"/>
    <w:rsid w:val="00D90C21"/>
    <w:rsid w:val="00D92309"/>
    <w:rsid w:val="00D92639"/>
    <w:rsid w:val="00D95C27"/>
    <w:rsid w:val="00DA1FB3"/>
    <w:rsid w:val="00DA4DB3"/>
    <w:rsid w:val="00DA5538"/>
    <w:rsid w:val="00DA5A18"/>
    <w:rsid w:val="00DB23A1"/>
    <w:rsid w:val="00DB24DB"/>
    <w:rsid w:val="00DB456D"/>
    <w:rsid w:val="00DB518D"/>
    <w:rsid w:val="00DC2389"/>
    <w:rsid w:val="00DC6291"/>
    <w:rsid w:val="00DD1001"/>
    <w:rsid w:val="00DD18CB"/>
    <w:rsid w:val="00DD1E7A"/>
    <w:rsid w:val="00DE11CA"/>
    <w:rsid w:val="00DE2ACB"/>
    <w:rsid w:val="00DE34DC"/>
    <w:rsid w:val="00DF1FF1"/>
    <w:rsid w:val="00DF5739"/>
    <w:rsid w:val="00DF6C1C"/>
    <w:rsid w:val="00E00769"/>
    <w:rsid w:val="00E0451C"/>
    <w:rsid w:val="00E12136"/>
    <w:rsid w:val="00E1541E"/>
    <w:rsid w:val="00E167FD"/>
    <w:rsid w:val="00E17149"/>
    <w:rsid w:val="00E23337"/>
    <w:rsid w:val="00E237AD"/>
    <w:rsid w:val="00E23C82"/>
    <w:rsid w:val="00E25776"/>
    <w:rsid w:val="00E26600"/>
    <w:rsid w:val="00E26C7A"/>
    <w:rsid w:val="00E27C6E"/>
    <w:rsid w:val="00E31D57"/>
    <w:rsid w:val="00E322AF"/>
    <w:rsid w:val="00E32475"/>
    <w:rsid w:val="00E327D1"/>
    <w:rsid w:val="00E33EA2"/>
    <w:rsid w:val="00E3411C"/>
    <w:rsid w:val="00E345B9"/>
    <w:rsid w:val="00E35992"/>
    <w:rsid w:val="00E35BE4"/>
    <w:rsid w:val="00E40990"/>
    <w:rsid w:val="00E40B79"/>
    <w:rsid w:val="00E421F5"/>
    <w:rsid w:val="00E432FD"/>
    <w:rsid w:val="00E43C17"/>
    <w:rsid w:val="00E442E1"/>
    <w:rsid w:val="00E449EF"/>
    <w:rsid w:val="00E468BC"/>
    <w:rsid w:val="00E473EC"/>
    <w:rsid w:val="00E520C9"/>
    <w:rsid w:val="00E54513"/>
    <w:rsid w:val="00E5582E"/>
    <w:rsid w:val="00E57CB2"/>
    <w:rsid w:val="00E60118"/>
    <w:rsid w:val="00E61403"/>
    <w:rsid w:val="00E64909"/>
    <w:rsid w:val="00E6509B"/>
    <w:rsid w:val="00E65BA9"/>
    <w:rsid w:val="00E71DCD"/>
    <w:rsid w:val="00E7297B"/>
    <w:rsid w:val="00E73D96"/>
    <w:rsid w:val="00E74505"/>
    <w:rsid w:val="00E820C6"/>
    <w:rsid w:val="00E848B1"/>
    <w:rsid w:val="00E86F65"/>
    <w:rsid w:val="00E91955"/>
    <w:rsid w:val="00E9195C"/>
    <w:rsid w:val="00E92117"/>
    <w:rsid w:val="00E9394D"/>
    <w:rsid w:val="00E93A6F"/>
    <w:rsid w:val="00E94523"/>
    <w:rsid w:val="00E95692"/>
    <w:rsid w:val="00EA0108"/>
    <w:rsid w:val="00EA4174"/>
    <w:rsid w:val="00EA43A4"/>
    <w:rsid w:val="00EB34BA"/>
    <w:rsid w:val="00EB66C2"/>
    <w:rsid w:val="00EB6E71"/>
    <w:rsid w:val="00EC102B"/>
    <w:rsid w:val="00EC6D2B"/>
    <w:rsid w:val="00EC6ED8"/>
    <w:rsid w:val="00ED64C3"/>
    <w:rsid w:val="00ED6781"/>
    <w:rsid w:val="00EE2035"/>
    <w:rsid w:val="00EE741C"/>
    <w:rsid w:val="00EF066B"/>
    <w:rsid w:val="00EF18B3"/>
    <w:rsid w:val="00EF348F"/>
    <w:rsid w:val="00EF55FB"/>
    <w:rsid w:val="00EF6A0B"/>
    <w:rsid w:val="00F01AAD"/>
    <w:rsid w:val="00F02FCA"/>
    <w:rsid w:val="00F03B89"/>
    <w:rsid w:val="00F04818"/>
    <w:rsid w:val="00F0673C"/>
    <w:rsid w:val="00F12199"/>
    <w:rsid w:val="00F1429D"/>
    <w:rsid w:val="00F1449F"/>
    <w:rsid w:val="00F15967"/>
    <w:rsid w:val="00F16D60"/>
    <w:rsid w:val="00F171AF"/>
    <w:rsid w:val="00F17881"/>
    <w:rsid w:val="00F20657"/>
    <w:rsid w:val="00F2376C"/>
    <w:rsid w:val="00F23DD1"/>
    <w:rsid w:val="00F316AE"/>
    <w:rsid w:val="00F355D5"/>
    <w:rsid w:val="00F35F9B"/>
    <w:rsid w:val="00F36C87"/>
    <w:rsid w:val="00F43E5D"/>
    <w:rsid w:val="00F451D8"/>
    <w:rsid w:val="00F475A5"/>
    <w:rsid w:val="00F5002E"/>
    <w:rsid w:val="00F50699"/>
    <w:rsid w:val="00F53368"/>
    <w:rsid w:val="00F53A42"/>
    <w:rsid w:val="00F54523"/>
    <w:rsid w:val="00F5536C"/>
    <w:rsid w:val="00F64172"/>
    <w:rsid w:val="00F6555C"/>
    <w:rsid w:val="00F66146"/>
    <w:rsid w:val="00F740AC"/>
    <w:rsid w:val="00F743D5"/>
    <w:rsid w:val="00F76495"/>
    <w:rsid w:val="00F80850"/>
    <w:rsid w:val="00F846A3"/>
    <w:rsid w:val="00F859DA"/>
    <w:rsid w:val="00F92030"/>
    <w:rsid w:val="00F951E5"/>
    <w:rsid w:val="00FA1AFC"/>
    <w:rsid w:val="00FA610D"/>
    <w:rsid w:val="00FA6613"/>
    <w:rsid w:val="00FB013F"/>
    <w:rsid w:val="00FB04C3"/>
    <w:rsid w:val="00FB3D5D"/>
    <w:rsid w:val="00FC09A7"/>
    <w:rsid w:val="00FC492A"/>
    <w:rsid w:val="00FD2550"/>
    <w:rsid w:val="00FD62E4"/>
    <w:rsid w:val="00FD6A1D"/>
    <w:rsid w:val="00FD6E59"/>
    <w:rsid w:val="00FE4521"/>
    <w:rsid w:val="00FE488F"/>
    <w:rsid w:val="00FE7986"/>
    <w:rsid w:val="00FE7A48"/>
    <w:rsid w:val="00FF0597"/>
    <w:rsid w:val="00FF448F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DA481B2-262E-4D66-943F-4B61A5CF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cs-CZ" w:eastAsia="cs-CZ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622D"/>
  </w:style>
  <w:style w:type="paragraph" w:styleId="Nadpis1">
    <w:name w:val="heading 1"/>
    <w:basedOn w:val="Normln"/>
    <w:next w:val="Normln"/>
    <w:link w:val="Nadpis1Char"/>
    <w:uiPriority w:val="9"/>
    <w:qFormat/>
    <w:rsid w:val="005B622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622D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622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622D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622D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622D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622D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622D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622D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1802A4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5B622D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paragraph" w:styleId="Textbubliny">
    <w:name w:val="Balloon Text"/>
    <w:basedOn w:val="Normln"/>
    <w:semiHidden/>
    <w:rsid w:val="00E7297B"/>
    <w:rPr>
      <w:rFonts w:ascii="Tahoma" w:hAnsi="Tahoma" w:cs="Tahoma"/>
      <w:sz w:val="16"/>
      <w:szCs w:val="16"/>
    </w:rPr>
  </w:style>
  <w:style w:type="character" w:styleId="Znakapoznpodarou">
    <w:name w:val="footnote reference"/>
    <w:basedOn w:val="Standardnpsmoodstavce"/>
    <w:semiHidden/>
    <w:rsid w:val="005949E8"/>
    <w:rPr>
      <w:vertAlign w:val="superscript"/>
    </w:rPr>
  </w:style>
  <w:style w:type="character" w:styleId="Odkaznakoment">
    <w:name w:val="annotation reference"/>
    <w:basedOn w:val="Standardnpsmoodstavce"/>
    <w:semiHidden/>
    <w:rsid w:val="004714AA"/>
    <w:rPr>
      <w:sz w:val="16"/>
      <w:szCs w:val="16"/>
    </w:rPr>
  </w:style>
  <w:style w:type="paragraph" w:styleId="Textkomente">
    <w:name w:val="annotation text"/>
    <w:basedOn w:val="Normln"/>
    <w:semiHidden/>
    <w:rsid w:val="004714AA"/>
  </w:style>
  <w:style w:type="paragraph" w:styleId="Pedmtkomente">
    <w:name w:val="annotation subject"/>
    <w:basedOn w:val="Textkomente"/>
    <w:next w:val="Textkomente"/>
    <w:semiHidden/>
    <w:rsid w:val="004714AA"/>
    <w:rPr>
      <w:b/>
      <w:bCs/>
    </w:rPr>
  </w:style>
  <w:style w:type="character" w:styleId="Sledovanodkaz">
    <w:name w:val="FollowedHyperlink"/>
    <w:basedOn w:val="Standardnpsmoodstavce"/>
    <w:rsid w:val="001F4C5C"/>
    <w:rPr>
      <w:color w:val="800080"/>
      <w:u w:val="single"/>
    </w:rPr>
  </w:style>
  <w:style w:type="paragraph" w:styleId="Bezmezer">
    <w:name w:val="No Spacing"/>
    <w:uiPriority w:val="1"/>
    <w:qFormat/>
    <w:rsid w:val="005B622D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043E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56043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279E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B622D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622D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622D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622D"/>
    <w:rPr>
      <w:i/>
      <w:iCs/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622D"/>
    <w:rPr>
      <w:smallCaps/>
      <w:color w:val="E36C0A" w:themeColor="accent6" w:themeShade="BF"/>
      <w:spacing w:val="10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622D"/>
    <w:rPr>
      <w:smallCaps/>
      <w:color w:val="F79646" w:themeColor="accent6"/>
      <w:spacing w:val="5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622D"/>
    <w:rPr>
      <w:b/>
      <w:bCs/>
      <w:smallCaps/>
      <w:color w:val="F79646" w:themeColor="accent6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622D"/>
    <w:rPr>
      <w:b/>
      <w:bCs/>
      <w:i/>
      <w:iCs/>
      <w:smallCaps/>
      <w:color w:val="E36C0A" w:themeColor="accent6" w:themeShade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622D"/>
    <w:rPr>
      <w:b/>
      <w:bCs/>
      <w:i/>
      <w:iCs/>
      <w:smallCaps/>
      <w:color w:val="984806" w:themeColor="accent6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B622D"/>
    <w:rPr>
      <w:b/>
      <w:bCs/>
      <w:caps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5B622D"/>
    <w:rPr>
      <w:smallCaps/>
      <w:color w:val="262626" w:themeColor="text1" w:themeTint="D9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622D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5B622D"/>
    <w:rPr>
      <w:rFonts w:asciiTheme="majorHAnsi" w:eastAsiaTheme="majorEastAsia" w:hAnsiTheme="majorHAnsi" w:cstheme="majorBidi"/>
    </w:rPr>
  </w:style>
  <w:style w:type="character" w:styleId="Siln">
    <w:name w:val="Strong"/>
    <w:uiPriority w:val="22"/>
    <w:qFormat/>
    <w:rsid w:val="005B622D"/>
    <w:rPr>
      <w:b/>
      <w:bCs/>
      <w:color w:val="F79646" w:themeColor="accent6"/>
    </w:rPr>
  </w:style>
  <w:style w:type="character" w:styleId="Zdraznn">
    <w:name w:val="Emphasis"/>
    <w:uiPriority w:val="20"/>
    <w:qFormat/>
    <w:rsid w:val="005B622D"/>
    <w:rPr>
      <w:b/>
      <w:bCs/>
      <w:i/>
      <w:iCs/>
      <w:spacing w:val="10"/>
    </w:rPr>
  </w:style>
  <w:style w:type="paragraph" w:styleId="Citt">
    <w:name w:val="Quote"/>
    <w:basedOn w:val="Normln"/>
    <w:next w:val="Normln"/>
    <w:link w:val="CittChar"/>
    <w:uiPriority w:val="29"/>
    <w:qFormat/>
    <w:rsid w:val="005B622D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B622D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622D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622D"/>
    <w:rPr>
      <w:b/>
      <w:bCs/>
      <w:i/>
      <w:iCs/>
    </w:rPr>
  </w:style>
  <w:style w:type="character" w:styleId="Zdraznnjemn">
    <w:name w:val="Subtle Emphasis"/>
    <w:uiPriority w:val="19"/>
    <w:qFormat/>
    <w:rsid w:val="005B622D"/>
    <w:rPr>
      <w:i/>
      <w:iCs/>
    </w:rPr>
  </w:style>
  <w:style w:type="character" w:styleId="Zdraznnintenzivn">
    <w:name w:val="Intense Emphasis"/>
    <w:uiPriority w:val="21"/>
    <w:qFormat/>
    <w:rsid w:val="005B622D"/>
    <w:rPr>
      <w:b/>
      <w:bCs/>
      <w:i/>
      <w:iCs/>
      <w:color w:val="F79646" w:themeColor="accent6"/>
      <w:spacing w:val="10"/>
    </w:rPr>
  </w:style>
  <w:style w:type="character" w:styleId="Odkazjemn">
    <w:name w:val="Subtle Reference"/>
    <w:uiPriority w:val="31"/>
    <w:qFormat/>
    <w:rsid w:val="005B622D"/>
    <w:rPr>
      <w:b/>
      <w:bCs/>
    </w:rPr>
  </w:style>
  <w:style w:type="character" w:styleId="Odkazintenzivn">
    <w:name w:val="Intense Reference"/>
    <w:uiPriority w:val="32"/>
    <w:qFormat/>
    <w:rsid w:val="005B622D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uiPriority w:val="33"/>
    <w:qFormat/>
    <w:rsid w:val="005B622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B622D"/>
    <w:pPr>
      <w:outlineLvl w:val="9"/>
    </w:pPr>
  </w:style>
  <w:style w:type="paragraph" w:customStyle="1" w:styleId="Pa41">
    <w:name w:val="Pa41"/>
    <w:basedOn w:val="Normln"/>
    <w:next w:val="Normln"/>
    <w:uiPriority w:val="99"/>
    <w:rsid w:val="005F7B77"/>
    <w:pPr>
      <w:autoSpaceDE w:val="0"/>
      <w:autoSpaceDN w:val="0"/>
      <w:adjustRightInd w:val="0"/>
      <w:spacing w:after="0" w:line="221" w:lineRule="atLeast"/>
      <w:jc w:val="left"/>
    </w:pPr>
    <w:rPr>
      <w:rFonts w:ascii="Calibri" w:hAnsi="Calibri"/>
      <w:sz w:val="24"/>
      <w:szCs w:val="24"/>
    </w:rPr>
  </w:style>
  <w:style w:type="character" w:customStyle="1" w:styleId="A3">
    <w:name w:val="A3"/>
    <w:uiPriority w:val="99"/>
    <w:rsid w:val="005F7B77"/>
    <w:rPr>
      <w:rFonts w:cs="Calibri"/>
      <w:color w:val="000000"/>
      <w:sz w:val="23"/>
      <w:szCs w:val="23"/>
    </w:rPr>
  </w:style>
  <w:style w:type="paragraph" w:customStyle="1" w:styleId="Pa42">
    <w:name w:val="Pa42"/>
    <w:basedOn w:val="Normln"/>
    <w:next w:val="Normln"/>
    <w:uiPriority w:val="99"/>
    <w:rsid w:val="007A124D"/>
    <w:pPr>
      <w:autoSpaceDE w:val="0"/>
      <w:autoSpaceDN w:val="0"/>
      <w:adjustRightInd w:val="0"/>
      <w:spacing w:after="0" w:line="221" w:lineRule="atLeast"/>
      <w:jc w:val="left"/>
    </w:pPr>
    <w:rPr>
      <w:rFonts w:ascii="Calibri" w:hAnsi="Calibri"/>
      <w:sz w:val="24"/>
      <w:szCs w:val="24"/>
    </w:rPr>
  </w:style>
  <w:style w:type="paragraph" w:customStyle="1" w:styleId="Pa40">
    <w:name w:val="Pa40"/>
    <w:basedOn w:val="Normln"/>
    <w:next w:val="Normln"/>
    <w:uiPriority w:val="99"/>
    <w:rsid w:val="007A124D"/>
    <w:pPr>
      <w:autoSpaceDE w:val="0"/>
      <w:autoSpaceDN w:val="0"/>
      <w:adjustRightInd w:val="0"/>
      <w:spacing w:after="0" w:line="221" w:lineRule="atLeast"/>
      <w:jc w:val="left"/>
    </w:pPr>
    <w:rPr>
      <w:rFonts w:ascii="Calibri" w:hAnsi="Calibri"/>
      <w:sz w:val="24"/>
      <w:szCs w:val="24"/>
    </w:rPr>
  </w:style>
  <w:style w:type="paragraph" w:customStyle="1" w:styleId="Pa7">
    <w:name w:val="Pa7"/>
    <w:basedOn w:val="Normln"/>
    <w:next w:val="Normln"/>
    <w:uiPriority w:val="99"/>
    <w:rsid w:val="00801D13"/>
    <w:pPr>
      <w:autoSpaceDE w:val="0"/>
      <w:autoSpaceDN w:val="0"/>
      <w:adjustRightInd w:val="0"/>
      <w:spacing w:after="0" w:line="221" w:lineRule="atLeast"/>
      <w:jc w:val="left"/>
    </w:pPr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8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9892">
          <w:marLeft w:val="0"/>
          <w:marRight w:val="0"/>
          <w:marTop w:val="0"/>
          <w:marBottom w:val="0"/>
          <w:divBdr>
            <w:top w:val="single" w:sz="48" w:space="0" w:color="002A6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7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ovam\Local%20Settings\Temporary%20Internet%20Files\OLK110\reditel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2943F-620A-4647-842E-434946D3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reditel.dot</Template>
  <TotalTime>0</TotalTime>
  <Pages>8</Pages>
  <Words>2768</Words>
  <Characters>16335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Liberci dne 22</vt:lpstr>
    </vt:vector>
  </TitlesOfParts>
  <Company>kulk</Company>
  <LinksUpToDate>false</LinksUpToDate>
  <CharactersWithSpaces>19065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Liberci dne 22</dc:title>
  <dc:subject/>
  <dc:creator>novam</dc:creator>
  <cp:keywords/>
  <dc:description/>
  <cp:lastModifiedBy>Uživatel systému Windows</cp:lastModifiedBy>
  <cp:revision>2</cp:revision>
  <cp:lastPrinted>2020-07-10T09:23:00Z</cp:lastPrinted>
  <dcterms:created xsi:type="dcterms:W3CDTF">2024-09-24T08:34:00Z</dcterms:created>
  <dcterms:modified xsi:type="dcterms:W3CDTF">2024-09-24T08:34:00Z</dcterms:modified>
</cp:coreProperties>
</file>