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253902592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8820DC" w:rsidRDefault="008820DC"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0">
                    <wp:simplePos x="0" y="0"/>
                    <mc:AlternateContent>
                      <mc:Choice Requires="wp14">
                        <wp:positionH relativeFrom="page">
                          <wp14:pctPosHOffset>5900</wp14:pctPosHOffset>
                        </wp:positionH>
                      </mc:Choice>
                      <mc:Fallback>
                        <wp:positionH relativeFrom="page">
                          <wp:posOffset>445770</wp:posOffset>
                        </wp:positionH>
                      </mc:Fallback>
                    </mc:AlternateContent>
                    <wp:positionV relativeFrom="margin">
                      <wp:align>top</wp:align>
                    </wp:positionV>
                    <wp:extent cx="5348177" cy="6687879"/>
                    <wp:effectExtent l="0" t="0" r="3810" b="0"/>
                    <wp:wrapNone/>
                    <wp:docPr id="14" name="Textové pole 14" descr="Nadpis zprávy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48177" cy="668787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alias w:val="Titul"/>
                                  <w:tag w:val=""/>
                                  <w:id w:val="2115015981"/>
                                  <w:placeholder>
                                    <w:docPart w:val="C02C07BE6C2E4328BA4AA880B08BCEB9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8820DC" w:rsidRDefault="001B15EE">
                                    <w:pPr>
                                      <w:pStyle w:val="Titul"/>
                                    </w:pPr>
                                    <w:r>
                                      <w:t>Filozofie a vize školy</w:t>
                                    </w:r>
                                  </w:p>
                                </w:sdtContent>
                              </w:sdt>
                              <w:p w:rsidR="008820DC" w:rsidRDefault="008820DC">
                                <w:pPr>
                                  <w:pStyle w:val="Podtitul1"/>
                                  <w:ind w:left="144" w:right="720"/>
                                </w:pPr>
                              </w:p>
                              <w:p w:rsidR="00610553" w:rsidRDefault="004A45FA">
                                <w:pPr>
                                  <w:pStyle w:val="Resum"/>
                                  <w:spacing w:after="600"/>
                                </w:pPr>
                                <w:sdt>
                                  <w:sdtPr>
                                    <w:alias w:val="Citát nebo resumé"/>
                                    <w:tag w:val="Citát nebo resumé"/>
                                    <w:id w:val="-247963122"/>
                                    <w:placeholder>
                                      <w:docPart w:val="567ECA3270C64A60ACB8FCC2E1B3F7E6"/>
                                    </w:placeholder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610553">
                                      <w:t>„</w:t>
                                    </w:r>
                                    <w:r w:rsidR="001B15EE">
                                      <w:t>Z vašeho poupátka rozkvetlá pampeliška</w:t>
                                    </w:r>
                                  </w:sdtContent>
                                </w:sdt>
                                <w:r w:rsidR="001B15EE">
                                  <w:t>“</w:t>
                                </w:r>
                                <w:r w:rsidR="00610553">
                                  <w:t xml:space="preserve">  </w:t>
                                </w:r>
                                <w:r w:rsidR="00610553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D833214" wp14:editId="4D24DA6B">
                                      <wp:extent cx="2308860" cy="1623901"/>
                                      <wp:effectExtent l="0" t="0" r="0" b="0"/>
                                      <wp:docPr id="1" name="Obrázek 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Logo.png"/>
                                              <pic:cNvPicPr preferRelativeResize="0"/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308860" cy="162390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75000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4" o:spid="_x0000_s1026" type="#_x0000_t202" alt="Nadpis zprávy" style="position:absolute;margin-left:0;margin-top:0;width:421.1pt;height:526.6pt;z-index:-251641856;visibility:visible;mso-wrap-style:square;mso-width-percent:1000;mso-height-percent:750;mso-left-percent:59;mso-wrap-distance-left:9pt;mso-wrap-distance-top:0;mso-wrap-distance-right:9pt;mso-wrap-distance-bottom:0;mso-position-horizontal-relative:page;mso-position-vertical:top;mso-position-vertical-relative:margin;mso-width-percent:1000;mso-height-percent:750;mso-left-percent:59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" o:allowoverlap="f" filled="f" stroked="f" strokeweight=".5pt">
                    <v:textbox inset="0,0,0,0">
                      <w:txbxContent>
                        <w:sdt>
                          <w:sdtPr>
                            <w:alias w:val="Titul"/>
                            <w:tag w:val=""/>
                            <w:id w:val="2115015981"/>
                            <w:placeholder>
                              <w:docPart w:val="C02C07BE6C2E4328BA4AA880B08BCEB9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8820DC" w:rsidRDefault="001B15EE">
                              <w:pPr>
                                <w:pStyle w:val="Titul"/>
                              </w:pPr>
                              <w:r>
                                <w:t>Filozofie a vize školy</w:t>
                              </w:r>
                            </w:p>
                          </w:sdtContent>
                        </w:sdt>
                        <w:p w:rsidR="008820DC" w:rsidRDefault="008820DC">
                          <w:pPr>
                            <w:pStyle w:val="Podtitul1"/>
                            <w:ind w:left="144" w:right="720"/>
                          </w:pPr>
                        </w:p>
                        <w:p w:rsidR="00610553" w:rsidRDefault="00BD229B">
                          <w:pPr>
                            <w:pStyle w:val="Resum"/>
                            <w:spacing w:after="600"/>
                          </w:pPr>
                          <w:sdt>
                            <w:sdtPr>
                              <w:alias w:val="Citát nebo resumé"/>
                              <w:tag w:val="Citát nebo resumé"/>
                              <w:id w:val="-247963122"/>
                              <w:placeholder>
                                <w:docPart w:val="567ECA3270C64A60ACB8FCC2E1B3F7E6"/>
                              </w:placeholder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EndPr/>
                            <w:sdtContent>
                              <w:r w:rsidR="00610553">
                                <w:t>„</w:t>
                              </w:r>
                              <w:r w:rsidR="001B15EE">
                                <w:t>Z vašeho poupátka rozkvetlá pampeliška</w:t>
                              </w:r>
                            </w:sdtContent>
                          </w:sdt>
                          <w:r w:rsidR="001B15EE">
                            <w:t>“</w:t>
                          </w:r>
                          <w:r w:rsidR="00610553">
                            <w:t xml:space="preserve">  </w:t>
                          </w:r>
                          <w:r w:rsidR="00610553">
                            <w:rPr>
                              <w:noProof/>
                            </w:rPr>
                            <w:drawing>
                              <wp:inline distT="0" distB="0" distL="0" distR="0" wp14:anchorId="1D833214" wp14:editId="4D24DA6B">
                                <wp:extent cx="2308860" cy="1623901"/>
                                <wp:effectExtent l="0" t="0" r="0" b="0"/>
                                <wp:docPr id="1" name="Obrázek 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.png"/>
                                        <pic:cNvPicPr preferRelativeResize="0"/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08860" cy="162390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0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6858000" cy="1775460"/>
                    <wp:effectExtent l="0" t="0" r="0" b="7620"/>
                    <wp:wrapSquare wrapText="bothSides"/>
                    <wp:docPr id="15" name="Textové pole 15" descr="Kontaktní informac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8000" cy="17754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820DC" w:rsidRDefault="004A45FA" w:rsidP="001B15EE">
                                <w:pPr>
                                  <w:pStyle w:val="Informannadpis"/>
                                  <w:jc w:val="center"/>
                                </w:pPr>
                                <w:sdt>
                                  <w:sdtPr>
                                    <w:alias w:val="Společnost"/>
                                    <w:tag w:val=""/>
                                    <w:id w:val="17353501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1B15EE">
                                      <w:t>Mateřská škola Jablonec nad Nisou, Lovecká 11, příspěvková organizace</w:t>
                                    </w:r>
                                  </w:sdtContent>
                                </w:sdt>
                              </w:p>
                              <w:tbl>
                                <w:tblPr>
                                  <w:tblW w:w="5000" w:type="pct"/>
                                  <w:jc w:val="right"/>
                                  <w:tblBorders>
                                    <w:top w:val="single" w:sz="8" w:space="0" w:color="000000" w:themeColor="text1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497"/>
                                  <w:gridCol w:w="3500"/>
                                  <w:gridCol w:w="3500"/>
                                </w:tblGrid>
                                <w:tr w:rsidR="008820DC">
                                  <w:trPr>
                                    <w:trHeight w:hRule="exact" w:val="144"/>
                                    <w:jc w:val="right"/>
                                  </w:trPr>
                                  <w:tc>
                                    <w:tcPr>
                                      <w:tcW w:w="1666" w:type="pct"/>
                                    </w:tcPr>
                                    <w:p w:rsidR="008820DC" w:rsidRDefault="008820DC"/>
                                  </w:tc>
                                  <w:tc>
                                    <w:tcPr>
                                      <w:tcW w:w="1667" w:type="pct"/>
                                    </w:tcPr>
                                    <w:p w:rsidR="008820DC" w:rsidRDefault="008820DC"/>
                                  </w:tc>
                                  <w:tc>
                                    <w:tcPr>
                                      <w:tcW w:w="1667" w:type="pct"/>
                                    </w:tcPr>
                                    <w:p w:rsidR="008820DC" w:rsidRDefault="008820DC"/>
                                  </w:tc>
                                </w:tr>
                                <w:tr w:rsidR="008820DC">
                                  <w:trPr>
                                    <w:jc w:val="right"/>
                                  </w:trPr>
                                  <w:tc>
                                    <w:tcPr>
                                      <w:tcW w:w="1666" w:type="pct"/>
                                      <w:tcMar>
                                        <w:bottom w:w="144" w:type="dxa"/>
                                      </w:tcMar>
                                    </w:tcPr>
                                    <w:p w:rsidR="008820DC" w:rsidRDefault="008820DC">
                                      <w:pPr>
                                        <w:pStyle w:val="Zpat1"/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>Telefon</w:t>
                                      </w:r>
                                      <w:r>
                                        <w:t xml:space="preserve"> </w:t>
                                      </w:r>
                                      <w:sdt>
                                        <w:sdtPr>
                                          <w:alias w:val="Telefon"/>
                                          <w:tag w:val=""/>
                                          <w:id w:val="130763847"/>
                                          <w:dataBinding w:prefixMappings="xmlns:ns0='http://schemas.microsoft.com/office/2006/coverPageProps' " w:xpath="/ns0:CoverPageProperties[1]/ns0:CompanyPhone[1]" w:storeItemID="{55AF091B-3C7A-41E3-B477-F2FDAA23CFDA}"/>
                                          <w:text/>
                                        </w:sdtPr>
                                        <w:sdtEndPr/>
                                        <w:sdtContent>
                                          <w:r w:rsidR="001B15EE">
                                            <w:t>734 315 545</w:t>
                                          </w:r>
                                        </w:sdtContent>
                                      </w:sdt>
                                    </w:p>
                                    <w:p w:rsidR="008820DC" w:rsidRDefault="008820DC" w:rsidP="001B15EE">
                                      <w:pPr>
                                        <w:pStyle w:val="Zpat1"/>
                                      </w:pPr>
                                    </w:p>
                                  </w:tc>
                                  <w:sdt>
                                    <w:sdtPr>
                                      <w:alias w:val="Adresa"/>
                                      <w:tag w:val=""/>
                                      <w:id w:val="-1976523539"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 w:multiLine="1"/>
                                    </w:sdtPr>
                                    <w:sdtEndPr/>
                                    <w:sdtContent>
                                      <w:tc>
                                        <w:tcPr>
                                          <w:tcW w:w="1667" w:type="pct"/>
                                          <w:tcMar>
                                            <w:bottom w:w="144" w:type="dxa"/>
                                          </w:tcMar>
                                        </w:tcPr>
                                        <w:p w:rsidR="008820DC" w:rsidRDefault="001B15EE" w:rsidP="001B15EE">
                                          <w:pPr>
                                            <w:pStyle w:val="Zpat1"/>
                                            <w:jc w:val="center"/>
                                          </w:pPr>
                                          <w:r>
                                            <w:t xml:space="preserve">Lovecká 11, </w:t>
                                          </w:r>
                                          <w:r>
                                            <w:br/>
                                            <w:t>466 01, Jablonec nad Nisou</w:t>
                                          </w:r>
                                        </w:p>
                                      </w:tc>
                                    </w:sdtContent>
                                  </w:sdt>
                                  <w:tc>
                                    <w:tcPr>
                                      <w:tcW w:w="1667" w:type="pct"/>
                                      <w:tcMar>
                                        <w:bottom w:w="144" w:type="dxa"/>
                                      </w:tcMar>
                                    </w:tcPr>
                                    <w:sdt>
                                      <w:sdtPr>
                                        <w:alias w:val="Web"/>
                                        <w:tag w:val=""/>
                                        <w:id w:val="-2109264395"/>
          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8820DC" w:rsidRDefault="001B15EE">
                                          <w:pPr>
                                            <w:pStyle w:val="Zpat1"/>
                                          </w:pPr>
                                          <w:r>
                                            <w:t>www.mspampeliska.cz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alias w:val="E-mail"/>
                                        <w:tag w:val=""/>
                                        <w:id w:val="1873495697"/>
    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:rsidR="008820DC" w:rsidRDefault="001B15EE" w:rsidP="001B15EE">
                                          <w:pPr>
                                            <w:pStyle w:val="Zpat1"/>
                                          </w:pPr>
                                          <w:r>
                                            <w:t>mslovecka@seznam.cz</w:t>
                                          </w:r>
                                        </w:p>
                                      </w:sdtContent>
                                    </w:sdt>
                                  </w:tc>
                                </w:tr>
                                <w:tr w:rsidR="008820DC">
                                  <w:trPr>
                                    <w:trHeight w:hRule="exact" w:val="86"/>
                                    <w:jc w:val="right"/>
                                  </w:trPr>
                                  <w:tc>
                                    <w:tcPr>
                                      <w:tcW w:w="1666" w:type="pct"/>
                                      <w:shd w:val="clear" w:color="auto" w:fill="000000" w:themeFill="text1"/>
                                    </w:tcPr>
                                    <w:p w:rsidR="008820DC" w:rsidRDefault="008820DC">
                                      <w:pPr>
                                        <w:pStyle w:val="Zpat1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667" w:type="pct"/>
                                      <w:shd w:val="clear" w:color="auto" w:fill="000000" w:themeFill="text1"/>
                                    </w:tcPr>
                                    <w:p w:rsidR="008820DC" w:rsidRDefault="008820DC">
                                      <w:pPr>
                                        <w:pStyle w:val="Zpat1"/>
                                      </w:pPr>
                                    </w:p>
                                  </w:tc>
                                  <w:tc>
                                    <w:tcPr>
                                      <w:tcW w:w="1667" w:type="pct"/>
                                      <w:shd w:val="clear" w:color="auto" w:fill="000000" w:themeFill="text1"/>
                                    </w:tcPr>
                                    <w:p w:rsidR="008820DC" w:rsidRDefault="008820DC">
                                      <w:pPr>
                                        <w:pStyle w:val="Zpat1"/>
                                      </w:pPr>
                                    </w:p>
                                  </w:tc>
                                </w:tr>
                              </w:tbl>
                              <w:p w:rsidR="008820DC" w:rsidRDefault="008820DC">
                                <w:pPr>
                                  <w:pStyle w:val="Bezmezer1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128200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5" o:spid="_x0000_s1027" type="#_x0000_t202" alt="Kontaktní informace" style="position:absolute;margin-left:0;margin-top:0;width:540pt;height:139.8pt;z-index:251675648;visibility:visible;mso-wrap-style:square;mso-width-percent:1282;mso-height-percent:200;mso-wrap-distance-left:9pt;mso-wrap-distance-top:0;mso-wrap-distance-right:9pt;mso-wrap-distance-bottom:0;mso-position-horizontal:center;mso-position-horizontal-relative:page;mso-position-vertical:bottom;mso-position-vertical-relative:margin;mso-width-percent:1282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" o:allowoverlap="f" filled="f" stroked="f" strokeweight=".5pt">
                    <v:textbox inset="0,0,0,0">
                      <w:txbxContent>
                        <w:p w:rsidR="008820DC" w:rsidRDefault="004A45FA" w:rsidP="001B15EE">
                          <w:pPr>
                            <w:pStyle w:val="Informannadpis"/>
                            <w:jc w:val="center"/>
                          </w:pPr>
                          <w:sdt>
                            <w:sdtPr>
                              <w:alias w:val="Společnost"/>
                              <w:tag w:val=""/>
                              <w:id w:val="17353501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1B15EE">
                                <w:t>Mateřská škola Jablonec nad Nisou, Lovecká 11, příspěvková organizace</w:t>
                              </w:r>
                            </w:sdtContent>
                          </w:sdt>
                        </w:p>
                        <w:tbl>
                          <w:tblPr>
                            <w:tblW w:w="5000" w:type="pct"/>
                            <w:jc w:val="right"/>
                            <w:tblBorders>
                              <w:top w:val="single" w:sz="8" w:space="0" w:color="000000" w:themeColor="text1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497"/>
                            <w:gridCol w:w="3500"/>
                            <w:gridCol w:w="3500"/>
                          </w:tblGrid>
                          <w:tr w:rsidR="008820DC">
                            <w:trPr>
                              <w:trHeight w:hRule="exact" w:val="144"/>
                              <w:jc w:val="right"/>
                            </w:trPr>
                            <w:tc>
                              <w:tcPr>
                                <w:tcW w:w="1666" w:type="pct"/>
                              </w:tcPr>
                              <w:p w:rsidR="008820DC" w:rsidRDefault="008820DC"/>
                            </w:tc>
                            <w:tc>
                              <w:tcPr>
                                <w:tcW w:w="1667" w:type="pct"/>
                              </w:tcPr>
                              <w:p w:rsidR="008820DC" w:rsidRDefault="008820DC"/>
                            </w:tc>
                            <w:tc>
                              <w:tcPr>
                                <w:tcW w:w="1667" w:type="pct"/>
                              </w:tcPr>
                              <w:p w:rsidR="008820DC" w:rsidRDefault="008820DC"/>
                            </w:tc>
                          </w:tr>
                          <w:tr w:rsidR="008820DC">
                            <w:trPr>
                              <w:jc w:val="right"/>
                            </w:trPr>
                            <w:tc>
                              <w:tcPr>
                                <w:tcW w:w="1666" w:type="pct"/>
                                <w:tcMar>
                                  <w:bottom w:w="144" w:type="dxa"/>
                                </w:tcMar>
                              </w:tcPr>
                              <w:p w:rsidR="008820DC" w:rsidRDefault="008820DC">
                                <w:pPr>
                                  <w:pStyle w:val="Zpat1"/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Telefon</w:t>
                                </w:r>
                                <w:r>
                                  <w:t xml:space="preserve"> </w:t>
                                </w:r>
                                <w:sdt>
                                  <w:sdtPr>
                                    <w:alias w:val="Telefon"/>
                                    <w:tag w:val=""/>
                                    <w:id w:val="130763847"/>
                                    <w:dataBinding w:prefixMappings="xmlns:ns0='http://schemas.microsoft.com/office/2006/coverPageProps' " w:xpath="/ns0:CoverPageProperties[1]/ns0:CompanyPhone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1B15EE">
                                      <w:t>734 315 545</w:t>
                                    </w:r>
                                  </w:sdtContent>
                                </w:sdt>
                              </w:p>
                              <w:p w:rsidR="008820DC" w:rsidRDefault="008820DC" w:rsidP="001B15EE">
                                <w:pPr>
                                  <w:pStyle w:val="Zpat1"/>
                                </w:pPr>
                              </w:p>
                            </w:tc>
                            <w:sdt>
                              <w:sdtPr>
                                <w:alias w:val="Adresa"/>
                                <w:tag w:val=""/>
                                <w:id w:val="-1976523539"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1667" w:type="pct"/>
                                    <w:tcMar>
                                      <w:bottom w:w="144" w:type="dxa"/>
                                    </w:tcMar>
                                  </w:tcPr>
                                  <w:p w:rsidR="008820DC" w:rsidRDefault="001B15EE" w:rsidP="001B15EE">
                                    <w:pPr>
                                      <w:pStyle w:val="Zpat1"/>
                                      <w:jc w:val="center"/>
                                    </w:pPr>
                                    <w:r>
                                      <w:t xml:space="preserve">Lovecká 11, </w:t>
                                    </w:r>
                                    <w:r>
                                      <w:br/>
                                      <w:t>466 01, Jablonec nad Nisou</w:t>
                                    </w:r>
                                  </w:p>
                                </w:tc>
                              </w:sdtContent>
                            </w:sdt>
                            <w:tc>
                              <w:tcPr>
                                <w:tcW w:w="1667" w:type="pct"/>
                                <w:tcMar>
                                  <w:bottom w:w="144" w:type="dxa"/>
                                </w:tcMar>
                              </w:tcPr>
                              <w:sdt>
                                <w:sdtPr>
                                  <w:alias w:val="Web"/>
                                  <w:tag w:val=""/>
                                  <w:id w:val="-2109264395"/>
    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8820DC" w:rsidRDefault="001B15EE">
                                    <w:pPr>
                                      <w:pStyle w:val="Zpat1"/>
                                    </w:pPr>
                                    <w:r>
                                      <w:t>www.mspampeliska.cz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alias w:val="E-mail"/>
                                  <w:tag w:val=""/>
                                  <w:id w:val="1873495697"/>
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8820DC" w:rsidRDefault="001B15EE" w:rsidP="001B15EE">
                                    <w:pPr>
                                      <w:pStyle w:val="Zpat1"/>
                                    </w:pPr>
                                    <w:r>
                                      <w:t>mslovecka@seznam.cz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8820DC">
                            <w:trPr>
                              <w:trHeight w:hRule="exact" w:val="86"/>
                              <w:jc w:val="right"/>
                            </w:trPr>
                            <w:tc>
                              <w:tcPr>
                                <w:tcW w:w="1666" w:type="pct"/>
                                <w:shd w:val="clear" w:color="auto" w:fill="000000" w:themeFill="text1"/>
                              </w:tcPr>
                              <w:p w:rsidR="008820DC" w:rsidRDefault="008820DC">
                                <w:pPr>
                                  <w:pStyle w:val="Zpat1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67" w:type="pct"/>
                                <w:shd w:val="clear" w:color="auto" w:fill="000000" w:themeFill="text1"/>
                              </w:tcPr>
                              <w:p w:rsidR="008820DC" w:rsidRDefault="008820DC">
                                <w:pPr>
                                  <w:pStyle w:val="Zpat1"/>
                                </w:pPr>
                              </w:p>
                            </w:tc>
                            <w:tc>
                              <w:tcPr>
                                <w:tcW w:w="1667" w:type="pct"/>
                                <w:shd w:val="clear" w:color="auto" w:fill="000000" w:themeFill="text1"/>
                              </w:tcPr>
                              <w:p w:rsidR="008820DC" w:rsidRDefault="008820DC">
                                <w:pPr>
                                  <w:pStyle w:val="Zpat1"/>
                                </w:pPr>
                              </w:p>
                            </w:tc>
                          </w:tr>
                        </w:tbl>
                        <w:p w:rsidR="008820DC" w:rsidRDefault="008820DC">
                          <w:pPr>
                            <w:pStyle w:val="Bezmezer1"/>
                          </w:pP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</w:p>
        <w:p w:rsidR="008820DC" w:rsidRDefault="008820DC"/>
        <w:p w:rsidR="00610553" w:rsidRDefault="008820DC">
          <w:pPr>
            <w:rPr>
              <w:b/>
              <w:bCs/>
            </w:rPr>
          </w:pPr>
          <w:r>
            <w:rPr>
              <w:b/>
              <w:bCs/>
            </w:rPr>
            <w:br w:type="page"/>
          </w:r>
        </w:p>
        <w:p w:rsidR="008820DC" w:rsidRDefault="004A45FA">
          <w:pPr>
            <w:rPr>
              <w:b/>
              <w:bCs/>
            </w:rPr>
          </w:pP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404040" w:themeColor="text1" w:themeTint="BF"/>
          <w:sz w:val="20"/>
          <w:szCs w:val="20"/>
        </w:rPr>
        <w:id w:val="-176577610"/>
        <w:docPartObj>
          <w:docPartGallery w:val="Table of Contents"/>
          <w:docPartUnique/>
        </w:docPartObj>
      </w:sdtPr>
      <w:sdtEndPr/>
      <w:sdtContent>
        <w:p w:rsidR="001B15EE" w:rsidRDefault="001B15EE">
          <w:pPr>
            <w:pStyle w:val="Nadpisobsahu"/>
          </w:pPr>
          <w:r>
            <w:t>Obsah</w:t>
          </w:r>
        </w:p>
        <w:p w:rsidR="00610553" w:rsidRDefault="001B15EE">
          <w:pPr>
            <w:pStyle w:val="Obsah1"/>
            <w:tabs>
              <w:tab w:val="right" w:leader="dot" w:pos="8186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3283273" w:history="1">
            <w:r w:rsidR="00610553" w:rsidRPr="00673474">
              <w:rPr>
                <w:rStyle w:val="Hypertextovodkaz"/>
                <w:noProof/>
              </w:rPr>
              <w:t>Vize školy</w:t>
            </w:r>
            <w:r w:rsidR="00610553">
              <w:rPr>
                <w:noProof/>
                <w:webHidden/>
              </w:rPr>
              <w:tab/>
            </w:r>
            <w:r w:rsidR="00610553">
              <w:rPr>
                <w:noProof/>
                <w:webHidden/>
              </w:rPr>
              <w:fldChar w:fldCharType="begin"/>
            </w:r>
            <w:r w:rsidR="00610553">
              <w:rPr>
                <w:noProof/>
                <w:webHidden/>
              </w:rPr>
              <w:instrText xml:space="preserve"> PAGEREF _Toc433283273 \h </w:instrText>
            </w:r>
            <w:r w:rsidR="00610553">
              <w:rPr>
                <w:noProof/>
                <w:webHidden/>
              </w:rPr>
            </w:r>
            <w:r w:rsidR="00610553">
              <w:rPr>
                <w:noProof/>
                <w:webHidden/>
              </w:rPr>
              <w:fldChar w:fldCharType="separate"/>
            </w:r>
            <w:r w:rsidR="00610553">
              <w:rPr>
                <w:noProof/>
                <w:webHidden/>
              </w:rPr>
              <w:t>1</w:t>
            </w:r>
            <w:r w:rsidR="00610553">
              <w:rPr>
                <w:noProof/>
                <w:webHidden/>
              </w:rPr>
              <w:fldChar w:fldCharType="end"/>
            </w:r>
          </w:hyperlink>
        </w:p>
        <w:p w:rsidR="00610553" w:rsidRDefault="004A45FA">
          <w:pPr>
            <w:pStyle w:val="Obsah2"/>
            <w:tabs>
              <w:tab w:val="right" w:leader="dot" w:pos="8186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33283274" w:history="1">
            <w:r w:rsidR="00610553" w:rsidRPr="00673474">
              <w:rPr>
                <w:rStyle w:val="Hypertextovodkaz"/>
                <w:noProof/>
              </w:rPr>
              <w:t>Škola</w:t>
            </w:r>
            <w:r w:rsidR="00610553">
              <w:rPr>
                <w:noProof/>
                <w:webHidden/>
              </w:rPr>
              <w:tab/>
            </w:r>
            <w:r w:rsidR="00610553">
              <w:rPr>
                <w:noProof/>
                <w:webHidden/>
              </w:rPr>
              <w:fldChar w:fldCharType="begin"/>
            </w:r>
            <w:r w:rsidR="00610553">
              <w:rPr>
                <w:noProof/>
                <w:webHidden/>
              </w:rPr>
              <w:instrText xml:space="preserve"> PAGEREF _Toc433283274 \h </w:instrText>
            </w:r>
            <w:r w:rsidR="00610553">
              <w:rPr>
                <w:noProof/>
                <w:webHidden/>
              </w:rPr>
            </w:r>
            <w:r w:rsidR="00610553">
              <w:rPr>
                <w:noProof/>
                <w:webHidden/>
              </w:rPr>
              <w:fldChar w:fldCharType="separate"/>
            </w:r>
            <w:r w:rsidR="00610553">
              <w:rPr>
                <w:noProof/>
                <w:webHidden/>
              </w:rPr>
              <w:t>1</w:t>
            </w:r>
            <w:r w:rsidR="00610553">
              <w:rPr>
                <w:noProof/>
                <w:webHidden/>
              </w:rPr>
              <w:fldChar w:fldCharType="end"/>
            </w:r>
          </w:hyperlink>
        </w:p>
        <w:p w:rsidR="00610553" w:rsidRDefault="004A45FA">
          <w:pPr>
            <w:pStyle w:val="Obsah2"/>
            <w:tabs>
              <w:tab w:val="right" w:leader="dot" w:pos="8186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33283275" w:history="1">
            <w:r w:rsidR="00610553" w:rsidRPr="00673474">
              <w:rPr>
                <w:rStyle w:val="Hypertextovodkaz"/>
                <w:noProof/>
              </w:rPr>
              <w:t>Hodnoty školy</w:t>
            </w:r>
            <w:r w:rsidR="00610553">
              <w:rPr>
                <w:noProof/>
                <w:webHidden/>
              </w:rPr>
              <w:tab/>
            </w:r>
            <w:r w:rsidR="00610553">
              <w:rPr>
                <w:noProof/>
                <w:webHidden/>
              </w:rPr>
              <w:fldChar w:fldCharType="begin"/>
            </w:r>
            <w:r w:rsidR="00610553">
              <w:rPr>
                <w:noProof/>
                <w:webHidden/>
              </w:rPr>
              <w:instrText xml:space="preserve"> PAGEREF _Toc433283275 \h </w:instrText>
            </w:r>
            <w:r w:rsidR="00610553">
              <w:rPr>
                <w:noProof/>
                <w:webHidden/>
              </w:rPr>
            </w:r>
            <w:r w:rsidR="00610553">
              <w:rPr>
                <w:noProof/>
                <w:webHidden/>
              </w:rPr>
              <w:fldChar w:fldCharType="separate"/>
            </w:r>
            <w:r w:rsidR="00610553">
              <w:rPr>
                <w:noProof/>
                <w:webHidden/>
              </w:rPr>
              <w:t>1</w:t>
            </w:r>
            <w:r w:rsidR="00610553">
              <w:rPr>
                <w:noProof/>
                <w:webHidden/>
              </w:rPr>
              <w:fldChar w:fldCharType="end"/>
            </w:r>
          </w:hyperlink>
        </w:p>
        <w:p w:rsidR="00610553" w:rsidRDefault="004A45FA">
          <w:pPr>
            <w:pStyle w:val="Obsah2"/>
            <w:tabs>
              <w:tab w:val="right" w:leader="dot" w:pos="8186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33283276" w:history="1">
            <w:r w:rsidR="00610553" w:rsidRPr="00673474">
              <w:rPr>
                <w:rStyle w:val="Hypertextovodkaz"/>
                <w:noProof/>
              </w:rPr>
              <w:t>Metody a formy práce</w:t>
            </w:r>
            <w:r w:rsidR="00610553">
              <w:rPr>
                <w:noProof/>
                <w:webHidden/>
              </w:rPr>
              <w:tab/>
            </w:r>
            <w:r w:rsidR="00610553">
              <w:rPr>
                <w:noProof/>
                <w:webHidden/>
              </w:rPr>
              <w:fldChar w:fldCharType="begin"/>
            </w:r>
            <w:r w:rsidR="00610553">
              <w:rPr>
                <w:noProof/>
                <w:webHidden/>
              </w:rPr>
              <w:instrText xml:space="preserve"> PAGEREF _Toc433283276 \h </w:instrText>
            </w:r>
            <w:r w:rsidR="00610553">
              <w:rPr>
                <w:noProof/>
                <w:webHidden/>
              </w:rPr>
            </w:r>
            <w:r w:rsidR="00610553">
              <w:rPr>
                <w:noProof/>
                <w:webHidden/>
              </w:rPr>
              <w:fldChar w:fldCharType="separate"/>
            </w:r>
            <w:r w:rsidR="00610553">
              <w:rPr>
                <w:noProof/>
                <w:webHidden/>
              </w:rPr>
              <w:t>1</w:t>
            </w:r>
            <w:r w:rsidR="00610553">
              <w:rPr>
                <w:noProof/>
                <w:webHidden/>
              </w:rPr>
              <w:fldChar w:fldCharType="end"/>
            </w:r>
          </w:hyperlink>
        </w:p>
        <w:p w:rsidR="00610553" w:rsidRDefault="004A45FA">
          <w:pPr>
            <w:pStyle w:val="Obsah2"/>
            <w:tabs>
              <w:tab w:val="right" w:leader="dot" w:pos="8186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33283277" w:history="1">
            <w:r w:rsidR="00610553" w:rsidRPr="00673474">
              <w:rPr>
                <w:rStyle w:val="Hypertextovodkaz"/>
                <w:noProof/>
              </w:rPr>
              <w:t>Filozofie školy vychází z těchto principů</w:t>
            </w:r>
            <w:r w:rsidR="00610553">
              <w:rPr>
                <w:noProof/>
                <w:webHidden/>
              </w:rPr>
              <w:tab/>
            </w:r>
            <w:r w:rsidR="00610553">
              <w:rPr>
                <w:noProof/>
                <w:webHidden/>
              </w:rPr>
              <w:fldChar w:fldCharType="begin"/>
            </w:r>
            <w:r w:rsidR="00610553">
              <w:rPr>
                <w:noProof/>
                <w:webHidden/>
              </w:rPr>
              <w:instrText xml:space="preserve"> PAGEREF _Toc433283277 \h </w:instrText>
            </w:r>
            <w:r w:rsidR="00610553">
              <w:rPr>
                <w:noProof/>
                <w:webHidden/>
              </w:rPr>
            </w:r>
            <w:r w:rsidR="00610553">
              <w:rPr>
                <w:noProof/>
                <w:webHidden/>
              </w:rPr>
              <w:fldChar w:fldCharType="separate"/>
            </w:r>
            <w:r w:rsidR="00610553">
              <w:rPr>
                <w:noProof/>
                <w:webHidden/>
              </w:rPr>
              <w:t>2</w:t>
            </w:r>
            <w:r w:rsidR="00610553">
              <w:rPr>
                <w:noProof/>
                <w:webHidden/>
              </w:rPr>
              <w:fldChar w:fldCharType="end"/>
            </w:r>
          </w:hyperlink>
        </w:p>
        <w:p w:rsidR="00610553" w:rsidRDefault="004A45FA">
          <w:pPr>
            <w:pStyle w:val="Obsah1"/>
            <w:tabs>
              <w:tab w:val="right" w:leader="dot" w:pos="8186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33283278" w:history="1">
            <w:r w:rsidR="00610553" w:rsidRPr="00673474">
              <w:rPr>
                <w:rStyle w:val="Hypertextovodkaz"/>
                <w:noProof/>
              </w:rPr>
              <w:t>Strategické cíle</w:t>
            </w:r>
            <w:r w:rsidR="00610553">
              <w:rPr>
                <w:noProof/>
                <w:webHidden/>
              </w:rPr>
              <w:tab/>
            </w:r>
            <w:r w:rsidR="00610553">
              <w:rPr>
                <w:noProof/>
                <w:webHidden/>
              </w:rPr>
              <w:fldChar w:fldCharType="begin"/>
            </w:r>
            <w:r w:rsidR="00610553">
              <w:rPr>
                <w:noProof/>
                <w:webHidden/>
              </w:rPr>
              <w:instrText xml:space="preserve"> PAGEREF _Toc433283278 \h </w:instrText>
            </w:r>
            <w:r w:rsidR="00610553">
              <w:rPr>
                <w:noProof/>
                <w:webHidden/>
              </w:rPr>
            </w:r>
            <w:r w:rsidR="00610553">
              <w:rPr>
                <w:noProof/>
                <w:webHidden/>
              </w:rPr>
              <w:fldChar w:fldCharType="separate"/>
            </w:r>
            <w:r w:rsidR="00610553">
              <w:rPr>
                <w:noProof/>
                <w:webHidden/>
              </w:rPr>
              <w:t>3</w:t>
            </w:r>
            <w:r w:rsidR="00610553">
              <w:rPr>
                <w:noProof/>
                <w:webHidden/>
              </w:rPr>
              <w:fldChar w:fldCharType="end"/>
            </w:r>
          </w:hyperlink>
        </w:p>
        <w:p w:rsidR="00610553" w:rsidRDefault="004A45FA">
          <w:pPr>
            <w:pStyle w:val="Obsah2"/>
            <w:tabs>
              <w:tab w:val="right" w:leader="dot" w:pos="8186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33283279" w:history="1">
            <w:r w:rsidR="00610553" w:rsidRPr="00673474">
              <w:rPr>
                <w:rStyle w:val="Hypertextovodkaz"/>
                <w:noProof/>
              </w:rPr>
              <w:t>Materiální zabezpečení</w:t>
            </w:r>
            <w:r w:rsidR="00610553">
              <w:rPr>
                <w:noProof/>
                <w:webHidden/>
              </w:rPr>
              <w:tab/>
            </w:r>
            <w:r w:rsidR="00610553">
              <w:rPr>
                <w:noProof/>
                <w:webHidden/>
              </w:rPr>
              <w:fldChar w:fldCharType="begin"/>
            </w:r>
            <w:r w:rsidR="00610553">
              <w:rPr>
                <w:noProof/>
                <w:webHidden/>
              </w:rPr>
              <w:instrText xml:space="preserve"> PAGEREF _Toc433283279 \h </w:instrText>
            </w:r>
            <w:r w:rsidR="00610553">
              <w:rPr>
                <w:noProof/>
                <w:webHidden/>
              </w:rPr>
            </w:r>
            <w:r w:rsidR="00610553">
              <w:rPr>
                <w:noProof/>
                <w:webHidden/>
              </w:rPr>
              <w:fldChar w:fldCharType="separate"/>
            </w:r>
            <w:r w:rsidR="00610553">
              <w:rPr>
                <w:noProof/>
                <w:webHidden/>
              </w:rPr>
              <w:t>3</w:t>
            </w:r>
            <w:r w:rsidR="00610553">
              <w:rPr>
                <w:noProof/>
                <w:webHidden/>
              </w:rPr>
              <w:fldChar w:fldCharType="end"/>
            </w:r>
          </w:hyperlink>
        </w:p>
        <w:p w:rsidR="00610553" w:rsidRDefault="004A45FA">
          <w:pPr>
            <w:pStyle w:val="Obsah2"/>
            <w:tabs>
              <w:tab w:val="right" w:leader="dot" w:pos="8186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33283280" w:history="1">
            <w:r w:rsidR="00610553" w:rsidRPr="00673474">
              <w:rPr>
                <w:rStyle w:val="Hypertextovodkaz"/>
                <w:noProof/>
              </w:rPr>
              <w:t>Personální zabezpečení</w:t>
            </w:r>
            <w:r w:rsidR="00610553">
              <w:rPr>
                <w:noProof/>
                <w:webHidden/>
              </w:rPr>
              <w:tab/>
            </w:r>
            <w:r w:rsidR="00610553">
              <w:rPr>
                <w:noProof/>
                <w:webHidden/>
              </w:rPr>
              <w:fldChar w:fldCharType="begin"/>
            </w:r>
            <w:r w:rsidR="00610553">
              <w:rPr>
                <w:noProof/>
                <w:webHidden/>
              </w:rPr>
              <w:instrText xml:space="preserve"> PAGEREF _Toc433283280 \h </w:instrText>
            </w:r>
            <w:r w:rsidR="00610553">
              <w:rPr>
                <w:noProof/>
                <w:webHidden/>
              </w:rPr>
            </w:r>
            <w:r w:rsidR="00610553">
              <w:rPr>
                <w:noProof/>
                <w:webHidden/>
              </w:rPr>
              <w:fldChar w:fldCharType="separate"/>
            </w:r>
            <w:r w:rsidR="00610553">
              <w:rPr>
                <w:noProof/>
                <w:webHidden/>
              </w:rPr>
              <w:t>3</w:t>
            </w:r>
            <w:r w:rsidR="00610553">
              <w:rPr>
                <w:noProof/>
                <w:webHidden/>
              </w:rPr>
              <w:fldChar w:fldCharType="end"/>
            </w:r>
          </w:hyperlink>
        </w:p>
        <w:p w:rsidR="00610553" w:rsidRDefault="004A45FA">
          <w:pPr>
            <w:pStyle w:val="Obsah2"/>
            <w:tabs>
              <w:tab w:val="right" w:leader="dot" w:pos="8186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33283281" w:history="1">
            <w:r w:rsidR="00610553" w:rsidRPr="00673474">
              <w:rPr>
                <w:rStyle w:val="Hypertextovodkaz"/>
                <w:noProof/>
              </w:rPr>
              <w:t>Pedagogická oblast</w:t>
            </w:r>
            <w:r w:rsidR="00610553">
              <w:rPr>
                <w:noProof/>
                <w:webHidden/>
              </w:rPr>
              <w:tab/>
            </w:r>
            <w:r w:rsidR="00610553">
              <w:rPr>
                <w:noProof/>
                <w:webHidden/>
              </w:rPr>
              <w:fldChar w:fldCharType="begin"/>
            </w:r>
            <w:r w:rsidR="00610553">
              <w:rPr>
                <w:noProof/>
                <w:webHidden/>
              </w:rPr>
              <w:instrText xml:space="preserve"> PAGEREF _Toc433283281 \h </w:instrText>
            </w:r>
            <w:r w:rsidR="00610553">
              <w:rPr>
                <w:noProof/>
                <w:webHidden/>
              </w:rPr>
            </w:r>
            <w:r w:rsidR="00610553">
              <w:rPr>
                <w:noProof/>
                <w:webHidden/>
              </w:rPr>
              <w:fldChar w:fldCharType="separate"/>
            </w:r>
            <w:r w:rsidR="00610553">
              <w:rPr>
                <w:noProof/>
                <w:webHidden/>
              </w:rPr>
              <w:t>3</w:t>
            </w:r>
            <w:r w:rsidR="00610553">
              <w:rPr>
                <w:noProof/>
                <w:webHidden/>
              </w:rPr>
              <w:fldChar w:fldCharType="end"/>
            </w:r>
          </w:hyperlink>
        </w:p>
        <w:p w:rsidR="00610553" w:rsidRDefault="004A45FA">
          <w:pPr>
            <w:pStyle w:val="Obsah2"/>
            <w:tabs>
              <w:tab w:val="right" w:leader="dot" w:pos="8186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33283282" w:history="1">
            <w:r w:rsidR="00610553" w:rsidRPr="00673474">
              <w:rPr>
                <w:rStyle w:val="Hypertextovodkaz"/>
                <w:noProof/>
              </w:rPr>
              <w:t>Sociální oblast</w:t>
            </w:r>
            <w:r w:rsidR="00610553">
              <w:rPr>
                <w:noProof/>
                <w:webHidden/>
              </w:rPr>
              <w:tab/>
            </w:r>
            <w:r w:rsidR="00610553">
              <w:rPr>
                <w:noProof/>
                <w:webHidden/>
              </w:rPr>
              <w:fldChar w:fldCharType="begin"/>
            </w:r>
            <w:r w:rsidR="00610553">
              <w:rPr>
                <w:noProof/>
                <w:webHidden/>
              </w:rPr>
              <w:instrText xml:space="preserve"> PAGEREF _Toc433283282 \h </w:instrText>
            </w:r>
            <w:r w:rsidR="00610553">
              <w:rPr>
                <w:noProof/>
                <w:webHidden/>
              </w:rPr>
            </w:r>
            <w:r w:rsidR="00610553">
              <w:rPr>
                <w:noProof/>
                <w:webHidden/>
              </w:rPr>
              <w:fldChar w:fldCharType="separate"/>
            </w:r>
            <w:r w:rsidR="00610553">
              <w:rPr>
                <w:noProof/>
                <w:webHidden/>
              </w:rPr>
              <w:t>4</w:t>
            </w:r>
            <w:r w:rsidR="00610553">
              <w:rPr>
                <w:noProof/>
                <w:webHidden/>
              </w:rPr>
              <w:fldChar w:fldCharType="end"/>
            </w:r>
          </w:hyperlink>
        </w:p>
        <w:p w:rsidR="00610553" w:rsidRDefault="004A45FA">
          <w:pPr>
            <w:pStyle w:val="Obsah2"/>
            <w:tabs>
              <w:tab w:val="right" w:leader="dot" w:pos="8186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33283283" w:history="1">
            <w:r w:rsidR="00610553" w:rsidRPr="00673474">
              <w:rPr>
                <w:rStyle w:val="Hypertextovodkaz"/>
                <w:noProof/>
              </w:rPr>
              <w:t>Projekty</w:t>
            </w:r>
            <w:r w:rsidR="00610553">
              <w:rPr>
                <w:noProof/>
                <w:webHidden/>
              </w:rPr>
              <w:tab/>
            </w:r>
            <w:r w:rsidR="00610553">
              <w:rPr>
                <w:noProof/>
                <w:webHidden/>
              </w:rPr>
              <w:fldChar w:fldCharType="begin"/>
            </w:r>
            <w:r w:rsidR="00610553">
              <w:rPr>
                <w:noProof/>
                <w:webHidden/>
              </w:rPr>
              <w:instrText xml:space="preserve"> PAGEREF _Toc433283283 \h </w:instrText>
            </w:r>
            <w:r w:rsidR="00610553">
              <w:rPr>
                <w:noProof/>
                <w:webHidden/>
              </w:rPr>
            </w:r>
            <w:r w:rsidR="00610553">
              <w:rPr>
                <w:noProof/>
                <w:webHidden/>
              </w:rPr>
              <w:fldChar w:fldCharType="separate"/>
            </w:r>
            <w:r w:rsidR="00610553">
              <w:rPr>
                <w:noProof/>
                <w:webHidden/>
              </w:rPr>
              <w:t>4</w:t>
            </w:r>
            <w:r w:rsidR="00610553">
              <w:rPr>
                <w:noProof/>
                <w:webHidden/>
              </w:rPr>
              <w:fldChar w:fldCharType="end"/>
            </w:r>
          </w:hyperlink>
        </w:p>
        <w:p w:rsidR="00610553" w:rsidRDefault="004A45FA">
          <w:pPr>
            <w:pStyle w:val="Obsah2"/>
            <w:tabs>
              <w:tab w:val="right" w:leader="dot" w:pos="8186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33283284" w:history="1">
            <w:r w:rsidR="00610553" w:rsidRPr="00673474">
              <w:rPr>
                <w:rStyle w:val="Hypertextovodkaz"/>
                <w:noProof/>
              </w:rPr>
              <w:t>Vedení školy</w:t>
            </w:r>
            <w:r w:rsidR="00610553">
              <w:rPr>
                <w:noProof/>
                <w:webHidden/>
              </w:rPr>
              <w:tab/>
            </w:r>
            <w:r w:rsidR="00610553">
              <w:rPr>
                <w:noProof/>
                <w:webHidden/>
              </w:rPr>
              <w:fldChar w:fldCharType="begin"/>
            </w:r>
            <w:r w:rsidR="00610553">
              <w:rPr>
                <w:noProof/>
                <w:webHidden/>
              </w:rPr>
              <w:instrText xml:space="preserve"> PAGEREF _Toc433283284 \h </w:instrText>
            </w:r>
            <w:r w:rsidR="00610553">
              <w:rPr>
                <w:noProof/>
                <w:webHidden/>
              </w:rPr>
            </w:r>
            <w:r w:rsidR="00610553">
              <w:rPr>
                <w:noProof/>
                <w:webHidden/>
              </w:rPr>
              <w:fldChar w:fldCharType="separate"/>
            </w:r>
            <w:r w:rsidR="00610553">
              <w:rPr>
                <w:noProof/>
                <w:webHidden/>
              </w:rPr>
              <w:t>4</w:t>
            </w:r>
            <w:r w:rsidR="00610553">
              <w:rPr>
                <w:noProof/>
                <w:webHidden/>
              </w:rPr>
              <w:fldChar w:fldCharType="end"/>
            </w:r>
          </w:hyperlink>
        </w:p>
        <w:p w:rsidR="00610553" w:rsidRDefault="004A45FA">
          <w:pPr>
            <w:pStyle w:val="Obsah1"/>
            <w:tabs>
              <w:tab w:val="right" w:leader="dot" w:pos="8186"/>
            </w:tabs>
            <w:rPr>
              <w:rFonts w:eastAsiaTheme="minorEastAsia"/>
              <w:noProof/>
              <w:color w:val="auto"/>
              <w:sz w:val="22"/>
              <w:szCs w:val="22"/>
            </w:rPr>
          </w:pPr>
          <w:hyperlink w:anchor="_Toc433283285" w:history="1">
            <w:r w:rsidR="00610553" w:rsidRPr="00673474">
              <w:rPr>
                <w:rStyle w:val="Hypertextovodkaz"/>
                <w:noProof/>
              </w:rPr>
              <w:t>Zpracovala Bc. Kateřina Sýkorová</w:t>
            </w:r>
            <w:r w:rsidR="00610553">
              <w:rPr>
                <w:noProof/>
                <w:webHidden/>
              </w:rPr>
              <w:tab/>
            </w:r>
            <w:r w:rsidR="00610553">
              <w:rPr>
                <w:noProof/>
                <w:webHidden/>
              </w:rPr>
              <w:fldChar w:fldCharType="begin"/>
            </w:r>
            <w:r w:rsidR="00610553">
              <w:rPr>
                <w:noProof/>
                <w:webHidden/>
              </w:rPr>
              <w:instrText xml:space="preserve"> PAGEREF _Toc433283285 \h </w:instrText>
            </w:r>
            <w:r w:rsidR="00610553">
              <w:rPr>
                <w:noProof/>
                <w:webHidden/>
              </w:rPr>
            </w:r>
            <w:r w:rsidR="00610553">
              <w:rPr>
                <w:noProof/>
                <w:webHidden/>
              </w:rPr>
              <w:fldChar w:fldCharType="separate"/>
            </w:r>
            <w:r w:rsidR="00610553">
              <w:rPr>
                <w:noProof/>
                <w:webHidden/>
              </w:rPr>
              <w:t>5</w:t>
            </w:r>
            <w:r w:rsidR="00610553">
              <w:rPr>
                <w:noProof/>
                <w:webHidden/>
              </w:rPr>
              <w:fldChar w:fldCharType="end"/>
            </w:r>
          </w:hyperlink>
        </w:p>
        <w:p w:rsidR="001B15EE" w:rsidRDefault="001B15EE">
          <w:r>
            <w:rPr>
              <w:b/>
              <w:bCs/>
            </w:rPr>
            <w:fldChar w:fldCharType="end"/>
          </w:r>
        </w:p>
      </w:sdtContent>
    </w:sdt>
    <w:p w:rsidR="006A3B2A" w:rsidRDefault="006A3B2A">
      <w:pPr>
        <w:sectPr w:rsidR="006A3B2A" w:rsidSect="00BA7DFB">
          <w:headerReference w:type="default" r:id="rId12"/>
          <w:pgSz w:w="11907" w:h="16839" w:code="9"/>
          <w:pgMar w:top="1148" w:right="700" w:bottom="765" w:left="3011" w:header="1148" w:footer="709" w:gutter="0"/>
          <w:pgNumType w:fmt="lowerRoman" w:start="0"/>
          <w:cols w:space="720"/>
          <w:titlePg/>
          <w:docGrid w:linePitch="360"/>
        </w:sectPr>
      </w:pPr>
    </w:p>
    <w:bookmarkStart w:id="0" w:name="_Toc321140622"/>
    <w:bookmarkStart w:id="1" w:name="_Toc433283273"/>
    <w:p w:rsidR="006A3B2A" w:rsidRDefault="00AA6481">
      <w:pPr>
        <w:pStyle w:val="Nadpis11"/>
      </w:pPr>
      <w:r>
        <w:rPr>
          <w:noProof/>
        </w:rPr>
        <w:lastRenderedPageBreak/>
        <mc:AlternateContent>
          <mc:Choice Requires="wps">
            <w:drawing>
              <wp:anchor distT="0" distB="2743200" distL="182880" distR="182880" simplePos="0" relativeHeight="251659264" behindDoc="0" locked="0" layoutInCell="1" allowOverlap="1" wp14:anchorId="62D919D1" wp14:editId="3DC04C14">
                <wp:simplePos x="0" y="0"/>
                <mc:AlternateContent>
                  <mc:Choice Requires="wp14">
                    <wp:positionH relativeFrom="page">
                      <wp14:pctPosHOffset>5900</wp14:pctPosHOffset>
                    </wp:positionH>
                  </mc:Choice>
                  <mc:Fallback>
                    <wp:positionH relativeFrom="page">
                      <wp:posOffset>445770</wp:posOffset>
                    </wp:positionH>
                  </mc:Fallback>
                </mc:AlternateContent>
                <wp:positionV relativeFrom="margin">
                  <wp:align>top</wp:align>
                </wp:positionV>
                <wp:extent cx="1247775" cy="2304288"/>
                <wp:effectExtent l="0" t="0" r="0" b="0"/>
                <wp:wrapSquare wrapText="largest"/>
                <wp:docPr id="5" name="Textové pole 5" descr="Poznámka v text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304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553" w:rsidRDefault="00610553" w:rsidP="00610553">
                            <w:pPr>
                              <w:pStyle w:val="Citt1"/>
                              <w:jc w:val="center"/>
                              <w:rPr>
                                <w:rStyle w:val="Znakcittu"/>
                                <w:i/>
                                <w:iCs/>
                              </w:rPr>
                            </w:pPr>
                            <w:r>
                              <w:rPr>
                                <w:rStyle w:val="Znakcittu"/>
                                <w:i/>
                                <w:iCs/>
                              </w:rPr>
                              <w:t>Moto naší školy je:</w:t>
                            </w:r>
                          </w:p>
                          <w:p w:rsidR="00610553" w:rsidRPr="00610553" w:rsidRDefault="00610553" w:rsidP="00610553">
                            <w:pPr>
                              <w:pStyle w:val="Citt1"/>
                              <w:jc w:val="center"/>
                            </w:pPr>
                            <w:r>
                              <w:rPr>
                                <w:rStyle w:val="Znakcittu"/>
                                <w:i/>
                                <w:iCs/>
                              </w:rPr>
                              <w:t>„ Z vašeho poupátka rozkvetlá pampeliška“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" tIns="0" rIns="4572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25000</wp14:pctWidth>
                </wp14:sizeRelH>
                <wp14:sizeRelV relativeFrom="margin">
                  <wp14:pctHeight>95000</wp14:pctHeight>
                </wp14:sizeRelV>
              </wp:anchor>
            </w:drawing>
          </mc:Choice>
          <mc:Fallback>
            <w:pict>
              <v:shape w14:anchorId="62D919D1" id="Textové pole 5" o:spid="_x0000_s1028" type="#_x0000_t202" alt="Poznámka v textu" style="position:absolute;margin-left:0;margin-top:0;width:98.25pt;height:181.45pt;z-index:251659264;visibility:visible;mso-wrap-style:square;mso-width-percent:250;mso-height-percent:950;mso-left-percent:59;mso-wrap-distance-left:14.4pt;mso-wrap-distance-top:0;mso-wrap-distance-right:14.4pt;mso-wrap-distance-bottom:3in;mso-position-horizontal-relative:page;mso-position-vertical:top;mso-position-vertical-relative:margin;mso-width-percent:250;mso-height-percent:950;mso-left-percent:59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" filled="f" stroked="f" strokeweight=".5pt">
                <v:textbox inset="3.6pt,0,3.6pt,0">
                  <w:txbxContent>
                    <w:p w:rsidR="00610553" w:rsidRDefault="00610553" w:rsidP="00610553">
                      <w:pPr>
                        <w:pStyle w:val="Citt1"/>
                        <w:jc w:val="center"/>
                        <w:rPr>
                          <w:rStyle w:val="Znakcittu"/>
                          <w:i/>
                          <w:iCs/>
                        </w:rPr>
                      </w:pPr>
                      <w:r>
                        <w:rPr>
                          <w:rStyle w:val="Znakcittu"/>
                          <w:i/>
                          <w:iCs/>
                        </w:rPr>
                        <w:t>Moto naší školy je:</w:t>
                      </w:r>
                    </w:p>
                    <w:p w:rsidR="00610553" w:rsidRPr="00610553" w:rsidRDefault="00610553" w:rsidP="00610553">
                      <w:pPr>
                        <w:pStyle w:val="Citt1"/>
                        <w:jc w:val="center"/>
                      </w:pPr>
                      <w:r>
                        <w:rPr>
                          <w:rStyle w:val="Znakcittu"/>
                          <w:i/>
                          <w:iCs/>
                        </w:rPr>
                        <w:t>„ Z vašeho poupátka rozkvetlá pampeliška“</w:t>
                      </w:r>
                    </w:p>
                  </w:txbxContent>
                </v:textbox>
                <w10:wrap type="square" side="largest" anchorx="page" anchory="margin"/>
              </v:shape>
            </w:pict>
          </mc:Fallback>
        </mc:AlternateContent>
      </w:r>
      <w:bookmarkEnd w:id="0"/>
      <w:r w:rsidR="001B15EE">
        <w:t>Vize školy</w:t>
      </w:r>
      <w:bookmarkEnd w:id="1"/>
    </w:p>
    <w:p w:rsidR="006A3B2A" w:rsidRDefault="001B15EE">
      <w:pPr>
        <w:pStyle w:val="Nadpis21"/>
      </w:pPr>
      <w:bookmarkStart w:id="2" w:name="_Toc433283274"/>
      <w:r>
        <w:t>Škola</w:t>
      </w:r>
      <w:bookmarkEnd w:id="2"/>
    </w:p>
    <w:p w:rsidR="001B15EE" w:rsidRDefault="001B15EE" w:rsidP="001B15EE">
      <w:r w:rsidRPr="001B15EE">
        <w:t xml:space="preserve">Jsme škola otevřená spolupráci, komunikaci s okolním prostředím. </w:t>
      </w:r>
    </w:p>
    <w:p w:rsidR="001B15EE" w:rsidRPr="001B15EE" w:rsidRDefault="001B15EE" w:rsidP="001B15EE">
      <w:pPr>
        <w:rPr>
          <w:rFonts w:ascii="Arial" w:hAnsi="Arial" w:cs="Arial"/>
        </w:rPr>
      </w:pPr>
      <w:bookmarkStart w:id="3" w:name="_GoBack"/>
      <w:r w:rsidRPr="001B15EE">
        <w:rPr>
          <w:rFonts w:ascii="Arial" w:hAnsi="Arial" w:cs="Arial"/>
        </w:rPr>
        <w:t>Záměrem předškolního vzdělávání je rozvíjet každé dítě po stránce fyzické, psychické i sociální a vést je tak, aby na konci svého předškolního období bylo jedinečnou a relativně samostatnou osobností, schopnou (kompetentní, způsobilou) zvládat, pokud možno aktivně a s osobním uspokojením, takové nároky života, které jsou na ně běžně kladeny (zejména v prostředí jemu blízkém, tj. v prostředí rodiny a školy), a zároveň i ty, které ho v budoucnu nevyhnutelně očekávají.</w:t>
      </w:r>
      <w:r w:rsidR="0012489F">
        <w:rPr>
          <w:rFonts w:ascii="Arial" w:hAnsi="Arial" w:cs="Arial"/>
        </w:rPr>
        <w:t xml:space="preserve"> Taková je naše práce již nyní a k takovému ideálu neustále směřujeme – zdokonalujeme jej.</w:t>
      </w:r>
    </w:p>
    <w:bookmarkEnd w:id="3"/>
    <w:p w:rsidR="006A3B2A" w:rsidRDefault="006A3B2A" w:rsidP="001B15EE"/>
    <w:p w:rsidR="006A3B2A" w:rsidRDefault="001B15EE">
      <w:pPr>
        <w:pStyle w:val="Nadpis21"/>
      </w:pPr>
      <w:bookmarkStart w:id="4" w:name="_Toc433283275"/>
      <w:r>
        <w:t>Hodnoty školy</w:t>
      </w:r>
      <w:bookmarkEnd w:id="4"/>
    </w:p>
    <w:p w:rsidR="006A3B2A" w:rsidRDefault="001B15EE">
      <w:r>
        <w:t>Hra</w:t>
      </w:r>
    </w:p>
    <w:p w:rsidR="001B15EE" w:rsidRDefault="001B15EE">
      <w:r>
        <w:t>Respekt</w:t>
      </w:r>
    </w:p>
    <w:p w:rsidR="001B15EE" w:rsidRDefault="001B15EE">
      <w:r>
        <w:t>Přátelství</w:t>
      </w:r>
    </w:p>
    <w:p w:rsidR="001B15EE" w:rsidRDefault="001B15EE">
      <w:r>
        <w:t>Spolupráce</w:t>
      </w:r>
    </w:p>
    <w:p w:rsidR="001B15EE" w:rsidRDefault="001B15EE">
      <w:r>
        <w:t>Profesionalita</w:t>
      </w:r>
    </w:p>
    <w:p w:rsidR="001B15EE" w:rsidRDefault="001B15EE">
      <w:r>
        <w:t>Bezpečí</w:t>
      </w:r>
    </w:p>
    <w:p w:rsidR="001B15EE" w:rsidRDefault="001B15EE"/>
    <w:p w:rsidR="006A3B2A" w:rsidRDefault="001B15EE">
      <w:pPr>
        <w:pStyle w:val="Nadpis21"/>
      </w:pPr>
      <w:bookmarkStart w:id="5" w:name="_Toc433283276"/>
      <w:r>
        <w:t>Metody a formy práce</w:t>
      </w:r>
      <w:bookmarkEnd w:id="5"/>
    </w:p>
    <w:p w:rsidR="001B15EE" w:rsidRPr="001B15EE" w:rsidRDefault="001B15EE" w:rsidP="001B15EE">
      <w:pPr>
        <w:rPr>
          <w:rFonts w:ascii="Arial" w:hAnsi="Arial" w:cs="Arial"/>
        </w:rPr>
      </w:pPr>
      <w:r w:rsidRPr="001B15EE">
        <w:rPr>
          <w:rFonts w:ascii="Arial" w:hAnsi="Arial" w:cs="Arial"/>
        </w:rPr>
        <w:t>Mateřská škola se maximálně přizpůsobuje vývojovým fyziologickým, kognitivním, sociálním a emocionálním potřebám dětí.</w:t>
      </w:r>
    </w:p>
    <w:p w:rsidR="001B15EE" w:rsidRPr="001B15EE" w:rsidRDefault="001B15EE" w:rsidP="001B15EE">
      <w:pPr>
        <w:rPr>
          <w:rFonts w:ascii="Arial" w:hAnsi="Arial" w:cs="Arial"/>
        </w:rPr>
      </w:pPr>
      <w:r w:rsidRPr="001B15EE">
        <w:rPr>
          <w:rFonts w:ascii="Arial" w:hAnsi="Arial" w:cs="Arial"/>
        </w:rPr>
        <w:t>Mateřská škola si zakládá, aby vzdělávací prostředí bylo pro děti podnětné, zajímavé a obsahově bohaté, ve kterém se dítě cítí jistě, bezpečně, spokojeně a radostně. Toto prostředí mu zajišťuje možnosti projevovat se, bavit a zaměstnávat přirozeným dětským způsobem.</w:t>
      </w:r>
    </w:p>
    <w:p w:rsidR="001B15EE" w:rsidRPr="001B15EE" w:rsidRDefault="001B15EE" w:rsidP="001B15EE">
      <w:pPr>
        <w:rPr>
          <w:rFonts w:ascii="Arial" w:hAnsi="Arial" w:cs="Arial"/>
        </w:rPr>
      </w:pPr>
      <w:r w:rsidRPr="001B15EE">
        <w:rPr>
          <w:rFonts w:ascii="Arial" w:hAnsi="Arial" w:cs="Arial"/>
        </w:rPr>
        <w:lastRenderedPageBreak/>
        <w:t>Klademe si za prioritu, aby naše vzdělávání bylo zaměřeno k individuálně různým potřebám a možnostem jednotlivých dětí, včetně jejich vzdělávacích potřeb. Děti vzděláváme s podstatným přihlédnutím k jejich vlastním individuálním potřebám, bez ohledu na jejich rozdílné schopnosti a učební předpoklady.</w:t>
      </w:r>
    </w:p>
    <w:p w:rsidR="001B15EE" w:rsidRPr="001B15EE" w:rsidRDefault="001B15EE" w:rsidP="001B15EE">
      <w:pPr>
        <w:rPr>
          <w:rFonts w:ascii="Arial" w:hAnsi="Arial" w:cs="Arial"/>
        </w:rPr>
      </w:pPr>
      <w:r w:rsidRPr="001B15EE">
        <w:rPr>
          <w:rFonts w:ascii="Arial" w:hAnsi="Arial" w:cs="Arial"/>
        </w:rPr>
        <w:t xml:space="preserve">Při vzdělávání vyhledáváme přednostně metody prožitkového a kooperativního učení hrami a činnostmi dětí. Podněcujeme tak potřeby dětí objevovat, radovat se z učení něčeho nového, využíváme jejich momentálních asociací a toku myšlenek, které děti spontánně projevují. </w:t>
      </w:r>
    </w:p>
    <w:p w:rsidR="001B15EE" w:rsidRPr="001B15EE" w:rsidRDefault="001B15EE" w:rsidP="001B15EE">
      <w:pPr>
        <w:rPr>
          <w:rFonts w:ascii="Arial" w:hAnsi="Arial" w:cs="Arial"/>
        </w:rPr>
      </w:pPr>
      <w:r w:rsidRPr="001B15EE">
        <w:rPr>
          <w:rFonts w:ascii="Arial" w:hAnsi="Arial" w:cs="Arial"/>
        </w:rPr>
        <w:t>Ve třídách a kolektivech dětí se snažíme vzory chování, podněcovat děti k nápodobě a k jejich vlastnímu sociálnímu chování, využíváme tak spontánního sociálního učení.</w:t>
      </w:r>
    </w:p>
    <w:p w:rsidR="001B15EE" w:rsidRPr="001B15EE" w:rsidRDefault="001B15EE" w:rsidP="001B15EE">
      <w:pPr>
        <w:rPr>
          <w:rFonts w:ascii="Arial" w:hAnsi="Arial" w:cs="Arial"/>
        </w:rPr>
      </w:pPr>
      <w:r w:rsidRPr="001B15EE">
        <w:rPr>
          <w:rFonts w:ascii="Arial" w:hAnsi="Arial" w:cs="Arial"/>
        </w:rPr>
        <w:t>Dětem je během dne nabízena spontánní i řízená aktivita, které vzájemně střídáme dle aktuální potřeby a chuti dětí.</w:t>
      </w:r>
    </w:p>
    <w:p w:rsidR="001B15EE" w:rsidRPr="001B15EE" w:rsidRDefault="001B15EE" w:rsidP="001B15EE">
      <w:pPr>
        <w:rPr>
          <w:rFonts w:ascii="Arial" w:hAnsi="Arial" w:cs="Arial"/>
        </w:rPr>
      </w:pPr>
      <w:r w:rsidRPr="001B15EE">
        <w:rPr>
          <w:rFonts w:ascii="Arial" w:hAnsi="Arial" w:cs="Arial"/>
        </w:rPr>
        <w:t>Didaktická forma pedagogické práce učitelky mateřské školy je iniciovat vhodné činnosti, připravovat prostředí a nabízet příležitosti, jak poznávat, přemýšlet, chápat a porozumět sobě i všemu kolem sebe stále účinnějším způsobem, dle vlastní individuální chuti a volbě aktivity dítěte.</w:t>
      </w:r>
    </w:p>
    <w:p w:rsidR="001B15EE" w:rsidRPr="001B15EE" w:rsidRDefault="001B15EE" w:rsidP="001B15EE">
      <w:pPr>
        <w:rPr>
          <w:rFonts w:ascii="Arial" w:hAnsi="Arial" w:cs="Arial"/>
        </w:rPr>
      </w:pPr>
      <w:r w:rsidRPr="001B15EE">
        <w:rPr>
          <w:rFonts w:ascii="Arial" w:hAnsi="Arial" w:cs="Arial"/>
        </w:rPr>
        <w:t>V takto rozděleném a individuálních zvláštností a emocí dítěte si všímajícím programu se i nadále využívají klasické specifické didaktiky jednotlivých oborů výchovně vzdělávacích činností, obohacené o psychologická a didaktická specifika předškolního vzdělávání.</w:t>
      </w:r>
    </w:p>
    <w:p w:rsidR="006A3B2A" w:rsidRDefault="006A3B2A"/>
    <w:p w:rsidR="006A3B2A" w:rsidRDefault="001B15EE">
      <w:pPr>
        <w:pStyle w:val="Nadpis21"/>
      </w:pPr>
      <w:bookmarkStart w:id="6" w:name="_Toc433283277"/>
      <w:r>
        <w:t>Filozofie školy vychází z těchto principů</w:t>
      </w:r>
      <w:bookmarkEnd w:id="6"/>
    </w:p>
    <w:p w:rsidR="006B67D2" w:rsidRDefault="006B67D2">
      <w:pPr>
        <w:rPr>
          <w:b/>
        </w:rPr>
      </w:pPr>
    </w:p>
    <w:p w:rsidR="001B15EE" w:rsidRDefault="001B15EE">
      <w:r w:rsidRPr="006B67D2">
        <w:rPr>
          <w:b/>
        </w:rPr>
        <w:t>Partnerství</w:t>
      </w:r>
      <w:r>
        <w:t>:</w:t>
      </w:r>
      <w:r w:rsidR="006B67D2">
        <w:t xml:space="preserve"> v</w:t>
      </w:r>
      <w:r>
        <w:t>střícnost školy vůči rodině, dětem a společnosti</w:t>
      </w:r>
    </w:p>
    <w:p w:rsidR="006B67D2" w:rsidRDefault="006B67D2">
      <w:r w:rsidRPr="006B67D2">
        <w:rPr>
          <w:b/>
        </w:rPr>
        <w:t>Otevřenost</w:t>
      </w:r>
      <w:r>
        <w:t>: novým myšlenkám, podnětům, metodám a přístupům</w:t>
      </w:r>
    </w:p>
    <w:p w:rsidR="006B67D2" w:rsidRDefault="006B67D2">
      <w:r w:rsidRPr="006B67D2">
        <w:rPr>
          <w:b/>
        </w:rPr>
        <w:t>Angažovanost</w:t>
      </w:r>
      <w:r>
        <w:t>: aktivní a tvořivý přístup pedagogických i provozních pracovníků</w:t>
      </w:r>
    </w:p>
    <w:p w:rsidR="006B67D2" w:rsidRDefault="006B67D2">
      <w:r w:rsidRPr="006B67D2">
        <w:rPr>
          <w:b/>
        </w:rPr>
        <w:t>Odbornost:</w:t>
      </w:r>
      <w:r>
        <w:t xml:space="preserve"> kvalifikovaný tým pedagogů, úzká spolupráce s odborníky</w:t>
      </w:r>
    </w:p>
    <w:p w:rsidR="006A3B2A" w:rsidRDefault="006B67D2" w:rsidP="006B67D2">
      <w:r w:rsidRPr="006B67D2">
        <w:rPr>
          <w:b/>
        </w:rPr>
        <w:t>Individualita:</w:t>
      </w:r>
      <w:r>
        <w:t xml:space="preserve"> individuální přístup s cílem podpořit samostatnou osobnost dítěte</w:t>
      </w:r>
    </w:p>
    <w:p w:rsidR="006A3B2A" w:rsidRDefault="006B67D2" w:rsidP="006E000A">
      <w:pPr>
        <w:pStyle w:val="Nadpis11"/>
        <w:spacing w:before="120"/>
      </w:pPr>
      <w:bookmarkStart w:id="7" w:name="_Toc433283278"/>
      <w:r>
        <w:lastRenderedPageBreak/>
        <w:t>Strategické cíle</w:t>
      </w:r>
      <w:bookmarkEnd w:id="7"/>
    </w:p>
    <w:p w:rsidR="006A3B2A" w:rsidRPr="006B67D2" w:rsidRDefault="006B67D2" w:rsidP="00BC74FD">
      <w:pPr>
        <w:pStyle w:val="Nadpis21"/>
      </w:pPr>
      <w:bookmarkStart w:id="8" w:name="_Toc433283279"/>
      <w:r w:rsidRPr="006B67D2">
        <w:t>Materiální zabezpečení</w:t>
      </w:r>
      <w:bookmarkEnd w:id="8"/>
    </w:p>
    <w:p w:rsidR="006B67D2" w:rsidRDefault="006B67D2" w:rsidP="006B67D2">
      <w:r>
        <w:t>Výměna oken, zateplení budovy, drobné rekonstrukce, obnova a údržba zahradních prvků</w:t>
      </w:r>
    </w:p>
    <w:p w:rsidR="006B67D2" w:rsidRDefault="006B67D2" w:rsidP="006B67D2">
      <w:r>
        <w:t>Doplňování didaktických pomůcek, hraček a interaktivních materiálů</w:t>
      </w:r>
    </w:p>
    <w:p w:rsidR="00A710C8" w:rsidRDefault="00A710C8" w:rsidP="006B67D2">
      <w:r>
        <w:t>Rozvoj podmínek ke vzdělávání – ekonomické zdroje, kulturnost a vybavenost prostředí, hygiena</w:t>
      </w:r>
    </w:p>
    <w:p w:rsidR="00A710C8" w:rsidRDefault="00A710C8" w:rsidP="006B67D2">
      <w:r>
        <w:t>Estetičnost prostředí</w:t>
      </w:r>
    </w:p>
    <w:p w:rsidR="00A710C8" w:rsidRDefault="00A710C8" w:rsidP="006B67D2">
      <w:r>
        <w:t>Zaměřovat se na využívání nabízených možností – fondy a projekty vyhlašovaných MŠMT</w:t>
      </w:r>
    </w:p>
    <w:p w:rsidR="00BC74FD" w:rsidRDefault="00BC74FD" w:rsidP="00BC74FD">
      <w:pPr>
        <w:pStyle w:val="Nadpis21"/>
      </w:pPr>
      <w:bookmarkStart w:id="9" w:name="_Toc433283280"/>
      <w:r>
        <w:t>Personální zabezpečení</w:t>
      </w:r>
      <w:bookmarkEnd w:id="9"/>
    </w:p>
    <w:p w:rsidR="00BC74FD" w:rsidRDefault="00BC74FD" w:rsidP="00BC74FD">
      <w:r>
        <w:t>Udržení 100% kvalifikovanosti všech pedagogů</w:t>
      </w:r>
    </w:p>
    <w:p w:rsidR="00BC74FD" w:rsidRDefault="00BC74FD" w:rsidP="00BC74FD">
      <w:r>
        <w:t>Motivace zaměstnanců k dalšímu vzdělávání</w:t>
      </w:r>
    </w:p>
    <w:p w:rsidR="00A710C8" w:rsidRDefault="00BC74FD" w:rsidP="00BC74FD">
      <w:r>
        <w:t>Stmelování kolektivu</w:t>
      </w:r>
    </w:p>
    <w:p w:rsidR="006B67D2" w:rsidRDefault="006B67D2" w:rsidP="00BC74FD">
      <w:pPr>
        <w:pStyle w:val="Nadpis21"/>
      </w:pPr>
      <w:bookmarkStart w:id="10" w:name="_Toc433283281"/>
      <w:r w:rsidRPr="006B67D2">
        <w:t>Pedagogická oblast</w:t>
      </w:r>
      <w:bookmarkEnd w:id="10"/>
    </w:p>
    <w:p w:rsidR="006B67D2" w:rsidRDefault="006B67D2" w:rsidP="006B67D2">
      <w:r w:rsidRPr="006B67D2">
        <w:t>Vzdělávání pedagogického sboru</w:t>
      </w:r>
    </w:p>
    <w:p w:rsidR="006B67D2" w:rsidRDefault="006B67D2" w:rsidP="006B67D2">
      <w:r>
        <w:t>Výměna nápadů a námětů</w:t>
      </w:r>
    </w:p>
    <w:p w:rsidR="006B67D2" w:rsidRDefault="006B67D2" w:rsidP="006B67D2">
      <w:r>
        <w:t>Sdílení informací ze seminářů</w:t>
      </w:r>
    </w:p>
    <w:p w:rsidR="006B67D2" w:rsidRDefault="006B67D2" w:rsidP="006B67D2">
      <w:r>
        <w:t>Pravidelné pedagogické rady</w:t>
      </w:r>
    </w:p>
    <w:p w:rsidR="006B67D2" w:rsidRDefault="006B67D2" w:rsidP="006B67D2">
      <w:r>
        <w:t>Individuální ro</w:t>
      </w:r>
      <w:r w:rsidR="00BC74FD">
        <w:t xml:space="preserve">zhovory </w:t>
      </w:r>
      <w:r>
        <w:t> </w:t>
      </w:r>
      <w:r w:rsidR="00BC74FD">
        <w:t>pracovníků</w:t>
      </w:r>
      <w:r>
        <w:t xml:space="preserve"> </w:t>
      </w:r>
      <w:r w:rsidR="00BC74FD">
        <w:t>s </w:t>
      </w:r>
      <w:r>
        <w:t>nadřízeným</w:t>
      </w:r>
    </w:p>
    <w:p w:rsidR="00BC74FD" w:rsidRDefault="00BC74FD" w:rsidP="006B67D2">
      <w:r>
        <w:t xml:space="preserve">Pravidelná evaluace </w:t>
      </w:r>
      <w:r w:rsidR="0061685B">
        <w:t xml:space="preserve">a inovace </w:t>
      </w:r>
      <w:r>
        <w:t>Školního vzdělávacího programu</w:t>
      </w:r>
    </w:p>
    <w:p w:rsidR="0061685B" w:rsidRDefault="0061685B" w:rsidP="006B67D2">
      <w:r>
        <w:t>Identifikovat a vyhodnocovat silné a slabé stránky školy – v závislosti na skladbě dětí, zkušeností pracovníků a požadavcích rodičů a ostatních zainteresovaných subjektů</w:t>
      </w:r>
    </w:p>
    <w:p w:rsidR="0061685B" w:rsidRDefault="0061685B" w:rsidP="006B67D2">
      <w:r>
        <w:t>Rozvoj zdravých stravovacích návyků, pohybových dovedností a tělesné zdatnosti dětí</w:t>
      </w:r>
    </w:p>
    <w:p w:rsidR="0061685B" w:rsidRDefault="0061685B" w:rsidP="006B67D2">
      <w:r>
        <w:t>Prevence rizikového chování</w:t>
      </w:r>
    </w:p>
    <w:p w:rsidR="0032063E" w:rsidRDefault="0032063E" w:rsidP="006B67D2">
      <w:r>
        <w:t>Hledání nejlepšího způsobu jak rozvíjet tělesnou zdatnost dětí</w:t>
      </w:r>
    </w:p>
    <w:p w:rsidR="00A710C8" w:rsidRDefault="00A710C8" w:rsidP="006B67D2">
      <w:r>
        <w:lastRenderedPageBreak/>
        <w:t>Vytvářet podmínky pro děti se speciálními vzdělávacími potřebami</w:t>
      </w:r>
      <w:r w:rsidR="0053254A">
        <w:t xml:space="preserve"> – podpůrná opatření, individuální péče, spolupráce s poradenským zařízením</w:t>
      </w:r>
    </w:p>
    <w:p w:rsidR="0061685B" w:rsidRDefault="0061685B" w:rsidP="006B67D2">
      <w:r>
        <w:t>Individuální přístup k dětem – získávání informací o výsledcích vývoje každého dítěte, jejich vyhodnocování a volbu dalších postupů</w:t>
      </w:r>
      <w:r w:rsidR="00A710C8">
        <w:t xml:space="preserve"> – ověřování jejich účinnosti</w:t>
      </w:r>
    </w:p>
    <w:p w:rsidR="00A710C8" w:rsidRDefault="00A710C8" w:rsidP="006B67D2">
      <w:r>
        <w:t>Zohledňovat vzdělávací potřeby dětí cizinců</w:t>
      </w:r>
    </w:p>
    <w:p w:rsidR="006B67D2" w:rsidRDefault="00A710C8" w:rsidP="00BC74FD">
      <w:pPr>
        <w:pStyle w:val="Nadpis21"/>
      </w:pPr>
      <w:bookmarkStart w:id="11" w:name="_Toc433283282"/>
      <w:r>
        <w:t>Sociální oblast</w:t>
      </w:r>
      <w:bookmarkEnd w:id="11"/>
    </w:p>
    <w:p w:rsidR="006B67D2" w:rsidRDefault="006B67D2" w:rsidP="006B67D2">
      <w:r>
        <w:t>Pořádání společných akcí pro rodiče a děti</w:t>
      </w:r>
    </w:p>
    <w:p w:rsidR="006B67D2" w:rsidRDefault="006B67D2" w:rsidP="006B67D2">
      <w:r>
        <w:t>Stmelovací aktivity</w:t>
      </w:r>
    </w:p>
    <w:p w:rsidR="006B67D2" w:rsidRDefault="006B67D2" w:rsidP="006B67D2">
      <w:r>
        <w:t>Vzájemný respekt</w:t>
      </w:r>
    </w:p>
    <w:p w:rsidR="0061685B" w:rsidRDefault="0061685B" w:rsidP="006B67D2">
      <w:r>
        <w:t>Vyhledávat děti s potřebou podpůrných opatření, zajišťovat jim individuální péči</w:t>
      </w:r>
    </w:p>
    <w:p w:rsidR="0061685B" w:rsidRDefault="0061685B" w:rsidP="006B67D2">
      <w:r>
        <w:t>Spolupráce s poradenským zařízením</w:t>
      </w:r>
    </w:p>
    <w:p w:rsidR="00A710C8" w:rsidRDefault="00A710C8" w:rsidP="006B67D2">
      <w:r>
        <w:t>Vytvářet ve škole přátelskou atmosféru a ovzduší spolupráce mezi dětmi, pracovníky školy a rodiči</w:t>
      </w:r>
    </w:p>
    <w:p w:rsidR="00A710C8" w:rsidRDefault="00A710C8" w:rsidP="006B67D2">
      <w:r>
        <w:t>Vést děti k morálním hodnotám a pozitivnímu vztahu ke světu, k lidem, k přírodě</w:t>
      </w:r>
    </w:p>
    <w:p w:rsidR="00A710C8" w:rsidRDefault="00A710C8" w:rsidP="006B67D2">
      <w:r>
        <w:t>Součinnost rodiny a školy – usilovat o soulad ve výchovném působení, prohloubení zájmu rodičů o dění ve škole</w:t>
      </w:r>
    </w:p>
    <w:p w:rsidR="00A710C8" w:rsidRDefault="00A710C8" w:rsidP="006B67D2">
      <w:r>
        <w:t>Odstraňovat sociální, zdravotní a bezpečnostní bariéry</w:t>
      </w:r>
    </w:p>
    <w:p w:rsidR="00610553" w:rsidRDefault="00610553" w:rsidP="006B67D2">
      <w:r>
        <w:t>Prezentace školy, propagace, vytváření image</w:t>
      </w:r>
    </w:p>
    <w:p w:rsidR="00610553" w:rsidRDefault="00610553" w:rsidP="006B67D2">
      <w:r>
        <w:t>Stálá aktualizace webových stránek</w:t>
      </w:r>
    </w:p>
    <w:p w:rsidR="00BC74FD" w:rsidRDefault="00BC74FD" w:rsidP="00BC74FD">
      <w:pPr>
        <w:pStyle w:val="Nadpis21"/>
      </w:pPr>
      <w:bookmarkStart w:id="12" w:name="_Toc433283283"/>
      <w:r w:rsidRPr="00BC74FD">
        <w:t>Projekty</w:t>
      </w:r>
      <w:bookmarkEnd w:id="12"/>
    </w:p>
    <w:p w:rsidR="00BC74FD" w:rsidRDefault="00BC74FD" w:rsidP="006B67D2">
      <w:r>
        <w:t>Zachování našich aktivit v oblasti česko-německého přátelství</w:t>
      </w:r>
    </w:p>
    <w:p w:rsidR="00BC74FD" w:rsidRDefault="00BC74FD" w:rsidP="006B67D2">
      <w:r>
        <w:t>Získávání grantů na tyto aktivity</w:t>
      </w:r>
    </w:p>
    <w:p w:rsidR="00BC74FD" w:rsidRDefault="00BC74FD" w:rsidP="006B67D2">
      <w:r>
        <w:t>Propagace školy</w:t>
      </w:r>
    </w:p>
    <w:p w:rsidR="00BC74FD" w:rsidRDefault="00BC74FD" w:rsidP="00BC74FD">
      <w:pPr>
        <w:pStyle w:val="Nadpis21"/>
      </w:pPr>
      <w:bookmarkStart w:id="13" w:name="_Toc433283284"/>
      <w:r>
        <w:t>Vedení školy</w:t>
      </w:r>
      <w:bookmarkEnd w:id="13"/>
    </w:p>
    <w:p w:rsidR="0061685B" w:rsidRDefault="0061685B" w:rsidP="00BC74FD">
      <w:r>
        <w:t>Udržení naplněnosti mateřské školy</w:t>
      </w:r>
    </w:p>
    <w:p w:rsidR="00BC74FD" w:rsidRDefault="00BC74FD" w:rsidP="00BC74FD">
      <w:r>
        <w:t>Udržení motivovanosti vedení školy</w:t>
      </w:r>
    </w:p>
    <w:p w:rsidR="00BC74FD" w:rsidRDefault="00BC74FD" w:rsidP="00BC74FD">
      <w:r>
        <w:lastRenderedPageBreak/>
        <w:t>Důraz na vzdělávání ve vedoucích kompetencích</w:t>
      </w:r>
    </w:p>
    <w:p w:rsidR="00BC74FD" w:rsidRDefault="00BC74FD" w:rsidP="00BC74FD">
      <w:r>
        <w:t>Důraz na pedagogické vzdělávání</w:t>
      </w:r>
    </w:p>
    <w:p w:rsidR="00BC74FD" w:rsidRDefault="00BC74FD" w:rsidP="00BC74FD">
      <w:r>
        <w:t>Hospitace u pedagogických pracovníků</w:t>
      </w:r>
    </w:p>
    <w:p w:rsidR="00BC74FD" w:rsidRDefault="00BC74FD" w:rsidP="00BC74FD">
      <w:r>
        <w:t>Kontrola práce podřízených</w:t>
      </w:r>
    </w:p>
    <w:p w:rsidR="00BC74FD" w:rsidRPr="00BC74FD" w:rsidRDefault="00BC74FD" w:rsidP="00BC74FD">
      <w:r>
        <w:t>BOZP pro všechny zaměstnance a děti školy</w:t>
      </w:r>
    </w:p>
    <w:p w:rsidR="006B67D2" w:rsidRPr="006B67D2" w:rsidRDefault="0061685B" w:rsidP="006B67D2">
      <w:r>
        <w:t>Spolupráce se zřizovatelem</w:t>
      </w:r>
    </w:p>
    <w:p w:rsidR="006B67D2" w:rsidRPr="006B67D2" w:rsidRDefault="0061685B" w:rsidP="006B67D2">
      <w:r>
        <w:t>Vyhodnocování personálních rizik a přijímání opatření k jejich odstraňování –kvalifikace, věková struktura</w:t>
      </w:r>
    </w:p>
    <w:p w:rsidR="006B67D2" w:rsidRDefault="006B67D2" w:rsidP="006B67D2"/>
    <w:p w:rsidR="006B67D2" w:rsidRDefault="006B67D2" w:rsidP="006B67D2"/>
    <w:p w:rsidR="006A3B2A" w:rsidRDefault="006A3B2A"/>
    <w:p w:rsidR="006A3B2A" w:rsidRDefault="00610553">
      <w:pPr>
        <w:pStyle w:val="Nadpis11"/>
        <w:pageBreakBefore w:val="0"/>
      </w:pPr>
      <w:bookmarkStart w:id="14" w:name="_Toc433283285"/>
      <w:r>
        <w:t>Zpracovala Bc. Kateřina Sýkorová</w:t>
      </w:r>
      <w:bookmarkEnd w:id="14"/>
    </w:p>
    <w:p w:rsidR="006A3B2A" w:rsidRDefault="004A45FA">
      <w:pPr>
        <w:pStyle w:val="Texttabulky"/>
        <w:rPr>
          <w:rStyle w:val="Siln1"/>
        </w:rPr>
      </w:pPr>
      <w:sdt>
        <w:sdtPr>
          <w:rPr>
            <w:rStyle w:val="Siln1"/>
          </w:rPr>
          <w:alias w:val="Společnost"/>
          <w:tag w:val=""/>
          <w:id w:val="1877888041"/>
          <w:placeholder>
            <w:docPart w:val="F3367B71C4FF43E285AD90B0C0EC7E4F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>
          <w:rPr>
            <w:rStyle w:val="Siln1"/>
          </w:rPr>
        </w:sdtEndPr>
        <w:sdtContent>
          <w:r w:rsidR="001B15EE">
            <w:rPr>
              <w:rStyle w:val="Siln1"/>
            </w:rPr>
            <w:t>Mateřská škola Jablonec nad Nisou, Lovecká 11, příspěvková organizace</w:t>
          </w:r>
        </w:sdtContent>
      </w:sdt>
    </w:p>
    <w:p w:rsidR="006A3B2A" w:rsidRDefault="004A45FA">
      <w:pPr>
        <w:pStyle w:val="Texttabulky"/>
      </w:pPr>
      <w:sdt>
        <w:sdtPr>
          <w:alias w:val="Ulice"/>
          <w:tag w:val="Ulice"/>
          <w:id w:val="84583310"/>
          <w:placeholder>
            <w:docPart w:val="7FC75CECF698452CBE24F5AE0D251439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 w:rsidR="001B15EE">
            <w:t xml:space="preserve">Lovecká 11, </w:t>
          </w:r>
          <w:r w:rsidR="001B15EE">
            <w:br/>
            <w:t>466 01, Jablonec nad Nisou</w:t>
          </w:r>
        </w:sdtContent>
      </w:sdt>
    </w:p>
    <w:p w:rsidR="006A3B2A" w:rsidRDefault="00AA6481">
      <w:pPr>
        <w:pStyle w:val="Texttabulky"/>
        <w:rPr>
          <w:rStyle w:val="Siln1"/>
        </w:rPr>
      </w:pPr>
      <w:r>
        <w:rPr>
          <w:rStyle w:val="Siln1"/>
        </w:rPr>
        <w:t>Telefon</w:t>
      </w:r>
      <w:r>
        <w:t xml:space="preserve"> </w:t>
      </w:r>
      <w:sdt>
        <w:sdtPr>
          <w:alias w:val="Telefon"/>
          <w:tag w:val="Telefon"/>
          <w:id w:val="-635560798"/>
          <w:placeholder>
            <w:docPart w:val="19ED6E7098A44E1D963374A519B8AE22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1B15EE">
            <w:t>734 315 545</w:t>
          </w:r>
        </w:sdtContent>
      </w:sdt>
    </w:p>
    <w:sdt>
      <w:sdtPr>
        <w:alias w:val="Web"/>
        <w:tag w:val=""/>
        <w:id w:val="-692000117"/>
        <w:placeholder>
          <w:docPart w:val="696AA3322BDB4C9D806EA7DE2C399767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p w:rsidR="006A3B2A" w:rsidRDefault="001B15EE">
          <w:pPr>
            <w:pStyle w:val="Texttabulky"/>
          </w:pPr>
          <w:r>
            <w:t>www.mspampeliska.cz</w:t>
          </w:r>
        </w:p>
      </w:sdtContent>
    </w:sdt>
    <w:p w:rsidR="006A3B2A" w:rsidRDefault="006A3B2A">
      <w:pPr>
        <w:spacing w:before="720"/>
      </w:pPr>
    </w:p>
    <w:sectPr w:rsidR="006A3B2A" w:rsidSect="00BA7DFB">
      <w:headerReference w:type="default" r:id="rId13"/>
      <w:pgSz w:w="11907" w:h="16839" w:code="9"/>
      <w:pgMar w:top="1148" w:right="700" w:bottom="2296" w:left="3011" w:header="1148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5FA" w:rsidRDefault="004A45FA">
      <w:pPr>
        <w:spacing w:after="0" w:line="240" w:lineRule="auto"/>
      </w:pPr>
      <w:r>
        <w:separator/>
      </w:r>
    </w:p>
    <w:p w:rsidR="004A45FA" w:rsidRDefault="004A45FA"/>
    <w:p w:rsidR="004A45FA" w:rsidRDefault="004A45FA"/>
  </w:endnote>
  <w:endnote w:type="continuationSeparator" w:id="0">
    <w:p w:rsidR="004A45FA" w:rsidRDefault="004A45FA">
      <w:pPr>
        <w:spacing w:after="0" w:line="240" w:lineRule="auto"/>
      </w:pPr>
      <w:r>
        <w:continuationSeparator/>
      </w:r>
    </w:p>
    <w:p w:rsidR="004A45FA" w:rsidRDefault="004A45FA"/>
    <w:p w:rsidR="004A45FA" w:rsidRDefault="004A45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5FA" w:rsidRDefault="004A45FA">
      <w:pPr>
        <w:spacing w:after="0" w:line="240" w:lineRule="auto"/>
      </w:pPr>
      <w:r>
        <w:separator/>
      </w:r>
    </w:p>
    <w:p w:rsidR="004A45FA" w:rsidRDefault="004A45FA"/>
    <w:p w:rsidR="004A45FA" w:rsidRDefault="004A45FA"/>
  </w:footnote>
  <w:footnote w:type="continuationSeparator" w:id="0">
    <w:p w:rsidR="004A45FA" w:rsidRDefault="004A45FA">
      <w:pPr>
        <w:spacing w:after="0" w:line="240" w:lineRule="auto"/>
      </w:pPr>
      <w:r>
        <w:continuationSeparator/>
      </w:r>
    </w:p>
    <w:p w:rsidR="004A45FA" w:rsidRDefault="004A45FA"/>
    <w:p w:rsidR="004A45FA" w:rsidRDefault="004A45F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410" w:type="pct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e of Contents Header"/>
    </w:tblPr>
    <w:tblGrid>
      <w:gridCol w:w="2025"/>
      <w:gridCol w:w="279"/>
      <w:gridCol w:w="8203"/>
    </w:tblGrid>
    <w:tr w:rsidR="006A3B2A">
      <w:trPr>
        <w:trHeight w:hRule="exact" w:val="720"/>
        <w:jc w:val="right"/>
      </w:trPr>
      <w:tc>
        <w:tcPr>
          <w:tcW w:w="2088" w:type="dxa"/>
          <w:vAlign w:val="bottom"/>
        </w:tcPr>
        <w:p w:rsidR="006A3B2A" w:rsidRDefault="006A3B2A">
          <w:pPr>
            <w:pStyle w:val="Strnka"/>
          </w:pPr>
        </w:p>
      </w:tc>
      <w:tc>
        <w:tcPr>
          <w:tcW w:w="288" w:type="dxa"/>
          <w:shd w:val="clear" w:color="auto" w:fill="auto"/>
          <w:vAlign w:val="bottom"/>
        </w:tcPr>
        <w:p w:rsidR="006A3B2A" w:rsidRDefault="006A3B2A"/>
      </w:tc>
      <w:tc>
        <w:tcPr>
          <w:tcW w:w="8424" w:type="dxa"/>
          <w:vAlign w:val="bottom"/>
        </w:tcPr>
        <w:p w:rsidR="006A3B2A" w:rsidRDefault="00AA6481">
          <w:pPr>
            <w:pStyle w:val="Informannadpis"/>
          </w:pPr>
          <w:r>
            <w:t>Obsah</w:t>
          </w:r>
        </w:p>
      </w:tc>
    </w:tr>
    <w:tr w:rsidR="006A3B2A">
      <w:trPr>
        <w:trHeight w:hRule="exact" w:val="86"/>
        <w:jc w:val="right"/>
      </w:trPr>
      <w:tc>
        <w:tcPr>
          <w:tcW w:w="2088" w:type="dxa"/>
          <w:shd w:val="clear" w:color="auto" w:fill="000000" w:themeFill="text1"/>
        </w:tcPr>
        <w:p w:rsidR="006A3B2A" w:rsidRDefault="006A3B2A">
          <w:pPr>
            <w:pStyle w:val="Zhlav1"/>
          </w:pPr>
        </w:p>
      </w:tc>
      <w:tc>
        <w:tcPr>
          <w:tcW w:w="288" w:type="dxa"/>
          <w:shd w:val="clear" w:color="auto" w:fill="auto"/>
        </w:tcPr>
        <w:p w:rsidR="006A3B2A" w:rsidRDefault="006A3B2A">
          <w:pPr>
            <w:pStyle w:val="Zhlav1"/>
          </w:pPr>
        </w:p>
      </w:tc>
      <w:tc>
        <w:tcPr>
          <w:tcW w:w="8424" w:type="dxa"/>
          <w:shd w:val="clear" w:color="auto" w:fill="000000" w:themeFill="text1"/>
        </w:tcPr>
        <w:p w:rsidR="006A3B2A" w:rsidRDefault="006A3B2A">
          <w:pPr>
            <w:pStyle w:val="Zhlav1"/>
          </w:pPr>
        </w:p>
      </w:tc>
    </w:tr>
  </w:tbl>
  <w:p w:rsidR="006A3B2A" w:rsidRDefault="006A3B2A">
    <w:pPr>
      <w:pStyle w:val="Zhlav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410" w:type="pct"/>
      <w:jc w:val="righ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Table"/>
    </w:tblPr>
    <w:tblGrid>
      <w:gridCol w:w="2031"/>
      <w:gridCol w:w="281"/>
      <w:gridCol w:w="8195"/>
    </w:tblGrid>
    <w:tr w:rsidR="006A3B2A">
      <w:trPr>
        <w:trHeight w:hRule="exact" w:val="720"/>
        <w:jc w:val="right"/>
      </w:trPr>
      <w:tc>
        <w:tcPr>
          <w:tcW w:w="2088" w:type="dxa"/>
          <w:vAlign w:val="bottom"/>
        </w:tcPr>
        <w:p w:rsidR="006A3B2A" w:rsidRDefault="00AA6481">
          <w:pPr>
            <w:pStyle w:val="Strnka"/>
          </w:pPr>
          <w:r>
            <w:t xml:space="preserve">Str. </w:t>
          </w:r>
          <w:r>
            <w:fldChar w:fldCharType="begin"/>
          </w:r>
          <w:r>
            <w:instrText xml:space="preserve"> Page \# 0# </w:instrText>
          </w:r>
          <w:r>
            <w:fldChar w:fldCharType="separate"/>
          </w:r>
          <w:r w:rsidR="0012489F">
            <w:rPr>
              <w:noProof/>
            </w:rPr>
            <w:t>01</w:t>
          </w:r>
          <w:r>
            <w:fldChar w:fldCharType="end"/>
          </w:r>
        </w:p>
      </w:tc>
      <w:tc>
        <w:tcPr>
          <w:tcW w:w="288" w:type="dxa"/>
          <w:vAlign w:val="bottom"/>
        </w:tcPr>
        <w:p w:rsidR="006A3B2A" w:rsidRDefault="006A3B2A"/>
      </w:tc>
      <w:tc>
        <w:tcPr>
          <w:tcW w:w="8424" w:type="dxa"/>
          <w:vAlign w:val="bottom"/>
        </w:tcPr>
        <w:p w:rsidR="006A3B2A" w:rsidRDefault="00AA6481" w:rsidP="00E750EF">
          <w:pPr>
            <w:pStyle w:val="Informannadpis"/>
          </w:pPr>
          <w:r>
            <w:fldChar w:fldCharType="begin"/>
          </w:r>
          <w:r>
            <w:instrText xml:space="preserve"> If </w:instrText>
          </w:r>
          <w:fldSimple w:instr=" STYLEREF  &quot;Nadpis 11&quot; ">
            <w:r w:rsidR="0012489F">
              <w:rPr>
                <w:noProof/>
              </w:rPr>
              <w:instrText>Vize školy</w:instrText>
            </w:r>
          </w:fldSimple>
          <w:r>
            <w:instrText>&lt;&gt; “Error*” “</w:instrText>
          </w:r>
          <w:fldSimple w:instr=" STYLEREF  &quot;Nadpis 11&quot; ">
            <w:r w:rsidR="0012489F">
              <w:rPr>
                <w:noProof/>
              </w:rPr>
              <w:instrText>Vize školy</w:instrText>
            </w:r>
          </w:fldSimple>
          <w:r>
            <w:instrText xml:space="preserve"> </w:instrText>
          </w:r>
          <w:r>
            <w:fldChar w:fldCharType="separate"/>
          </w:r>
          <w:r w:rsidR="0012489F">
            <w:rPr>
              <w:noProof/>
            </w:rPr>
            <w:t xml:space="preserve">Vize školy </w:t>
          </w:r>
          <w:r>
            <w:fldChar w:fldCharType="end"/>
          </w:r>
        </w:p>
      </w:tc>
    </w:tr>
    <w:tr w:rsidR="006A3B2A">
      <w:trPr>
        <w:trHeight w:hRule="exact" w:val="86"/>
        <w:jc w:val="right"/>
      </w:trPr>
      <w:tc>
        <w:tcPr>
          <w:tcW w:w="2088" w:type="dxa"/>
          <w:shd w:val="clear" w:color="auto" w:fill="000000" w:themeFill="text1"/>
        </w:tcPr>
        <w:p w:rsidR="006A3B2A" w:rsidRDefault="006A3B2A">
          <w:pPr>
            <w:rPr>
              <w:sz w:val="10"/>
            </w:rPr>
          </w:pPr>
        </w:p>
      </w:tc>
      <w:tc>
        <w:tcPr>
          <w:tcW w:w="288" w:type="dxa"/>
        </w:tcPr>
        <w:p w:rsidR="006A3B2A" w:rsidRDefault="006A3B2A">
          <w:pPr>
            <w:rPr>
              <w:sz w:val="10"/>
            </w:rPr>
          </w:pPr>
        </w:p>
      </w:tc>
      <w:tc>
        <w:tcPr>
          <w:tcW w:w="8424" w:type="dxa"/>
          <w:shd w:val="clear" w:color="auto" w:fill="000000" w:themeFill="text1"/>
        </w:tcPr>
        <w:p w:rsidR="006A3B2A" w:rsidRDefault="006A3B2A">
          <w:pPr>
            <w:rPr>
              <w:sz w:val="10"/>
            </w:rPr>
          </w:pPr>
        </w:p>
      </w:tc>
    </w:tr>
  </w:tbl>
  <w:p w:rsidR="006A3B2A" w:rsidRDefault="006A3B2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0E6EB78"/>
    <w:lvl w:ilvl="0">
      <w:start w:val="1"/>
      <w:numFmt w:val="bullet"/>
      <w:pStyle w:val="Seznamsodrkami"/>
      <w:lvlText w:val="•"/>
      <w:lvlJc w:val="left"/>
      <w:pPr>
        <w:ind w:left="576" w:hanging="288"/>
      </w:pPr>
      <w:rPr>
        <w:rFonts w:ascii="Cambria" w:hAnsi="Cambria" w:hint="default"/>
        <w:color w:val="EF4623" w:themeColor="accent1"/>
      </w:rPr>
    </w:lvl>
  </w:abstractNum>
  <w:abstractNum w:abstractNumId="1" w15:restartNumberingAfterBreak="0">
    <w:nsid w:val="367F6A45"/>
    <w:multiLevelType w:val="multilevel"/>
    <w:tmpl w:val="0436C7FE"/>
    <w:lvl w:ilvl="0">
      <w:start w:val="1"/>
      <w:numFmt w:val="decimal"/>
      <w:pStyle w:val="slovanseznam1"/>
      <w:lvlText w:val="%1."/>
      <w:lvlJc w:val="left"/>
      <w:pPr>
        <w:ind w:left="360" w:hanging="360"/>
      </w:pPr>
      <w:rPr>
        <w:rFonts w:hint="default"/>
        <w:color w:val="EF4623" w:themeColor="accent1"/>
      </w:rPr>
    </w:lvl>
    <w:lvl w:ilvl="1">
      <w:start w:val="1"/>
      <w:numFmt w:val="decimal"/>
      <w:pStyle w:val="slovanseznam21"/>
      <w:suff w:val="space"/>
      <w:lvlText w:val="%1.%2"/>
      <w:lvlJc w:val="left"/>
      <w:pPr>
        <w:ind w:left="936" w:hanging="576"/>
      </w:pPr>
      <w:rPr>
        <w:rFonts w:hint="default"/>
        <w:color w:val="EF4623" w:themeColor="accent1"/>
      </w:rPr>
    </w:lvl>
    <w:lvl w:ilvl="2">
      <w:start w:val="1"/>
      <w:numFmt w:val="lowerLetter"/>
      <w:pStyle w:val="slovanseznam31"/>
      <w:lvlText w:val="%3."/>
      <w:lvlJc w:val="left"/>
      <w:pPr>
        <w:ind w:left="720" w:hanging="360"/>
      </w:pPr>
      <w:rPr>
        <w:rFonts w:hint="default"/>
        <w:color w:val="EF4623" w:themeColor="accent1"/>
      </w:rPr>
    </w:lvl>
    <w:lvl w:ilvl="3">
      <w:start w:val="1"/>
      <w:numFmt w:val="lowerRoman"/>
      <w:pStyle w:val="slovanseznam41"/>
      <w:lvlText w:val="%4."/>
      <w:lvlJc w:val="left"/>
      <w:pPr>
        <w:ind w:left="1080" w:hanging="360"/>
      </w:pPr>
      <w:rPr>
        <w:rFonts w:hint="default"/>
        <w:color w:val="EF4623" w:themeColor="accent1"/>
      </w:rPr>
    </w:lvl>
    <w:lvl w:ilvl="4">
      <w:start w:val="1"/>
      <w:numFmt w:val="lowerLetter"/>
      <w:pStyle w:val="slovanseznam51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EE"/>
    <w:rsid w:val="00074A7A"/>
    <w:rsid w:val="00076F6F"/>
    <w:rsid w:val="000F7121"/>
    <w:rsid w:val="0012489F"/>
    <w:rsid w:val="001B15EE"/>
    <w:rsid w:val="001D1238"/>
    <w:rsid w:val="002177E8"/>
    <w:rsid w:val="00277CD5"/>
    <w:rsid w:val="002F0C2F"/>
    <w:rsid w:val="0032063E"/>
    <w:rsid w:val="00371DE7"/>
    <w:rsid w:val="00393F43"/>
    <w:rsid w:val="003B6CD7"/>
    <w:rsid w:val="0049301B"/>
    <w:rsid w:val="004A45FA"/>
    <w:rsid w:val="0050736A"/>
    <w:rsid w:val="0053254A"/>
    <w:rsid w:val="00562E3A"/>
    <w:rsid w:val="00610553"/>
    <w:rsid w:val="0061685B"/>
    <w:rsid w:val="00623271"/>
    <w:rsid w:val="006A3B2A"/>
    <w:rsid w:val="006B49E6"/>
    <w:rsid w:val="006B67D2"/>
    <w:rsid w:val="006E000A"/>
    <w:rsid w:val="007A25CD"/>
    <w:rsid w:val="008820DC"/>
    <w:rsid w:val="00983E47"/>
    <w:rsid w:val="00A710C8"/>
    <w:rsid w:val="00AA4C74"/>
    <w:rsid w:val="00AA6481"/>
    <w:rsid w:val="00BA7DFB"/>
    <w:rsid w:val="00BC74FD"/>
    <w:rsid w:val="00BD229B"/>
    <w:rsid w:val="00DC2CED"/>
    <w:rsid w:val="00E25AD1"/>
    <w:rsid w:val="00E750EF"/>
    <w:rsid w:val="00FB4A2A"/>
    <w:rsid w:val="00FC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8461E5E-D074-48BF-A805-4D072A4A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lang w:val="cs-CZ" w:eastAsia="cs-CZ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/>
    <w:lsdException w:name="List Number 4" w:semiHidden="1" w:uiPriority="18" w:unhideWhenUsed="1"/>
    <w:lsdException w:name="List Number 5" w:semiHidden="1" w:uiPriority="18" w:unhideWhenUsed="1"/>
    <w:lsdException w:name="Title" w:uiPriority="2" w:qFormat="1"/>
    <w:lsdException w:name="Closing" w:semiHidden="1" w:unhideWhenUsed="1" w:qFormat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2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Znaknadpisu1"/>
    <w:uiPriority w:val="1"/>
    <w:qFormat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customStyle="1" w:styleId="Nadpis21">
    <w:name w:val="Nadpis 21"/>
    <w:basedOn w:val="Normln"/>
    <w:next w:val="Normln"/>
    <w:link w:val="Znaknadpisu2"/>
    <w:uiPriority w:val="1"/>
    <w:unhideWhenUsed/>
    <w:qFormat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customStyle="1" w:styleId="Zpat1">
    <w:name w:val="Zápatí1"/>
    <w:basedOn w:val="Normln"/>
    <w:link w:val="Znakzpat"/>
    <w:uiPriority w:val="99"/>
    <w:unhideWhenUsed/>
    <w:qFormat/>
    <w:pPr>
      <w:spacing w:after="0" w:line="240" w:lineRule="auto"/>
      <w:ind w:left="29" w:right="144"/>
    </w:pPr>
    <w:rPr>
      <w:color w:val="EF4623" w:themeColor="accent1"/>
    </w:rPr>
  </w:style>
  <w:style w:type="character" w:customStyle="1" w:styleId="Znakzpat">
    <w:name w:val="Znak zápatí"/>
    <w:basedOn w:val="Standardnpsmoodstavce"/>
    <w:link w:val="Zpat1"/>
    <w:uiPriority w:val="99"/>
    <w:rPr>
      <w:color w:val="EF4623" w:themeColor="accent1"/>
    </w:rPr>
  </w:style>
  <w:style w:type="paragraph" w:customStyle="1" w:styleId="Podtitul1">
    <w:name w:val="Podtitul1"/>
    <w:basedOn w:val="Normln"/>
    <w:next w:val="Normln"/>
    <w:link w:val="Znakpodtitulu"/>
    <w:uiPriority w:val="3"/>
    <w:unhideWhenUsed/>
    <w:qFormat/>
    <w:pPr>
      <w:numPr>
        <w:ilvl w:val="1"/>
      </w:numPr>
      <w:spacing w:before="40" w:after="16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Grafika">
    <w:name w:val="Grafika"/>
    <w:basedOn w:val="Normln"/>
    <w:uiPriority w:val="99"/>
    <w:pPr>
      <w:spacing w:after="80" w:line="240" w:lineRule="auto"/>
      <w:jc w:val="center"/>
    </w:pPr>
  </w:style>
  <w:style w:type="paragraph" w:customStyle="1" w:styleId="Zhlav1">
    <w:name w:val="Záhlaví1"/>
    <w:basedOn w:val="Normln"/>
    <w:link w:val="Znakzhlav"/>
    <w:uiPriority w:val="99"/>
    <w:qFormat/>
    <w:pPr>
      <w:spacing w:after="380" w:line="240" w:lineRule="auto"/>
    </w:pPr>
  </w:style>
  <w:style w:type="character" w:customStyle="1" w:styleId="Znakzhlav">
    <w:name w:val="Znak záhlaví"/>
    <w:basedOn w:val="Standardnpsmoodstavce"/>
    <w:link w:val="Zhlav1"/>
    <w:uiPriority w:val="99"/>
    <w:rPr>
      <w:color w:val="404040" w:themeColor="text1" w:themeTint="BF"/>
      <w:sz w:val="20"/>
    </w:rPr>
  </w:style>
  <w:style w:type="table" w:customStyle="1" w:styleId="Mkatabulky1">
    <w:name w:val="Mřížka tabulky1"/>
    <w:basedOn w:val="Normlntabulka"/>
    <w:uiPriority w:val="59"/>
    <w:pPr>
      <w:spacing w:before="120" w:after="120" w:line="240" w:lineRule="auto"/>
      <w:ind w:left="115" w:right="11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Informannadpis">
    <w:name w:val="Informační nadpis"/>
    <w:basedOn w:val="Normln"/>
    <w:uiPriority w:val="2"/>
    <w:qFormat/>
    <w:pPr>
      <w:spacing w:after="60" w:line="240" w:lineRule="auto"/>
      <w:ind w:left="29" w:right="29"/>
      <w:jc w:val="right"/>
    </w:pPr>
    <w:rPr>
      <w:b/>
      <w:bCs/>
      <w:color w:val="EF4623" w:themeColor="accent1"/>
      <w:sz w:val="36"/>
    </w:rPr>
  </w:style>
  <w:style w:type="paragraph" w:customStyle="1" w:styleId="Strnka">
    <w:name w:val="Stránka"/>
    <w:basedOn w:val="Normln"/>
    <w:next w:val="Normln"/>
    <w:uiPriority w:val="99"/>
    <w:unhideWhenUsed/>
    <w:qFormat/>
    <w:pPr>
      <w:spacing w:after="40" w:line="240" w:lineRule="auto"/>
    </w:pPr>
    <w:rPr>
      <w:color w:val="000000" w:themeColor="text1"/>
      <w:sz w:val="36"/>
    </w:rPr>
  </w:style>
  <w:style w:type="paragraph" w:customStyle="1" w:styleId="Titul">
    <w:name w:val="Titul"/>
    <w:basedOn w:val="Normln"/>
    <w:next w:val="Normln"/>
    <w:link w:val="Znaktitulu"/>
    <w:uiPriority w:val="2"/>
    <w:qFormat/>
    <w:pPr>
      <w:spacing w:after="40" w:line="240" w:lineRule="auto"/>
    </w:pPr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Znaktitulu">
    <w:name w:val="Znak titulu"/>
    <w:basedOn w:val="Standardnpsmoodstavce"/>
    <w:link w:val="Titul"/>
    <w:uiPriority w:val="2"/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Zstupntext1">
    <w:name w:val="Zástupný text1"/>
    <w:basedOn w:val="Standardnpsmoodstavce"/>
    <w:uiPriority w:val="99"/>
    <w:semiHidden/>
    <w:rPr>
      <w:color w:val="808080"/>
    </w:rPr>
  </w:style>
  <w:style w:type="paragraph" w:customStyle="1" w:styleId="Textbubliny1">
    <w:name w:val="Text bubliny1"/>
    <w:basedOn w:val="Normln"/>
    <w:link w:val="Znaktextububliny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Znaktextububliny">
    <w:name w:val="Znak textu bubliny"/>
    <w:basedOn w:val="Standardnpsmoodstavce"/>
    <w:link w:val="Textbubliny1"/>
    <w:uiPriority w:val="99"/>
    <w:semiHidden/>
    <w:rPr>
      <w:rFonts w:ascii="Tahoma" w:hAnsi="Tahoma" w:cs="Tahoma"/>
      <w:sz w:val="16"/>
    </w:rPr>
  </w:style>
  <w:style w:type="character" w:customStyle="1" w:styleId="Siln1">
    <w:name w:val="Silné1"/>
    <w:basedOn w:val="Standardnpsmoodstavce"/>
    <w:uiPriority w:val="10"/>
    <w:qFormat/>
    <w:rPr>
      <w:b/>
      <w:bCs/>
    </w:rPr>
  </w:style>
  <w:style w:type="character" w:customStyle="1" w:styleId="Znakpodtitulu">
    <w:name w:val="Znak podtitulu"/>
    <w:basedOn w:val="Standardnpsmoodstavce"/>
    <w:link w:val="Podtitul1"/>
    <w:uiPriority w:val="3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Resum">
    <w:name w:val="Resumé"/>
    <w:basedOn w:val="Normln"/>
    <w:uiPriority w:val="3"/>
    <w:qFormat/>
    <w:pPr>
      <w:spacing w:before="360" w:after="480" w:line="360" w:lineRule="auto"/>
    </w:pPr>
    <w:rPr>
      <w:i/>
      <w:iCs/>
      <w:color w:val="EF4623" w:themeColor="accent1"/>
      <w:kern w:val="20"/>
      <w:sz w:val="28"/>
    </w:rPr>
  </w:style>
  <w:style w:type="paragraph" w:customStyle="1" w:styleId="Bezmezer1">
    <w:name w:val="Bez mezer1"/>
    <w:link w:val="Znakbezmezer"/>
    <w:uiPriority w:val="1"/>
    <w:unhideWhenUsed/>
    <w:qFormat/>
    <w:pPr>
      <w:spacing w:after="0" w:line="240" w:lineRule="auto"/>
    </w:pPr>
  </w:style>
  <w:style w:type="character" w:customStyle="1" w:styleId="Hypertextovodkaz1">
    <w:name w:val="Hypertextový odkaz1"/>
    <w:basedOn w:val="Standardnpsmoodstavce"/>
    <w:uiPriority w:val="99"/>
    <w:unhideWhenUsed/>
    <w:rPr>
      <w:color w:val="5F5F5F" w:themeColor="hyperlink"/>
      <w:u w:val="single"/>
    </w:rPr>
  </w:style>
  <w:style w:type="paragraph" w:customStyle="1" w:styleId="Obsah11">
    <w:name w:val="Obsah 11"/>
    <w:basedOn w:val="Normln"/>
    <w:next w:val="Normln"/>
    <w:autoRedefine/>
    <w:uiPriority w:val="39"/>
    <w:unhideWhenUsed/>
    <w:pPr>
      <w:tabs>
        <w:tab w:val="right" w:leader="underscore" w:pos="8424"/>
      </w:tabs>
      <w:spacing w:before="40" w:after="100" w:line="288" w:lineRule="auto"/>
    </w:pPr>
    <w:rPr>
      <w:kern w:val="20"/>
    </w:rPr>
  </w:style>
  <w:style w:type="character" w:customStyle="1" w:styleId="Znaknadpisu1">
    <w:name w:val="Znak nadpisu 1"/>
    <w:basedOn w:val="Standardnpsmoodstavce"/>
    <w:link w:val="Nadpis11"/>
    <w:uiPriority w:val="1"/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customStyle="1" w:styleId="Nadpisobsahu1">
    <w:name w:val="Nadpis obsahu1"/>
    <w:basedOn w:val="Nadpis11"/>
    <w:next w:val="Normln"/>
    <w:uiPriority w:val="39"/>
    <w:unhideWhenUsed/>
    <w:qFormat/>
    <w:pPr>
      <w:pBdr>
        <w:bottom w:val="none" w:sz="0" w:space="0" w:color="auto"/>
      </w:pBdr>
      <w:spacing w:before="0" w:after="360"/>
      <w:outlineLvl w:val="9"/>
    </w:pPr>
    <w:rPr>
      <w:color w:val="EF4623" w:themeColor="accent1"/>
      <w:kern w:val="20"/>
      <w:sz w:val="44"/>
    </w:rPr>
  </w:style>
  <w:style w:type="character" w:customStyle="1" w:styleId="Znaknadpisu2">
    <w:name w:val="Znak nadpisu 2"/>
    <w:basedOn w:val="Standardnpsmoodstavce"/>
    <w:link w:val="Nadpis21"/>
    <w:uiPriority w:val="1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customStyle="1" w:styleId="Citt1">
    <w:name w:val="Citát1"/>
    <w:basedOn w:val="Normln"/>
    <w:next w:val="Normln"/>
    <w:link w:val="Znakcittu"/>
    <w:uiPriority w:val="1"/>
    <w:unhideWhenUsed/>
    <w:qFormat/>
    <w:pPr>
      <w:spacing w:before="240" w:after="240" w:line="288" w:lineRule="auto"/>
    </w:pPr>
    <w:rPr>
      <w:i/>
      <w:iCs/>
      <w:color w:val="EF4623" w:themeColor="accent1"/>
      <w:kern w:val="20"/>
      <w:sz w:val="24"/>
    </w:rPr>
  </w:style>
  <w:style w:type="character" w:customStyle="1" w:styleId="Znakcittu">
    <w:name w:val="Znak citátu"/>
    <w:basedOn w:val="Standardnpsmoodstavce"/>
    <w:link w:val="Citt1"/>
    <w:uiPriority w:val="1"/>
    <w:rPr>
      <w:i/>
      <w:iCs/>
      <w:color w:val="EF4623" w:themeColor="accent1"/>
      <w:kern w:val="20"/>
      <w:sz w:val="24"/>
    </w:rPr>
  </w:style>
  <w:style w:type="paragraph" w:customStyle="1" w:styleId="Podpis1">
    <w:name w:val="Podpis1"/>
    <w:basedOn w:val="Normln"/>
    <w:link w:val="Znakpodpisu"/>
    <w:uiPriority w:val="9"/>
    <w:unhideWhenUsed/>
    <w:qFormat/>
    <w:pPr>
      <w:spacing w:before="720" w:after="0" w:line="312" w:lineRule="auto"/>
      <w:contextualSpacing/>
    </w:pPr>
    <w:rPr>
      <w:color w:val="595959" w:themeColor="text1" w:themeTint="A6"/>
      <w:kern w:val="20"/>
    </w:rPr>
  </w:style>
  <w:style w:type="character" w:customStyle="1" w:styleId="Znakpodpisu">
    <w:name w:val="Znak podpisu"/>
    <w:basedOn w:val="Standardnpsmoodstavce"/>
    <w:link w:val="Podpis1"/>
    <w:uiPriority w:val="9"/>
    <w:rPr>
      <w:color w:val="595959" w:themeColor="text1" w:themeTint="A6"/>
      <w:kern w:val="20"/>
    </w:rPr>
  </w:style>
  <w:style w:type="character" w:customStyle="1" w:styleId="Znakbezmezer">
    <w:name w:val="Znak bez mezer"/>
    <w:basedOn w:val="Standardnpsmoodstavce"/>
    <w:link w:val="Bezmezer1"/>
    <w:uiPriority w:val="1"/>
  </w:style>
  <w:style w:type="paragraph" w:customStyle="1" w:styleId="Seznamsodrkami">
    <w:name w:val="Seznam s odrážkami"/>
    <w:basedOn w:val="Normln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</w:rPr>
  </w:style>
  <w:style w:type="paragraph" w:customStyle="1" w:styleId="slovanseznam1">
    <w:name w:val="Číslovaný seznam1"/>
    <w:basedOn w:val="Normln"/>
    <w:uiPriority w:val="1"/>
    <w:unhideWhenUsed/>
    <w:qFormat/>
    <w:pPr>
      <w:numPr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21">
    <w:name w:val="Číslovaný seznam 21"/>
    <w:basedOn w:val="Normln"/>
    <w:uiPriority w:val="1"/>
    <w:unhideWhenUsed/>
    <w:qFormat/>
    <w:pPr>
      <w:numPr>
        <w:ilvl w:val="1"/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31">
    <w:name w:val="Číslovaný seznam 31"/>
    <w:basedOn w:val="Normln"/>
    <w:uiPriority w:val="18"/>
    <w:unhideWhenUsed/>
    <w:pPr>
      <w:numPr>
        <w:ilvl w:val="2"/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41">
    <w:name w:val="Číslovaný seznam 41"/>
    <w:basedOn w:val="Normln"/>
    <w:uiPriority w:val="18"/>
    <w:unhideWhenUsed/>
    <w:pPr>
      <w:numPr>
        <w:ilvl w:val="3"/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51">
    <w:name w:val="Číslovaný seznam 51"/>
    <w:basedOn w:val="Normln"/>
    <w:uiPriority w:val="18"/>
    <w:unhideWhenUsed/>
    <w:pPr>
      <w:numPr>
        <w:ilvl w:val="4"/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table" w:customStyle="1" w:styleId="Finanntabulka">
    <w:name w:val="Finanční tabulka"/>
    <w:basedOn w:val="Normlntabulka"/>
    <w:uiPriority w:val="99"/>
    <w:pPr>
      <w:spacing w:before="60" w:after="6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rPr>
        <w:b/>
        <w:color w:val="000000" w:themeColor="text1"/>
      </w:rPr>
    </w:tblStylePr>
  </w:style>
  <w:style w:type="character" w:customStyle="1" w:styleId="Odkaznapoznmku">
    <w:name w:val="Odkaz na poznámku"/>
    <w:basedOn w:val="Standardnpsmoodstavce"/>
    <w:uiPriority w:val="99"/>
    <w:semiHidden/>
    <w:unhideWhenUsed/>
    <w:rPr>
      <w:sz w:val="16"/>
    </w:rPr>
  </w:style>
  <w:style w:type="paragraph" w:customStyle="1" w:styleId="Textpoznmky">
    <w:name w:val="Text poznámky"/>
    <w:basedOn w:val="Normln"/>
    <w:link w:val="Znaktextukomente"/>
    <w:uiPriority w:val="99"/>
    <w:semiHidden/>
    <w:unhideWhenUsed/>
    <w:pPr>
      <w:spacing w:line="240" w:lineRule="auto"/>
    </w:pPr>
  </w:style>
  <w:style w:type="character" w:customStyle="1" w:styleId="Znaktextukomente">
    <w:name w:val="Znak textu komentáře"/>
    <w:basedOn w:val="Standardnpsmoodstavce"/>
    <w:link w:val="Textpoznmky"/>
    <w:uiPriority w:val="99"/>
    <w:semiHidden/>
  </w:style>
  <w:style w:type="paragraph" w:customStyle="1" w:styleId="Pedmtpoznmky">
    <w:name w:val="Předmět poznámky"/>
    <w:basedOn w:val="Textpoznmky"/>
    <w:next w:val="Textpoznmky"/>
    <w:link w:val="Znakpedmtukomente"/>
    <w:uiPriority w:val="99"/>
    <w:semiHidden/>
    <w:unhideWhenUsed/>
    <w:rPr>
      <w:b/>
      <w:bCs/>
    </w:rPr>
  </w:style>
  <w:style w:type="character" w:customStyle="1" w:styleId="Znakpedmtukomente">
    <w:name w:val="Znak předmětu komentáře"/>
    <w:basedOn w:val="Znaktextukomente"/>
    <w:link w:val="Pedmtpoznmky"/>
    <w:uiPriority w:val="99"/>
    <w:semiHidden/>
    <w:rPr>
      <w:b/>
      <w:bCs/>
    </w:rPr>
  </w:style>
  <w:style w:type="table" w:customStyle="1" w:styleId="Svtlstnovn1">
    <w:name w:val="Světlé stínování1"/>
    <w:basedOn w:val="Normlntabulka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tabulkydestkovslo">
    <w:name w:val="Text tabulky – desítkové číslo"/>
    <w:basedOn w:val="Normln"/>
    <w:uiPriority w:val="1"/>
    <w:qFormat/>
    <w:pPr>
      <w:tabs>
        <w:tab w:val="decimal" w:pos="869"/>
      </w:tabs>
      <w:spacing w:before="60" w:after="60" w:line="240" w:lineRule="auto"/>
    </w:pPr>
  </w:style>
  <w:style w:type="paragraph" w:customStyle="1" w:styleId="Texttabulky">
    <w:name w:val="Text tabulky"/>
    <w:basedOn w:val="Normln"/>
    <w:uiPriority w:val="1"/>
    <w:qFormat/>
    <w:pPr>
      <w:spacing w:before="60" w:after="60" w:line="240" w:lineRule="auto"/>
    </w:pPr>
  </w:style>
  <w:style w:type="paragraph" w:customStyle="1" w:styleId="Organizace">
    <w:name w:val="Organizace"/>
    <w:basedOn w:val="Normln"/>
    <w:uiPriority w:val="2"/>
    <w:qFormat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E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62E3A"/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paragraph" w:styleId="Nadpisobsahu">
    <w:name w:val="TOC Heading"/>
    <w:aliases w:val="Nadpis poznámky v textu"/>
    <w:basedOn w:val="Nadpis1"/>
    <w:next w:val="Normln"/>
    <w:uiPriority w:val="39"/>
    <w:unhideWhenUsed/>
    <w:qFormat/>
    <w:rsid w:val="00562E3A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562E3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62E3A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unhideWhenUsed/>
    <w:rsid w:val="00562E3A"/>
    <w:rPr>
      <w:color w:val="5F5F5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77CD5"/>
    <w:rPr>
      <w:color w:val="808080"/>
    </w:rPr>
  </w:style>
  <w:style w:type="paragraph" w:styleId="Zhlav">
    <w:name w:val="header"/>
    <w:basedOn w:val="Normln"/>
    <w:link w:val="ZhlavChar"/>
    <w:uiPriority w:val="99"/>
    <w:unhideWhenUsed/>
    <w:qFormat/>
    <w:rsid w:val="00E7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50EF"/>
  </w:style>
  <w:style w:type="paragraph" w:styleId="Zpat">
    <w:name w:val="footer"/>
    <w:basedOn w:val="Normln"/>
    <w:link w:val="ZpatChar"/>
    <w:uiPriority w:val="99"/>
    <w:unhideWhenUsed/>
    <w:qFormat/>
    <w:rsid w:val="00E7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5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&#345;ina\AppData\Roaming\Microsoft\&#352;ablony\V&#253;ro&#269;n&#237;%20zpr&#225;va%20(&#269;erveno-&#269;ern&#253;%20n&#225;vrh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9ED6E7098A44E1D963374A519B8AE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5C8A4C-1B01-4BA9-A698-4432F5A6DE3D}"/>
      </w:docPartPr>
      <w:docPartBody>
        <w:p w:rsidR="00C45329" w:rsidRDefault="00657166">
          <w:pPr>
            <w:pStyle w:val="19ED6E7098A44E1D963374A519B8AE22"/>
          </w:pPr>
          <w:r>
            <w:t>[Telefon]</w:t>
          </w:r>
        </w:p>
      </w:docPartBody>
    </w:docPart>
    <w:docPart>
      <w:docPartPr>
        <w:name w:val="F3367B71C4FF43E285AD90B0C0EC7E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50CA8C-2A70-4F94-AB61-B03A650C15A0}"/>
      </w:docPartPr>
      <w:docPartBody>
        <w:p w:rsidR="00C45329" w:rsidRDefault="00657166">
          <w:pPr>
            <w:pStyle w:val="F3367B71C4FF43E285AD90B0C0EC7E4F"/>
          </w:pPr>
          <w:r>
            <w:rPr>
              <w:rStyle w:val="Siln1"/>
            </w:rPr>
            <w:t>[Společnost]</w:t>
          </w:r>
        </w:p>
      </w:docPartBody>
    </w:docPart>
    <w:docPart>
      <w:docPartPr>
        <w:name w:val="7FC75CECF698452CBE24F5AE0D251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FEBD66-8E44-4A76-84A5-99424137EBB2}"/>
      </w:docPartPr>
      <w:docPartBody>
        <w:p w:rsidR="00C45329" w:rsidRDefault="00657166">
          <w:pPr>
            <w:pStyle w:val="7FC75CECF698452CBE24F5AE0D251439"/>
          </w:pPr>
          <w:r>
            <w:t>[Ulice, město, PSČ, země]</w:t>
          </w:r>
        </w:p>
      </w:docPartBody>
    </w:docPart>
    <w:docPart>
      <w:docPartPr>
        <w:name w:val="696AA3322BDB4C9D806EA7DE2C3997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4ABC5E-4816-43ED-A7D0-802300C8DD9E}"/>
      </w:docPartPr>
      <w:docPartBody>
        <w:p w:rsidR="00C45329" w:rsidRDefault="00657166">
          <w:pPr>
            <w:pStyle w:val="696AA3322BDB4C9D806EA7DE2C399767"/>
          </w:pPr>
          <w:r>
            <w:t>[Web]</w:t>
          </w:r>
        </w:p>
      </w:docPartBody>
    </w:docPart>
    <w:docPart>
      <w:docPartPr>
        <w:name w:val="C02C07BE6C2E4328BA4AA880B08BCE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40F52C-5EB5-4417-939F-511D30E3113F}"/>
      </w:docPartPr>
      <w:docPartBody>
        <w:p w:rsidR="00C45329" w:rsidRDefault="00657166">
          <w:pPr>
            <w:pStyle w:val="C02C07BE6C2E4328BA4AA880B08BCEB9"/>
          </w:pPr>
          <w:r>
            <w:t>Výroční zpráva</w:t>
          </w:r>
        </w:p>
      </w:docPartBody>
    </w:docPart>
    <w:docPart>
      <w:docPartPr>
        <w:name w:val="567ECA3270C64A60ACB8FCC2E1B3F7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6A1751-7463-4578-BAFC-C6F61D0395C4}"/>
      </w:docPartPr>
      <w:docPartBody>
        <w:p w:rsidR="00C45329" w:rsidRDefault="00657166">
          <w:pPr>
            <w:pStyle w:val="567ECA3270C64A60ACB8FCC2E1B3F7E6"/>
          </w:pPr>
          <w:r>
            <w:t>[Sem vložte citát některého z vedoucích pracovníků společnosti nebo stručný přehled obsahu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0E6EB78"/>
    <w:lvl w:ilvl="0">
      <w:start w:val="1"/>
      <w:numFmt w:val="bullet"/>
      <w:pStyle w:val="Seznamsodrkami"/>
      <w:lvlText w:val="•"/>
      <w:lvlJc w:val="left"/>
      <w:pPr>
        <w:ind w:left="576" w:hanging="288"/>
      </w:pPr>
      <w:rPr>
        <w:rFonts w:ascii="Cambria" w:hAnsi="Cambria" w:hint="default"/>
        <w:color w:val="5B9BD5" w:themeColor="accent1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166"/>
    <w:rsid w:val="001078BB"/>
    <w:rsid w:val="002A4DD2"/>
    <w:rsid w:val="00372383"/>
    <w:rsid w:val="00657166"/>
    <w:rsid w:val="00C45329"/>
    <w:rsid w:val="00D05632"/>
    <w:rsid w:val="00F513D3"/>
    <w:rsid w:val="00FB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C21D5606E63433B9CC21E1070C0AE64">
    <w:name w:val="9C21D5606E63433B9CC21E1070C0AE64"/>
  </w:style>
  <w:style w:type="paragraph" w:customStyle="1" w:styleId="A6C73EB54E9340EDA660810D6F3777F8">
    <w:name w:val="A6C73EB54E9340EDA660810D6F3777F8"/>
  </w:style>
  <w:style w:type="paragraph" w:customStyle="1" w:styleId="B43EBE8C2A934C1C860A03336BA93671">
    <w:name w:val="B43EBE8C2A934C1C860A03336BA93671"/>
  </w:style>
  <w:style w:type="paragraph" w:customStyle="1" w:styleId="FB8E70B3CC0041A7926FC1ED176FB302">
    <w:name w:val="FB8E70B3CC0041A7926FC1ED176FB302"/>
  </w:style>
  <w:style w:type="paragraph" w:customStyle="1" w:styleId="C97B236735B2415A87FE457CCD19CF11">
    <w:name w:val="C97B236735B2415A87FE457CCD19CF11"/>
  </w:style>
  <w:style w:type="paragraph" w:customStyle="1" w:styleId="8ECFEEF295E84E7D831C5B5661911A7F">
    <w:name w:val="8ECFEEF295E84E7D831C5B5661911A7F"/>
  </w:style>
  <w:style w:type="paragraph" w:customStyle="1" w:styleId="CF71F3E7D3844A9BB6F61D24C2F22616">
    <w:name w:val="CF71F3E7D3844A9BB6F61D24C2F22616"/>
  </w:style>
  <w:style w:type="paragraph" w:customStyle="1" w:styleId="Seznamsodrkami">
    <w:name w:val="Seznam s odrážkami"/>
    <w:basedOn w:val="Normln"/>
    <w:uiPriority w:val="1"/>
    <w:unhideWhenUsed/>
    <w:qFormat/>
    <w:pPr>
      <w:numPr>
        <w:numId w:val="1"/>
      </w:numPr>
      <w:spacing w:before="40" w:after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787C6B27AD9E40ADB22450A702792676">
    <w:name w:val="787C6B27AD9E40ADB22450A702792676"/>
  </w:style>
  <w:style w:type="paragraph" w:customStyle="1" w:styleId="E89CBDFD467D4AAF9D4FABDFDDAC21FC">
    <w:name w:val="E89CBDFD467D4AAF9D4FABDFDDAC21FC"/>
  </w:style>
  <w:style w:type="paragraph" w:customStyle="1" w:styleId="2C92964414BB45C5B6E90E258DFDC8BA">
    <w:name w:val="2C92964414BB45C5B6E90E258DFDC8BA"/>
  </w:style>
  <w:style w:type="paragraph" w:customStyle="1" w:styleId="52379B8E541945F3B7500717B319F872">
    <w:name w:val="52379B8E541945F3B7500717B319F872"/>
  </w:style>
  <w:style w:type="paragraph" w:customStyle="1" w:styleId="ADEBBC7DF0E142B295E719B6294F84D3">
    <w:name w:val="ADEBBC7DF0E142B295E719B6294F84D3"/>
  </w:style>
  <w:style w:type="paragraph" w:customStyle="1" w:styleId="7F7F0124576C4B99B347105CB8F51EFA">
    <w:name w:val="7F7F0124576C4B99B347105CB8F51EFA"/>
  </w:style>
  <w:style w:type="paragraph" w:customStyle="1" w:styleId="9F8EA501C94E42EBADB9BDD7DADEF0B3">
    <w:name w:val="9F8EA501C94E42EBADB9BDD7DADEF0B3"/>
  </w:style>
  <w:style w:type="paragraph" w:customStyle="1" w:styleId="0973D297249E46BFA877412E0E4A634A">
    <w:name w:val="0973D297249E46BFA877412E0E4A634A"/>
  </w:style>
  <w:style w:type="character" w:customStyle="1" w:styleId="Siln1">
    <w:name w:val="Silné1"/>
    <w:basedOn w:val="Standardnpsmoodstavce"/>
    <w:uiPriority w:val="10"/>
    <w:qFormat/>
    <w:rPr>
      <w:b/>
      <w:bCs/>
    </w:rPr>
  </w:style>
  <w:style w:type="paragraph" w:customStyle="1" w:styleId="E26198A7D926471BBA375268BC74D794">
    <w:name w:val="E26198A7D926471BBA375268BC74D794"/>
  </w:style>
  <w:style w:type="paragraph" w:customStyle="1" w:styleId="C0BB8756DFCC44FF86CFA01A7C5B58F8">
    <w:name w:val="C0BB8756DFCC44FF86CFA01A7C5B58F8"/>
  </w:style>
  <w:style w:type="paragraph" w:customStyle="1" w:styleId="19ED6E7098A44E1D963374A519B8AE22">
    <w:name w:val="19ED6E7098A44E1D963374A519B8AE22"/>
  </w:style>
  <w:style w:type="paragraph" w:customStyle="1" w:styleId="C7E92F8132F64CBF8E26EE7744D3C1D3">
    <w:name w:val="C7E92F8132F64CBF8E26EE7744D3C1D3"/>
  </w:style>
  <w:style w:type="paragraph" w:customStyle="1" w:styleId="569C33D15EC342569526C7F66C9027D6">
    <w:name w:val="569C33D15EC342569526C7F66C9027D6"/>
  </w:style>
  <w:style w:type="paragraph" w:customStyle="1" w:styleId="F3367B71C4FF43E285AD90B0C0EC7E4F">
    <w:name w:val="F3367B71C4FF43E285AD90B0C0EC7E4F"/>
  </w:style>
  <w:style w:type="paragraph" w:customStyle="1" w:styleId="7FC75CECF698452CBE24F5AE0D251439">
    <w:name w:val="7FC75CECF698452CBE24F5AE0D251439"/>
  </w:style>
  <w:style w:type="paragraph" w:customStyle="1" w:styleId="696AA3322BDB4C9D806EA7DE2C399767">
    <w:name w:val="696AA3322BDB4C9D806EA7DE2C399767"/>
  </w:style>
  <w:style w:type="paragraph" w:customStyle="1" w:styleId="C02C07BE6C2E4328BA4AA880B08BCEB9">
    <w:name w:val="C02C07BE6C2E4328BA4AA880B08BCEB9"/>
  </w:style>
  <w:style w:type="paragraph" w:customStyle="1" w:styleId="DEA902F5D7714B0A9FB63CFBC266944E">
    <w:name w:val="DEA902F5D7714B0A9FB63CFBC266944E"/>
  </w:style>
  <w:style w:type="paragraph" w:customStyle="1" w:styleId="567ECA3270C64A60ACB8FCC2E1B3F7E6">
    <w:name w:val="567ECA3270C64A60ACB8FCC2E1B3F7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>„Z vašeho poupátka rozkvetlá pampeliška</Abstract>
  <CompanyAddress>Lovecká 11, 
466 01, Jablonec nad Nisou</CompanyAddress>
  <CompanyPhone>734 315 545</CompanyPhone>
  <CompanyFax/>
  <CompanyEmail>mslovecka@seznam.cz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0FCD64-FC64-44B9-8838-FFB3A1EC42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9830EA-A0CE-42EA-B83C-23A4D2C29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Výroční zpráva (červeno-černý návrh)</Template>
  <TotalTime>83</TotalTime>
  <Pages>1</Pages>
  <Words>994</Words>
  <Characters>5868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Filozofie a vize školy</vt:lpstr>
      <vt:lpstr/>
    </vt:vector>
  </TitlesOfParts>
  <Company>Mateřská škola Jablonec nad Nisou, Lovecká 11, příspěvková organizace</Company>
  <LinksUpToDate>false</LinksUpToDate>
  <CharactersWithSpaces>6849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Filozofie a vize školy</dc:title>
  <dc:creator>Kateřina</dc:creator>
  <cp:keywords/>
  <cp:lastModifiedBy>Účet Microsoft</cp:lastModifiedBy>
  <cp:revision>13</cp:revision>
  <dcterms:created xsi:type="dcterms:W3CDTF">2015-10-21T11:39:00Z</dcterms:created>
  <dcterms:modified xsi:type="dcterms:W3CDTF">2015-10-27T10:11:00Z</dcterms:modified>
  <cp:contentStatus>www.mspampeliska.cz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TC028350649991</vt:lpwstr>
  </property>
</Properties>
</file>