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1D556F">
      <w:pPr>
        <w:autoSpaceDE w:val="0"/>
        <w:autoSpaceDN w:val="0"/>
        <w:adjustRightInd w:val="0"/>
        <w:spacing w:after="0" w:line="240" w:lineRule="auto"/>
        <w:jc w:val="center"/>
        <w:outlineLvl w:val="0"/>
        <w:rPr>
          <w:rFonts w:ascii="Verdana" w:hAnsi="Verdana" w:cs="Verdana"/>
          <w:b/>
          <w:bCs/>
          <w:sz w:val="144"/>
          <w:szCs w:val="144"/>
        </w:rPr>
      </w:pPr>
      <w:r w:rsidRPr="001D556F">
        <w:rPr>
          <w:rFonts w:ascii="Verdana" w:hAnsi="Verdana" w:cs="Verdana"/>
          <w:b/>
          <w:bCs/>
          <w:sz w:val="144"/>
          <w:szCs w:val="144"/>
        </w:rPr>
        <w:t>Školní řád</w:t>
      </w:r>
    </w:p>
    <w:p w:rsidR="007C7F67" w:rsidRPr="00F850D7" w:rsidRDefault="007C7F67" w:rsidP="001D556F">
      <w:pPr>
        <w:autoSpaceDE w:val="0"/>
        <w:autoSpaceDN w:val="0"/>
        <w:adjustRightInd w:val="0"/>
        <w:spacing w:after="0" w:line="240" w:lineRule="auto"/>
        <w:jc w:val="center"/>
        <w:outlineLvl w:val="0"/>
        <w:rPr>
          <w:rFonts w:ascii="Verdana" w:hAnsi="Verdana" w:cs="Verdana"/>
          <w:b/>
          <w:bCs/>
          <w:sz w:val="96"/>
          <w:szCs w:val="96"/>
        </w:rPr>
      </w:pPr>
      <w:r w:rsidRPr="00F850D7">
        <w:rPr>
          <w:rFonts w:ascii="Verdana" w:hAnsi="Verdana" w:cs="Verdana"/>
          <w:b/>
          <w:bCs/>
          <w:sz w:val="96"/>
          <w:szCs w:val="96"/>
        </w:rPr>
        <w:t>ZŠ Nedabyle</w:t>
      </w:r>
    </w:p>
    <w:p w:rsidR="007C7F67" w:rsidRDefault="007C7F67" w:rsidP="001D556F">
      <w:pPr>
        <w:autoSpaceDE w:val="0"/>
        <w:autoSpaceDN w:val="0"/>
        <w:adjustRightInd w:val="0"/>
        <w:spacing w:after="0" w:line="240" w:lineRule="auto"/>
        <w:jc w:val="center"/>
        <w:outlineLvl w:val="0"/>
        <w:rPr>
          <w:rFonts w:ascii="Verdana" w:hAnsi="Verdana" w:cs="Verdana"/>
          <w:b/>
          <w:bCs/>
          <w:sz w:val="56"/>
          <w:szCs w:val="56"/>
        </w:rPr>
      </w:pPr>
    </w:p>
    <w:p w:rsidR="007C7F67" w:rsidRDefault="007C7F67" w:rsidP="001D556F">
      <w:pPr>
        <w:autoSpaceDE w:val="0"/>
        <w:autoSpaceDN w:val="0"/>
        <w:adjustRightInd w:val="0"/>
        <w:spacing w:after="0" w:line="240" w:lineRule="auto"/>
        <w:jc w:val="center"/>
        <w:outlineLvl w:val="0"/>
        <w:rPr>
          <w:rFonts w:ascii="Verdana" w:hAnsi="Verdana" w:cs="Verdana"/>
          <w:b/>
          <w:bCs/>
          <w:sz w:val="56"/>
          <w:szCs w:val="56"/>
        </w:rPr>
      </w:pPr>
    </w:p>
    <w:p w:rsidR="007C7F67" w:rsidRPr="001D556F" w:rsidRDefault="007C7F67" w:rsidP="001D556F">
      <w:pPr>
        <w:autoSpaceDE w:val="0"/>
        <w:autoSpaceDN w:val="0"/>
        <w:adjustRightInd w:val="0"/>
        <w:spacing w:after="0" w:line="240" w:lineRule="auto"/>
        <w:jc w:val="center"/>
        <w:outlineLvl w:val="0"/>
        <w:rPr>
          <w:rFonts w:ascii="Verdana" w:hAnsi="Verdana" w:cs="Verdana"/>
          <w:b/>
          <w:bCs/>
          <w:sz w:val="56"/>
          <w:szCs w:val="56"/>
        </w:rPr>
      </w:pPr>
      <w:r w:rsidRPr="001D556F">
        <w:rPr>
          <w:rFonts w:ascii="Verdana" w:hAnsi="Verdana" w:cs="Verdana"/>
          <w:b/>
          <w:bCs/>
          <w:sz w:val="56"/>
          <w:szCs w:val="56"/>
        </w:rPr>
        <w:t>Platný od 1. září 2012</w:t>
      </w:r>
    </w:p>
    <w:p w:rsidR="007C7F67" w:rsidRPr="001D556F" w:rsidRDefault="007C7F67" w:rsidP="00B75490">
      <w:pPr>
        <w:autoSpaceDE w:val="0"/>
        <w:autoSpaceDN w:val="0"/>
        <w:adjustRightInd w:val="0"/>
        <w:spacing w:after="0" w:line="240" w:lineRule="auto"/>
        <w:jc w:val="both"/>
        <w:outlineLvl w:val="0"/>
        <w:rPr>
          <w:rFonts w:ascii="Verdana" w:hAnsi="Verdana" w:cs="Verdana"/>
          <w:b/>
          <w:bCs/>
          <w:sz w:val="56"/>
          <w:szCs w:val="56"/>
        </w:rPr>
      </w:pPr>
    </w:p>
    <w:p w:rsidR="007C7F67" w:rsidRPr="001D556F" w:rsidRDefault="007C7F67" w:rsidP="00B75490">
      <w:pPr>
        <w:autoSpaceDE w:val="0"/>
        <w:autoSpaceDN w:val="0"/>
        <w:adjustRightInd w:val="0"/>
        <w:spacing w:after="0" w:line="240" w:lineRule="auto"/>
        <w:jc w:val="both"/>
        <w:outlineLvl w:val="0"/>
        <w:rPr>
          <w:rFonts w:ascii="Verdana" w:hAnsi="Verdana" w:cs="Verdana"/>
          <w:b/>
          <w:bCs/>
          <w:sz w:val="56"/>
          <w:szCs w:val="56"/>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C86F88" w:rsidRDefault="007C7F67" w:rsidP="00F850D7">
      <w:pPr>
        <w:autoSpaceDE w:val="0"/>
        <w:autoSpaceDN w:val="0"/>
        <w:adjustRightInd w:val="0"/>
        <w:spacing w:after="0" w:line="240" w:lineRule="auto"/>
        <w:jc w:val="center"/>
        <w:outlineLvl w:val="0"/>
        <w:rPr>
          <w:rFonts w:ascii="Verdana" w:hAnsi="Verdana" w:cs="Verdana"/>
          <w:b/>
          <w:bCs/>
          <w:sz w:val="20"/>
          <w:szCs w:val="20"/>
        </w:rPr>
      </w:pPr>
      <w:r w:rsidRPr="00C86F88">
        <w:rPr>
          <w:rFonts w:ascii="Verdana" w:hAnsi="Verdana" w:cs="Verdana"/>
          <w:b/>
          <w:bCs/>
          <w:sz w:val="20"/>
          <w:szCs w:val="20"/>
        </w:rPr>
        <w:t>Školní řád pro ZŠ</w:t>
      </w:r>
      <w:r>
        <w:rPr>
          <w:rFonts w:ascii="Verdana" w:hAnsi="Verdana" w:cs="Verdana"/>
          <w:b/>
          <w:bCs/>
          <w:sz w:val="20"/>
          <w:szCs w:val="20"/>
        </w:rPr>
        <w:t xml:space="preserve"> Nedabyle od 1. září 2012</w:t>
      </w:r>
    </w:p>
    <w:p w:rsidR="007C7F67" w:rsidRPr="00C86F88" w:rsidRDefault="007C7F67" w:rsidP="00F850D7">
      <w:pPr>
        <w:autoSpaceDE w:val="0"/>
        <w:autoSpaceDN w:val="0"/>
        <w:adjustRightInd w:val="0"/>
        <w:spacing w:after="0" w:line="240" w:lineRule="auto"/>
        <w:jc w:val="center"/>
        <w:rPr>
          <w:rFonts w:ascii="Verdana" w:hAnsi="Verdana" w:cs="Verdana"/>
          <w:b/>
          <w:bCs/>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I. Práva a povinnosti žáků</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Pr>
          <w:rFonts w:ascii="Verdana" w:hAnsi="Verdana" w:cs="Verdana"/>
          <w:b/>
          <w:bCs/>
          <w:sz w:val="20"/>
          <w:szCs w:val="20"/>
        </w:rPr>
        <w:t>Jsme rádi, že jsi žákem ZŠ Nedabyle</w:t>
      </w:r>
      <w:r w:rsidRPr="00C86F88">
        <w:rPr>
          <w:rFonts w:ascii="Verdana" w:hAnsi="Verdana" w:cs="Verdana"/>
          <w:b/>
          <w:bCs/>
          <w:sz w:val="20"/>
          <w:szCs w:val="20"/>
        </w:rPr>
        <w:t>.</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Dodržuj tento školní řád.</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A. Práva žáků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(Podle Úmluvy o právech dítěte, již přijalo 20.11.1989 Valné shromáždění OSN)</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Žák má právo na svobodu projevu. Připomínky na adresu školy může vznést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prostřednictvím rodičů nebo osobně třídnímu učiteli a ředitelce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Žák má právo na svobodu myšlení, svědomí a náboženství.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Žák má svobodu ve výběru kamarádů.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Žák má svobodu pohybu ve školních prostorách, jež jsou k tomu určeny.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Žák má právo, aby byl ze strany pedagogických pracovníků respektován soukromý život jeho rodiny.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O způsobu výchovy žáka v rodině rozhodují zákonní zástupci dítěte, nesou i primární odpovědnost za jeho chování.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Žák má právo být chráněn před jakýmkoliv tělesným i duševním násilím, zneužíváním, urážením a zanedbáváním.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Žák má právo na volný čas, přiměřený odpočinek, účast při hře či oddechové umělecké a sportovní činnosti úměrné jeho věku.</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Další práva (podle školského zákona):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9. Žák má právo na vzdělávání a školské služby podle tohoto zákona.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10. Žák má právo na informace o průběhu a výsledcích svého vzdělávání.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11. Žák má právo vyjadřovat se ke všem rozhodnutím týkajícím se podstatných záležitostí jeho vzdělávání. Má právo na informace a poradenskou pomoc školy v záležitostech týkajících se jeho vzdělávání.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B. Povinnosti žáků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Obecné povinnosti:</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Žák je povinen:</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Řádně docházet do školy nebo školského zařízení a řádně se vzdělávat.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Dodržovat školní a vnitřní řád a předpisy a pokyny školy a školského zařízení k ochraně zdraví a bezpečnosti, s nimiž byl seznámen.</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Plnit pokyny pedagogických pracovníků škol a školských zařízení vydané v souladu s právními předpisy a školním nebo vnitřním řádem.</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Naše školní pravidla:</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Všichni usilujeme o dodržování základních společenských pravidel:</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vstoupil jsi – pozdrav</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odcházíš – rozluč se</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chceš-li – řekni prosím</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dostaneš-li – řekni děkuji</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používej i ostatní „kouzelná slova“, která k sobě lidi přibližují</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neskákej nikomu do řeči, každý má právo vyjádřit svůj názor</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nikomu neubližuj, jen zbabělec si musí dokazovat svoji sílu</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nenič – každá věc, která Ti posloužila, poslouží i druhým</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netrap se – všechny dveře jsou zde otevřené</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mluv pravdu – lež a pomluva mezi slušné lidi nepatří</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važ si sám sebe i druhých – v životě je důležité znát cenu svou i druhých</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nečiň jiným to, co nechceš, aby bylo činěno Tobě</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_ neboj se překonávat překážky, neboj se neúspěchu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Jsi osobností, která chce být spravedlivá a chce být kamarádem ostatním.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Respektujeme, že jsi jedinečnou osobností, ale stejně tak respektuj i Ty své spolužáky a učitele. Chceme, aby mezi Tebou, spolužáky a učiteli byl kamarádský vztah, založený na úctě, důvěře a spravedlnosti.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Buď zvídavý, zapoj se do školní práce. Vzdělání v naší škole dosáhneš aktivním zapojením do výuky, samostatným přemýšlením a vlastní snahou. Pak i z malého úspěchu budeš mít krásný pocit, můžeš být na sebe pyšný a budeš chodit do školy rád.</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I vyučování má svá pravidla – máš právo na kvalitní vzdělání.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Vyučování na škole může probíhat v projektech, blocích, etapách apod.</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Délku vyučovací jednotky určuje učitel.</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Po zahájení výuky jsi na určeném místě a máš připraveny všechny potřebné věci k vyučování. Jestliže ses nemohl z vážných důvodů připravit na vyučování nebo jsi nebyl přítomen v minulé hodině, omluvíš se na začátku vyučovací hodiny. Do školy nosíš pravidelně žákovskou knížku (nebo notýsek).</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Při vyučování zachováváš klid, aktivně se účastníš práce v hodině a udržuješ své pracovní místo v pořádku a v čistotě. Po skončení vyučování ve třídě máš se spolužáky za povinnost uklidit místnost, ve které jste se učili. Zadané úkoly si zapisuješ.</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Učitel má právo změnit začátek a délku vyučovací hodiny, přičemž musí dbát na hygienické potřeby žáků a jejich právo na relaxaci.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Využívej vybavení školy, pracuj s encyklopediemi, knihami a počítači. Vše můžeš využívat s vědomím dospělého pracovníka školy. Zodpovídáš však za ztrátu, zničení nebo poškození.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Využívej o přestávce školní zahradu – máš právo na odpočinek.</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Škola je Tvá povinnost a má svůj řád, který musíš dodržovat. Chodíš do školy pravidelně a včas podle rozvrhu hodin a účastníš se činností, které ředitelka školy vyhlásí jako povinné.</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Docházka do zájmových kroužků a školní družiny je pro přihlášené žáky povinná</w:t>
      </w:r>
      <w:r>
        <w:rPr>
          <w:rFonts w:ascii="Verdana" w:hAnsi="Verdana" w:cs="Verdana"/>
          <w:sz w:val="20"/>
          <w:szCs w:val="20"/>
        </w:rPr>
        <w:t xml:space="preserve"> a odhlásit se můžeš v pololetí nebo na konci školního roku, dříve ne</w:t>
      </w:r>
      <w:r w:rsidRPr="00C86F88">
        <w:rPr>
          <w:rFonts w:ascii="Verdana" w:hAnsi="Verdana" w:cs="Verdana"/>
          <w:sz w:val="20"/>
          <w:szCs w:val="20"/>
        </w:rPr>
        <w:t xml:space="preserve">. </w:t>
      </w:r>
      <w:r>
        <w:rPr>
          <w:rFonts w:ascii="Verdana" w:hAnsi="Verdana" w:cs="Verdana"/>
          <w:sz w:val="20"/>
          <w:szCs w:val="20"/>
        </w:rPr>
        <w:t>Z důvodu nevhodného chování můžeš být vedoucím kroužku kdykoli vyloučen, ten je povinen dát toto vědět tvým zákonným zástupcům.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Před </w:t>
      </w:r>
      <w:r w:rsidRPr="00C86F88">
        <w:rPr>
          <w:rFonts w:ascii="Verdana" w:hAnsi="Verdana" w:cs="Verdana"/>
          <w:sz w:val="20"/>
          <w:szCs w:val="20"/>
        </w:rPr>
        <w:t xml:space="preserve"> zahájením dopoledního vyučování</w:t>
      </w:r>
      <w:r>
        <w:rPr>
          <w:rFonts w:ascii="Verdana" w:hAnsi="Verdana" w:cs="Verdana"/>
          <w:sz w:val="20"/>
          <w:szCs w:val="20"/>
        </w:rPr>
        <w:t xml:space="preserve"> čekáš do 7,50 h ve školní družině. Pokud nepřijdeš dříve, v</w:t>
      </w:r>
      <w:r w:rsidRPr="00C86F88">
        <w:rPr>
          <w:rFonts w:ascii="Verdana" w:hAnsi="Verdana" w:cs="Verdana"/>
          <w:sz w:val="20"/>
          <w:szCs w:val="20"/>
        </w:rPr>
        <w:t>e třídě bys měl být nejpozději 10 minut před první vyučovací hodinou, aby sis stačil připravit věci.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Pokud máš odpolední vyučování a nechodíš do školní družiny, má nad tebou příslušná paní učitelka o polední přestávce </w:t>
      </w:r>
      <w:r w:rsidRPr="00C86F88">
        <w:rPr>
          <w:rFonts w:ascii="Verdana" w:hAnsi="Verdana" w:cs="Verdana"/>
          <w:sz w:val="20"/>
          <w:szCs w:val="20"/>
        </w:rPr>
        <w:t xml:space="preserve"> dozor. </w:t>
      </w:r>
      <w:r>
        <w:rPr>
          <w:rFonts w:ascii="Verdana" w:hAnsi="Verdana" w:cs="Verdana"/>
          <w:sz w:val="20"/>
          <w:szCs w:val="20"/>
        </w:rPr>
        <w:t>Ve školní jídelně má dozor paní vychovatelka.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Oděvy a obuv si odkládáš v šatnách. Odchod a příchod na mimoškolní akce organizuje doprovázející učitel. </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Školní družina je ot</w:t>
      </w:r>
      <w:r>
        <w:rPr>
          <w:rFonts w:ascii="Verdana" w:hAnsi="Verdana" w:cs="Verdana"/>
          <w:sz w:val="20"/>
          <w:szCs w:val="20"/>
        </w:rPr>
        <w:t>evřena do 16</w:t>
      </w:r>
      <w:r w:rsidRPr="00C86F88">
        <w:rPr>
          <w:rFonts w:ascii="Verdana" w:hAnsi="Verdana" w:cs="Verdana"/>
          <w:sz w:val="20"/>
          <w:szCs w:val="20"/>
        </w:rPr>
        <w:t xml:space="preserve">:30 hodin. </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Školní jídelna je tu pro Tebe. Máš právo se stravovat ve školní jídelně. Na oběd odcházíš v doprovodu učitele nebo vychovatele. Ve školní jídelně se řídíš pokyny pedagogů a zaměstnanců školy. V jídelně dodržuješ pravidla stolování. Při nevhodném chování můžeš být z jídelny vykázán, ale nárok na zaplacený oběd neztrácíš.</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sz w:val="20"/>
          <w:szCs w:val="20"/>
        </w:rPr>
        <w:t>Nezapomeň dát o sobě vědět. Nepřítomné žáky zjišťuje vyučující na začátku vyučování.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Pokud budeš svoji nepřítomnost znát předem, požádají o Tvé uvolnění z vyučování rodiče.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Povolení krátkodobé absence (do 3 dnů) uděluje třídní učitel, o povolení delší absence je nutno žádat ředitelku školy písemně. Uvolňování z jednotlivých hodin poskytnou třídní učitelé na žádost rodičů. Při Tvé nepřítomnosti ve škole jsou rodiče </w:t>
      </w:r>
      <w:r>
        <w:rPr>
          <w:rFonts w:ascii="Verdana" w:hAnsi="Verdana" w:cs="Verdana"/>
          <w:sz w:val="20"/>
          <w:szCs w:val="20"/>
        </w:rPr>
        <w:t>povinni sdělit škole do 2</w:t>
      </w:r>
      <w:r w:rsidRPr="00C86F88">
        <w:rPr>
          <w:rFonts w:ascii="Verdana" w:hAnsi="Verdana" w:cs="Verdana"/>
          <w:sz w:val="20"/>
          <w:szCs w:val="20"/>
        </w:rPr>
        <w:t xml:space="preserve"> kalendářních dnů důvod, proč ve škole nejsi.</w:t>
      </w:r>
      <w:r>
        <w:rPr>
          <w:rFonts w:ascii="Verdana" w:hAnsi="Verdana" w:cs="Verdana"/>
          <w:sz w:val="20"/>
          <w:szCs w:val="20"/>
        </w:rPr>
        <w:t xml:space="preserve"> Probrané učivo si musíš doplnit.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Chraň svoji školu i své věci. Společně s pracovníky školy udržuj pořádek a čistotu. V budově školy se přezouvej, zacházej opatrně s učebnicemi, školními potřebami a pomůckami.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Každý je zodpovědný za škody, které svým jednáním způsobil. Poškodíš-li majetek školy, učitelů, žáků či jiných osob, bude po Tobě škola požadovat náhradu! Ty a Tvoji rodiče budete muset zajistit nápravu – uvedení majetku do původního stavu.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Nenos do školy věci, které nesouvisí s vyučováním, zvláště nebezpečné věci (nože, zbraně apod.). Bezdůvodně nenos do školy peníze a cenné předměty. Nošení cenných věcí (zejména věcí malých rozměrů) do školy je rizikové chování, které může vést k </w:t>
      </w:r>
      <w:r>
        <w:rPr>
          <w:rFonts w:ascii="Verdana" w:hAnsi="Verdana" w:cs="Verdana"/>
          <w:sz w:val="20"/>
          <w:szCs w:val="20"/>
        </w:rPr>
        <w:t>jejich odcizení. Škola za ně nenese yodpovědnost.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Mo</w:t>
      </w:r>
      <w:r>
        <w:rPr>
          <w:rFonts w:ascii="Verdana" w:hAnsi="Verdana" w:cs="Verdana"/>
          <w:sz w:val="20"/>
          <w:szCs w:val="20"/>
        </w:rPr>
        <w:t>bil není cennost.</w:t>
      </w:r>
      <w:r w:rsidRPr="00C86F88">
        <w:rPr>
          <w:rFonts w:ascii="Verdana" w:hAnsi="Verdana" w:cs="Verdana"/>
          <w:sz w:val="20"/>
          <w:szCs w:val="20"/>
        </w:rPr>
        <w:t xml:space="preserve"> Při vyučování musíš mít mobil vypnutý, abys nerušil průběh vyučování.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Pokud se Ti ve škole něco ztratí, musíš ihned ztrátu ohlásit u</w:t>
      </w:r>
      <w:r w:rsidRPr="00C86F88">
        <w:rPr>
          <w:rFonts w:ascii="Verdana" w:hAnsi="Verdana" w:cs="Verdana"/>
          <w:sz w:val="20"/>
          <w:szCs w:val="20"/>
        </w:rPr>
        <w:t>č</w:t>
      </w:r>
      <w:r w:rsidRPr="00C86F88">
        <w:rPr>
          <w:rFonts w:ascii="Verdana" w:hAnsi="Verdana" w:cs="Verdana"/>
          <w:b/>
          <w:bCs/>
          <w:sz w:val="20"/>
          <w:szCs w:val="20"/>
        </w:rPr>
        <w:t>iteli.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Dbej na své zdraví i zdraví ostatních. Ve škole je zakázáno kouřit a pít alkoholické nápoje. Je zakázáno tabákové výrobky a alkoholické nápoje do školy nosit a někomu je nabízet. Za nebezpečné a protiprávní jednání je rovněž považováno navádění jiných žáků ke kouření a k užívání alkoholických nápojů. Je zakázáno konzumovat omamné a psychotropní látky, je zakázána výroba, distribuce, přechovávání, šíření i propagace omamných a psychotropních látek. Zakázáno je rovněž navádění k užívání těchto látek. Distribuce OPL je trestným činem!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Buď všímavý vůči svému okolí, pokud vidíš, že někdo jedná protiprávně (krádež,</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vandalismus, kouření, konzumace alkoholu, užívání psychotropních látek apod.), máš povinnost vše ohlásit pedagogickému pracovníkovi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Každá fyzická osoba má právo na ochranu své osobnosti, zejména života a zdraví, občanské cti a lidské důstojnosti, jakož i soukromí, svého jména a projevů osobní povahy. Respektuj proto ostatní ve svém okolí. Nepořizuj si zvukové a obrazové záznamy (mobilem, fotoaparátem, diktafonem atd.), zejména projevy osobní povahy, pokud s tím daná osoba nesouhlasí.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Dbej o bezpečnost a předcházej úrazům. Šetři zařízení školy a neprodleně nahlas zaměstnanci školy zjištěné poškození nebo zničení věcí, které jsou majetkem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sz w:val="20"/>
          <w:szCs w:val="20"/>
        </w:rPr>
        <w:t xml:space="preserve">Zachovávej vždy příslušné bezpečnostní předpisy. Při pobytu ve škole se chovej tak, abys neohrozil zdraví své i Tvých spolužáků či jiných osob. </w:t>
      </w:r>
      <w:r w:rsidRPr="00C86F88">
        <w:rPr>
          <w:rFonts w:ascii="Verdana" w:hAnsi="Verdana" w:cs="Verdana"/>
          <w:b/>
          <w:bCs/>
          <w:sz w:val="20"/>
          <w:szCs w:val="20"/>
        </w:rPr>
        <w:t>Každý úraz, poran</w:t>
      </w:r>
      <w:r w:rsidRPr="00C86F88">
        <w:rPr>
          <w:rFonts w:ascii="Verdana" w:hAnsi="Verdana" w:cs="Verdana"/>
          <w:sz w:val="20"/>
          <w:szCs w:val="20"/>
        </w:rPr>
        <w:t>ě</w:t>
      </w:r>
      <w:r w:rsidRPr="00C86F88">
        <w:rPr>
          <w:rFonts w:ascii="Verdana" w:hAnsi="Verdana" w:cs="Verdana"/>
          <w:b/>
          <w:bCs/>
          <w:sz w:val="20"/>
          <w:szCs w:val="20"/>
        </w:rPr>
        <w:t xml:space="preserve">ní </w:t>
      </w:r>
      <w:r w:rsidRPr="00C86F88">
        <w:rPr>
          <w:rFonts w:ascii="Verdana" w:hAnsi="Verdana" w:cs="Verdana"/>
          <w:sz w:val="20"/>
          <w:szCs w:val="20"/>
        </w:rPr>
        <w:t>č</w:t>
      </w:r>
      <w:r w:rsidRPr="00C86F88">
        <w:rPr>
          <w:rFonts w:ascii="Verdana" w:hAnsi="Verdana" w:cs="Verdana"/>
          <w:b/>
          <w:bCs/>
          <w:sz w:val="20"/>
          <w:szCs w:val="20"/>
        </w:rPr>
        <w:t>i nehodu,</w:t>
      </w:r>
      <w:r w:rsidRPr="00C86F88">
        <w:rPr>
          <w:rFonts w:ascii="Verdana" w:hAnsi="Verdana" w:cs="Verdana"/>
          <w:sz w:val="20"/>
          <w:szCs w:val="20"/>
        </w:rPr>
        <w:t xml:space="preserve"> </w:t>
      </w:r>
      <w:r w:rsidRPr="00C86F88">
        <w:rPr>
          <w:rFonts w:ascii="Verdana" w:hAnsi="Verdana" w:cs="Verdana"/>
          <w:b/>
          <w:bCs/>
          <w:sz w:val="20"/>
          <w:szCs w:val="20"/>
        </w:rPr>
        <w:t>k níž dojde, ihned ohlas zam</w:t>
      </w:r>
      <w:r w:rsidRPr="00C86F88">
        <w:rPr>
          <w:rFonts w:ascii="Verdana" w:hAnsi="Verdana" w:cs="Verdana"/>
          <w:sz w:val="20"/>
          <w:szCs w:val="20"/>
        </w:rPr>
        <w:t>ě</w:t>
      </w:r>
      <w:r w:rsidRPr="00C86F88">
        <w:rPr>
          <w:rFonts w:ascii="Verdana" w:hAnsi="Verdana" w:cs="Verdana"/>
          <w:b/>
          <w:bCs/>
          <w:sz w:val="20"/>
          <w:szCs w:val="20"/>
        </w:rPr>
        <w:t>stnanci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Poslouchej svého učitele, který Ti vysvětlí všechna pravidla bezpečnosti – vždy na začátku roku, před každými prázdninami, před akcemi školy (plavání, bruslení, škola v přírodě…).</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II. Bezpe</w:t>
      </w:r>
      <w:r w:rsidRPr="00C86F88">
        <w:rPr>
          <w:rFonts w:ascii="Verdana" w:hAnsi="Verdana" w:cs="Verdana"/>
          <w:sz w:val="20"/>
          <w:szCs w:val="20"/>
        </w:rPr>
        <w:t>č</w:t>
      </w:r>
      <w:r w:rsidRPr="00C86F88">
        <w:rPr>
          <w:rFonts w:ascii="Verdana" w:hAnsi="Verdana" w:cs="Verdana"/>
          <w:b/>
          <w:bCs/>
          <w:sz w:val="20"/>
          <w:szCs w:val="20"/>
        </w:rPr>
        <w:t>nost a ochrana zdraví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Žáci jsou povinni přezouvat se, dbát na hygienu zvláště před jídlem a při použití WC.</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Všichni pracovníci školy a žáci se chovají při pobytu ve škole i mimo školu tak, aby neohrozili zdraví svoje ani svých spolužáků či jiných osob.</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Žáci chodí slušně a čistě oblečení a upraveni.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Žáci jsou povinni neodkladně hlásit úraz (i drobné poranění), který utrpěli při vyučování nebo při zájmové činnosti. Stejně tak jsou povinni hlásit i každou nevolnost, či jinou indispozici. Úraz, který byl nahlášen s výraznou časovou prodlevou (v řádech hodin či dnů), nemusí být posouzen jako školní v případě, že tomu nebudou nasvědčovat nezpochybnitelné důkazy.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Každý úraz je nutno zapsat do knihy úraz</w:t>
      </w:r>
      <w:r>
        <w:rPr>
          <w:rFonts w:ascii="Verdana" w:hAnsi="Verdana" w:cs="Verdana"/>
          <w:sz w:val="20"/>
          <w:szCs w:val="20"/>
        </w:rPr>
        <w:t xml:space="preserve">ů, která je uložena ve ředitelně </w:t>
      </w:r>
      <w:r w:rsidRPr="00C86F88">
        <w:rPr>
          <w:rFonts w:ascii="Verdana" w:hAnsi="Verdana" w:cs="Verdana"/>
          <w:sz w:val="20"/>
          <w:szCs w:val="20"/>
        </w:rPr>
        <w:t>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Žákům je zakázáno manipulovat s elektrickými spotřebiči bez přímého dozoru učitele. Žák nesmí sám jakkoliv manipulovat okny bez vědomí učitele.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Je zakázáno dobíjet vlastní elektrické spotřebiče (MP3, CD nebo DVD přehrávače, mobilní telefony atd.) – platí pro žáky i zaměstnance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Při přecházení žáků na místa vyučování či jiných akcí mimo budovu školy se žáci řídí pravidly silničního provozu a pokyny doprovázejících osob. Před těmito akcemi doprovázející učitel žáky poučí o bezpečnosti. Při přesunu skupiny žáků za snížené viditelnosti musí vedoucí skupiny (pedag. prac.) zajistit použití reflexních vest. Pro společné akce tříd platí zvláštní bezpečnostní předpisy, se kterými jsou žáci předem seznámeni. Při pobytu v ubytovacích zařízeních se žáci podřizují vnitřnímu řádu tohoto zařízení a dbají všech pokynů pracovníků tohoto zařízení.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Při výuce v tělocvičně, na pozemcích a odborné učebně zachovávají žáci bezpečnostní předpisy dané vnitřním řádem učebny. Vyučující daného předmětu jsou povinni s nimi seznámit žáky při první vyučovací hodině školního roku a dodatečně poučit žáky, kteří při první hodině chyběli. O poučení žáků provede učitel záznam do přehledu v třídní knize.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9</w:t>
      </w:r>
      <w:r w:rsidRPr="00C86F88">
        <w:rPr>
          <w:rFonts w:ascii="Verdana" w:hAnsi="Verdana" w:cs="Verdana"/>
          <w:sz w:val="20"/>
          <w:szCs w:val="20"/>
        </w:rPr>
        <w:t>. Ve všech prostorách školy platí přísný zákaz kouření, konzumace alkoholických nápojů, dále platí přísný zákaz výroby, distribuce, přechovávání, šíření i propagace omamných a psychotropních látek. Dále je zakázáno nosit do školy věci, které by mohly ohrozit bezpečnost a zdraví dětí nebo pracovníků školy. Žák přebírá odpovědnost za následky způsobené užitím věci, kterou do školy donesl. Za přinesené cenné věci, které nemají souvislost s vyučováním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nebo jinými mimořádnými potřebami, nepřebírá škola žádnou odpovědnost.</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Pr>
          <w:rFonts w:ascii="Verdana" w:hAnsi="Verdana" w:cs="Verdana"/>
          <w:sz w:val="20"/>
          <w:szCs w:val="20"/>
        </w:rPr>
        <w:t>10</w:t>
      </w:r>
      <w:r w:rsidRPr="00C86F88">
        <w:rPr>
          <w:rFonts w:ascii="Verdana" w:hAnsi="Verdana" w:cs="Verdana"/>
          <w:sz w:val="20"/>
          <w:szCs w:val="20"/>
        </w:rPr>
        <w:t xml:space="preserve">. </w:t>
      </w:r>
      <w:r w:rsidRPr="00C86F88">
        <w:rPr>
          <w:rFonts w:ascii="Verdana" w:hAnsi="Verdana" w:cs="Verdana"/>
          <w:b/>
          <w:bCs/>
          <w:sz w:val="20"/>
          <w:szCs w:val="20"/>
        </w:rPr>
        <w:t>Postup školy p</w:t>
      </w:r>
      <w:r w:rsidRPr="00C86F88">
        <w:rPr>
          <w:rFonts w:ascii="Verdana" w:hAnsi="Verdana" w:cs="Verdana"/>
          <w:sz w:val="20"/>
          <w:szCs w:val="20"/>
        </w:rPr>
        <w:t>ř</w:t>
      </w:r>
      <w:r w:rsidRPr="00C86F88">
        <w:rPr>
          <w:rFonts w:ascii="Verdana" w:hAnsi="Verdana" w:cs="Verdana"/>
          <w:b/>
          <w:bCs/>
          <w:sz w:val="20"/>
          <w:szCs w:val="20"/>
        </w:rPr>
        <w:t>i výskytu podez</w:t>
      </w:r>
      <w:r w:rsidRPr="00C86F88">
        <w:rPr>
          <w:rFonts w:ascii="Verdana" w:hAnsi="Verdana" w:cs="Verdana"/>
          <w:sz w:val="20"/>
          <w:szCs w:val="20"/>
        </w:rPr>
        <w:t>ř</w:t>
      </w:r>
      <w:r w:rsidRPr="00C86F88">
        <w:rPr>
          <w:rFonts w:ascii="Verdana" w:hAnsi="Verdana" w:cs="Verdana"/>
          <w:b/>
          <w:bCs/>
          <w:sz w:val="20"/>
          <w:szCs w:val="20"/>
        </w:rPr>
        <w:t>elé látky a p</w:t>
      </w:r>
      <w:r w:rsidRPr="00C86F88">
        <w:rPr>
          <w:rFonts w:ascii="Verdana" w:hAnsi="Verdana" w:cs="Verdana"/>
          <w:sz w:val="20"/>
          <w:szCs w:val="20"/>
        </w:rPr>
        <w:t>ř</w:t>
      </w:r>
      <w:r w:rsidRPr="00C86F88">
        <w:rPr>
          <w:rFonts w:ascii="Verdana" w:hAnsi="Verdana" w:cs="Verdana"/>
          <w:b/>
          <w:bCs/>
          <w:sz w:val="20"/>
          <w:szCs w:val="20"/>
        </w:rPr>
        <w:t>i podez</w:t>
      </w:r>
      <w:r w:rsidRPr="00C86F88">
        <w:rPr>
          <w:rFonts w:ascii="Verdana" w:hAnsi="Verdana" w:cs="Verdana"/>
          <w:sz w:val="20"/>
          <w:szCs w:val="20"/>
        </w:rPr>
        <w:t>ř</w:t>
      </w:r>
      <w:r w:rsidRPr="00C86F88">
        <w:rPr>
          <w:rFonts w:ascii="Verdana" w:hAnsi="Verdana" w:cs="Verdana"/>
          <w:b/>
          <w:bCs/>
          <w:sz w:val="20"/>
          <w:szCs w:val="20"/>
        </w:rPr>
        <w:t>ení na užití omamné látky žákem: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a) V případě, kdy je žák přistižen při konzumaci tabákových výrobků, alkoholu či OPL v prostorách školy nebo v době školního vyučování či v rámci akcí školou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pořádaných je primárně nutné mu v další konzumaci zabránit.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b) Tabákový výrobek, alkohol či OPL je třeba žákovi odebrat a zajistit, aby nemohl v konzumaci pokračovat.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c) V případě, kdy je žák pod vlivem alkoholu či OPL do té míry, že je ohrožen na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zdraví a životě, zajistí škola nezbytnou pomoc a péči a volá lékařskou službu první pomoci.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d) Pedagogický pracovník o události sepíše stručný záznam s vyjádřením žáka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(zejména odkud, od koho má podezřelé a omamné látky).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e) V případě porušení zákazu kouření, konzumace alkoholu a užití či distribuce OPL informuje třídní učitel zákonného zástupce nezletilého žáka.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f) 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g) V případě výskytu, užití, distribuce či dalšího zneužití tabákových výrobků,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alkoholu a OPL škola vyvodí sankce - postupuje se podle vyhlášky pro základní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vzdělávání.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h) Bližší podrobnosti k postupu školy při výskytu podezřelé látky a při podezření na užití omamné látky žákem jsou rozpracovány v Minimálním preventivním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programu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III. Režim školy</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A. Obecné zásady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w:t>
      </w:r>
      <w:r>
        <w:rPr>
          <w:rFonts w:ascii="Verdana" w:hAnsi="Verdana" w:cs="Verdana"/>
          <w:sz w:val="20"/>
          <w:szCs w:val="20"/>
        </w:rPr>
        <w:t>. Budova školy se otevírá v 6:45</w:t>
      </w:r>
      <w:r w:rsidRPr="00C86F88">
        <w:rPr>
          <w:rFonts w:ascii="Verdana" w:hAnsi="Verdana" w:cs="Verdana"/>
          <w:sz w:val="20"/>
          <w:szCs w:val="20"/>
        </w:rPr>
        <w:t>. Žáci se přezouvají a převlékají v šatně. V 8:00 se vchod uzavírá. Pokud žák přijde do školy později, zazvoní u hlavního vchodu.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Vyučování začíná v 8:00 hod. a končí individuálně podle rozvrhu hodin. Žáci jsou povinni být připraveni ve třídách na vyučování nejpozději v 7:50 hod..</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Po poslední vyučovací hodině si žáci uklidí své pracoviště, zvednou židličky a spořádaně pod vedením vyučujícího odcházejí do šatny a do jídelny, kde se podřizují pokynům určených pracovníků.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4. Školnice</w:t>
      </w:r>
      <w:r w:rsidRPr="00C86F88">
        <w:rPr>
          <w:rFonts w:ascii="Verdana" w:hAnsi="Verdana" w:cs="Verdana"/>
          <w:sz w:val="20"/>
          <w:szCs w:val="20"/>
        </w:rPr>
        <w:t>, která provádí v daném prostoru úklid, uzavírá okna a uzamyká dveře vždy po skončení úklidu, jestliže se nedohodne s osobou, která prostor dále užívá, jinak.</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Po celou dobu pobytu žáků v areálu školy jsou žáci povinni uposlechnout i pokynů provozních zaměstnanců - zejména tehdy, jde-li o zachování bezpečnosti a hygieny.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V době vyučování včetně přestávek nesmějí žáci opustit bez vědomí vyučujícího školní budovu. Za pěkného počasí tráví žáci velkou přestávku na školní zahradě, popř. v prostoru před budovou školy. Žáci se vždy řídí pokyny vyučujícího, který má dozor.</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7. Po ukončení školního vyučování je vyučující povinen osobně předat žáky navštěvující ŠD vychovatelce. Zásady uvolnění žáků ze ŠD řeší řád školní družiny. </w:t>
      </w:r>
      <w:r w:rsidRPr="00F850D7">
        <w:rPr>
          <w:rFonts w:ascii="Verdana" w:hAnsi="Verdana" w:cs="Verdana"/>
          <w:b/>
          <w:bCs/>
          <w:sz w:val="20"/>
          <w:szCs w:val="20"/>
        </w:rPr>
        <w:t>Na telefonická</w:t>
      </w:r>
      <w:r w:rsidRPr="00C86F88">
        <w:rPr>
          <w:rFonts w:ascii="Verdana" w:hAnsi="Verdana" w:cs="Verdana"/>
          <w:sz w:val="20"/>
          <w:szCs w:val="20"/>
        </w:rPr>
        <w:t xml:space="preserve"> </w:t>
      </w:r>
      <w:r w:rsidRPr="00F850D7">
        <w:rPr>
          <w:rFonts w:ascii="Verdana" w:hAnsi="Verdana" w:cs="Verdana"/>
          <w:b/>
          <w:bCs/>
          <w:sz w:val="20"/>
          <w:szCs w:val="20"/>
        </w:rPr>
        <w:t>sdělení ohledně odchodu žáků se nebere zřetel.</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Kouření není v prostorách školy dovoleno.</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9. Škola může uvolnit žáka z vyučování na určitou dobu na žádost rodičů předem. Z jedné vyučovací hodiny uvolňuje příslušný vyučující, na jeden až tři dni třídní učitel, na dobu delší pouze ředitelka školy na základě písemné žádosti zákonných zástupců. I tato nepřítomnost musí být však omluvena v omluvném listě v žákovské knížce a omluvenka předložena třídnímu učiteli ihned při návratu do školy. Žáka lz</w:t>
      </w:r>
      <w:r>
        <w:rPr>
          <w:rFonts w:ascii="Verdana" w:hAnsi="Verdana" w:cs="Verdana"/>
          <w:sz w:val="20"/>
          <w:szCs w:val="20"/>
        </w:rPr>
        <w:t>e uvolnit z výuky , pokud ho osobně převezme zákonný zástupce.</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B. Režim při akcích mimo školu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ředitelka školy. Škola pro plánování takovýchto akcí stanoví tato pravidla – každou plánovanou akci mimo budovu školy předem projedná organizující pedagog s vedením školy zejména s </w:t>
      </w:r>
      <w:r>
        <w:rPr>
          <w:rFonts w:ascii="Verdana" w:hAnsi="Verdana" w:cs="Verdana"/>
          <w:sz w:val="20"/>
          <w:szCs w:val="20"/>
        </w:rPr>
        <w:t xml:space="preserve">ohledem na zajištění BOZP. </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zápisem do žákovské knížky, nebo jinou písemnou informací.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Při přecházení žáků na místa vyučování či jiných akcí mimo budovu školy se žáci řídí pravidly silničního provozu a pokyny doprovázejících osob. Před takovýmito akcemi doprovázející učitel žáky prokazatelně poučí o bezpečnosti. Tuto skutečnost zapíše do třídní knihy.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Pro společné akce tříd, školu v přírodě… platí zvláštní bezpečnostní předpisy, se kterými jsou žáci předem seznámeni. Ředitelka školy vydává na tyto akce zvláštní směrnice, kterými se musí zaměstnanci školy řídit. Při pobytu v ubytovacích zařízeních se žáci podřizují vnitřnímu řádu tohoto zařízení a dbají všech pokynů pracovníků tohoto zařízení.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Za dodržování všech předpisů včetně předpisů BOZP a PO odpovídá vedoucí akce, který je určen ředitelkou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Součástí výuky je také výuka plavání. Do výuky mohou být zařazeny také další aktivity jako bruslení, společné pobyty v přírodě atd. Těchto aktivit se mohou účastnit pouze žáci zdravotně způsobilí, jejichž rodiče o t</w:t>
      </w:r>
      <w:r>
        <w:rPr>
          <w:rFonts w:ascii="Verdana" w:hAnsi="Verdana" w:cs="Verdana"/>
          <w:sz w:val="20"/>
          <w:szCs w:val="20"/>
        </w:rPr>
        <w:t xml:space="preserve">om dodají škole písemné </w:t>
      </w:r>
      <w:r w:rsidRPr="00C86F88">
        <w:rPr>
          <w:rFonts w:ascii="Verdana" w:hAnsi="Verdana" w:cs="Verdana"/>
          <w:sz w:val="20"/>
          <w:szCs w:val="20"/>
        </w:rPr>
        <w:t xml:space="preserve"> p</w:t>
      </w:r>
      <w:r>
        <w:rPr>
          <w:rFonts w:ascii="Verdana" w:hAnsi="Verdana" w:cs="Verdana"/>
          <w:sz w:val="20"/>
          <w:szCs w:val="20"/>
        </w:rPr>
        <w:t>otvrzení.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Chování žáka na mimoškolních akcích je součástí celkového hodnocení žáka včetně klasifikace na vysvědčení.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b/>
          <w:bCs/>
          <w:sz w:val="20"/>
          <w:szCs w:val="20"/>
        </w:rPr>
        <w:t>C. Další ustanovení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V období školního vyučování může ředitelka školy ze závažných důvodů, zejména organizačních a technických, vyhlásit pro žáky nejvýše 5 volných dnů ve školním roce.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Za pobyt žáka ve školní družině platí zákonní zástupci žáka poplatek. Výši úplaty stanoví ředitelka školy ve vnitřní směrnici a zveřejňuje na veřejně přístupném místě. O snížení nebo prominutí úplaty, zejména v případě žáků se sociálním znevýhodněním, rozhoduje ředitelka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Nejvyšší počet žáků ve skupině je 30. Při výuce cizích jazyků je nejvyšší počet žáků ve skupině 24.</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Škola při vzdělávání a s ním přímo souvisejících činnostech a při poskytování školských</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služeb přihlíží k základním fyziologickým potřebám dětí, žáků a vytváří podmínky pro jejich zdravý vývoj a pro předcházení vzniku sociálně patologických jevů.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6. Škola</w:t>
      </w:r>
      <w:r w:rsidRPr="00C86F88">
        <w:rPr>
          <w:rFonts w:ascii="Verdana" w:hAnsi="Verdana" w:cs="Verdana"/>
          <w:sz w:val="20"/>
          <w:szCs w:val="20"/>
        </w:rPr>
        <w:t xml:space="preserve"> zajišťuje bezpečnost a ochranu zdraví dětí, žáků při vzdělávání a s ním přímo souvisejících činnostech a při poskytování školských služeb a poskytuje žákům nezbytné informace k zajištění bezpečnosti a ochrany zdraví.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Škola vede evidenci úrazů dětí, žáků, k nimž došlo při školních činnostech, vyhotovuje a zasílá záznam o úrazu stanoveným orgánům.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O velké přestávce mohou žáci za příznivého počasí pob</w:t>
      </w:r>
      <w:r>
        <w:rPr>
          <w:rFonts w:ascii="Verdana" w:hAnsi="Verdana" w:cs="Verdana"/>
          <w:sz w:val="20"/>
          <w:szCs w:val="20"/>
        </w:rPr>
        <w:t>ývat na školní zahradě</w:t>
      </w:r>
      <w:r w:rsidRPr="00C86F88">
        <w:rPr>
          <w:rFonts w:ascii="Verdana" w:hAnsi="Verdana" w:cs="Verdana"/>
          <w:sz w:val="20"/>
          <w:szCs w:val="20"/>
        </w:rPr>
        <w:t>. Rozhodnutí je v kompetenci pedagogického pracovníka vykonávajícího dozor.</w:t>
      </w: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IV. Práva a povinnosti pracovník</w:t>
      </w:r>
      <w:r w:rsidRPr="00C86F88">
        <w:rPr>
          <w:rFonts w:ascii="Verdana" w:hAnsi="Verdana" w:cs="Verdana"/>
          <w:sz w:val="20"/>
          <w:szCs w:val="20"/>
        </w:rPr>
        <w:t xml:space="preserve">ů </w:t>
      </w:r>
      <w:r w:rsidRPr="00C86F88">
        <w:rPr>
          <w:rFonts w:ascii="Verdana" w:hAnsi="Verdana" w:cs="Verdana"/>
          <w:b/>
          <w:bCs/>
          <w:sz w:val="20"/>
          <w:szCs w:val="20"/>
        </w:rPr>
        <w:t>školy</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A. Pedagogi</w:t>
      </w:r>
      <w:r w:rsidRPr="00C86F88">
        <w:rPr>
          <w:rFonts w:ascii="Verdana" w:hAnsi="Verdana" w:cs="Verdana"/>
          <w:sz w:val="20"/>
          <w:szCs w:val="20"/>
        </w:rPr>
        <w:t>č</w:t>
      </w:r>
      <w:r w:rsidRPr="00C86F88">
        <w:rPr>
          <w:rFonts w:ascii="Verdana" w:hAnsi="Verdana" w:cs="Verdana"/>
          <w:b/>
          <w:bCs/>
          <w:sz w:val="20"/>
          <w:szCs w:val="20"/>
        </w:rPr>
        <w:t>tí pracovníci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w:t>
      </w:r>
      <w:r w:rsidRPr="00C86F88">
        <w:rPr>
          <w:rFonts w:ascii="Verdana" w:hAnsi="Verdana" w:cs="Verdana"/>
          <w:b/>
          <w:bCs/>
          <w:sz w:val="20"/>
          <w:szCs w:val="20"/>
        </w:rPr>
        <w:t xml:space="preserve">. </w:t>
      </w:r>
      <w:r w:rsidRPr="00C86F88">
        <w:rPr>
          <w:rFonts w:ascii="Verdana" w:hAnsi="Verdana" w:cs="Verdana"/>
          <w:sz w:val="20"/>
          <w:szCs w:val="20"/>
        </w:rPr>
        <w:t>Pro pedagogické pracovníky a provozní pracovníky jsou závazné pokyny dané pracovním řádem, zákoníkem práce, školním řádem, předpisy a zákony platnými pro oblast školství, zejména zákonem č. 561/2004 Sb., o předškolním, základním, středním, vyšším odborném a jiném vzdělávání (školský zákon), vyhláška č. 48/2005 Sb., o základním vzdělávání a některých náležitostech plnění povinné školní docházky, vyhláškou č.14/2004 Sb., o předškolním vzdělávání, vyhláškou č. 74/2005 Sb., o zájmovém vzdělávání, vyhláškou č.73/2005 73 Sb. o vzdělávání dětí, žáků a studentů se speciálními vzdělávacími potřebami a dětí, žáků a studentů mimořádně nadaných, vyhlášky 64/2005 Sb., o evidenci úrazů dětí, žáků a studentů.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Při řešení mimořádné situace je pracovník povinen udělat veškerá opatření, která směřují k zajištění bezpečnosti, ochraně zdraví či života žáka. V nestandardní situaci volí takový postup, který vzhledem k okolnostem považuje za správný, který směřuje k řešení situace a který se nejvíce blíží legislativní normě.</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Všichni pracovníci plní úkoly dané plán</w:t>
      </w:r>
      <w:r>
        <w:rPr>
          <w:rFonts w:ascii="Verdana" w:hAnsi="Verdana" w:cs="Verdana"/>
          <w:sz w:val="20"/>
          <w:szCs w:val="20"/>
        </w:rPr>
        <w:t>em práce školy pro školní rok</w:t>
      </w:r>
      <w:r w:rsidRPr="00C86F88">
        <w:rPr>
          <w:rFonts w:ascii="Verdana" w:hAnsi="Verdana" w:cs="Verdana"/>
          <w:sz w:val="20"/>
          <w:szCs w:val="20"/>
        </w:rPr>
        <w:t xml:space="preserve"> a úkoly vyplývající z aktuální potřeby.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Pedagogové suplují za nepřítomné učitele podle rozpisu stanoveného ředitelkou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Všichni pedagogové věnují individuální péči dětem z málo podnětného rodinného prostředí a dětem se zdravotními problémy. Berou ohled na výsledky lékařských vyšetření, zpráv o vyšetření v pedagogicko-psychologické poradně a na sdělení rodičů o dítěti. Třídní učitelé průběžně seznamují ostatní pedagogy s novými skutečnostmi zjištěnými u žáka (problémy s chováním, prospěchem, zdravotními a rodinnými problémy). Všichni vyučující zajišťují bezpečnost a ochranu zdraví žáků při činnostech, které přímo souvisejí s výchovou a vzděláváním.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Pravidelně a soustavně informují zástupce žáka o prospěchu žáka, sdělují jim všechny závažné známky zápisem do žákovské knížky. Informují je o každém mimořádném zhoršení a prospěchu žáka.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Dodržují předpisy k zajištění bezpečnosti a ochrany zdraví při práci a protipožární předpisy a zásady bezpečnosti objektu.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7. Pro schůzovní činnost </w:t>
      </w:r>
      <w:r>
        <w:rPr>
          <w:rFonts w:ascii="Verdana" w:hAnsi="Verdana" w:cs="Verdana"/>
          <w:sz w:val="20"/>
          <w:szCs w:val="20"/>
        </w:rPr>
        <w:t>jsou vyhrazeny přednostně pondělky</w:t>
      </w:r>
      <w:r w:rsidRPr="00C86F88">
        <w:rPr>
          <w:rFonts w:ascii="Verdana" w:hAnsi="Verdana" w:cs="Verdana"/>
          <w:sz w:val="20"/>
          <w:szCs w:val="20"/>
        </w:rPr>
        <w:t>. Přesný termín nebo přesun na jiný den je předem oznámen.</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Pedagogové sledují zdravotní stav žáků a v případě náhlého onemocnění žáka informují bez zbytečných průtahů rodiče postiženého žáka. Nemocný žák může být odeslán k lékařskému vyšetření či ošetření jen v doprovodu dospělé osoby.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9. Pedagogové přicházejí do školy nejméně 30 minut před zahájením vyučování a výchovné činnosti. Neplánovaný pozdní příchod omluví ihned vedení školy, plánovaný pozdní příchod nahlásí předem vedoucímu pracovníkovi.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10. Při úrazu poskytnou žákovi nebo jiné osobě první pomoc, zajistí ošetření žáka lékařem.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Úraz ihned hlásí vedení školy a vyplní záznam do knihy úrazů, případně vyplní předepsané formuláře a předají je vedoucímu pracovníkovi.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Třídní učitelé zajistí, aby každý žák měl v žákovské knížce zapsány tyto údaje: telefonní čísla rodičů do zaměstnání a domů a zdravotní pojišťovnu.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11. Po skončení poslední vyučovací hodiny překontrolují pořádek ve třídě, uzavření vodovodního kohoutku a odvádějí žáky do šatny. Učitel odchází ze třídy poslední.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12. Při odchodu ze školy po skončení pracovní doby vyučují</w:t>
      </w:r>
      <w:r>
        <w:rPr>
          <w:rFonts w:ascii="Verdana" w:hAnsi="Verdana" w:cs="Verdana"/>
          <w:sz w:val="20"/>
          <w:szCs w:val="20"/>
        </w:rPr>
        <w:t xml:space="preserve">cí zkontrolují uzavření oken </w:t>
      </w:r>
      <w:r w:rsidRPr="00C86F88">
        <w:rPr>
          <w:rFonts w:ascii="Verdana" w:hAnsi="Verdana" w:cs="Verdana"/>
          <w:sz w:val="20"/>
          <w:szCs w:val="20"/>
        </w:rPr>
        <w: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13. Odchod se žáky na plánovanou akci mimo školu (např. vycházka, výuka mimo budovu) hlásí předem vedoucímu pracovníkovi.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14. Organizační, administrativní záležitosti, stejně jako návštěvy rodičů, si vyučující vyřizují zejména v době mimo vyučování a plánovaných porad a schůzí.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15. V případě onemocnění je učitel povinen oznámit svou nepřítomnost nejpozději 30 minut před zahájením vyučování odpovědnému pracovníkovi. Pokud mu to umožňuje zdravotní stav, předá přípravy či jiné pokyny k výuce zastupujícímu učiteli. Též oznámí, kdy jde na kontrolu a bez odkladu i termín nástupu do školy. Při předvídané absenci předloží učitel plány učiva pro potřebu zastupujících.</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16. Učitelé </w:t>
      </w:r>
      <w:r w:rsidRPr="00C86F88">
        <w:rPr>
          <w:rFonts w:ascii="Verdana" w:hAnsi="Verdana" w:cs="Verdana"/>
          <w:sz w:val="20"/>
          <w:szCs w:val="20"/>
        </w:rPr>
        <w:t xml:space="preserve"> úzce spol</w:t>
      </w:r>
      <w:r>
        <w:rPr>
          <w:rFonts w:ascii="Verdana" w:hAnsi="Verdana" w:cs="Verdana"/>
          <w:sz w:val="20"/>
          <w:szCs w:val="20"/>
        </w:rPr>
        <w:t xml:space="preserve">upracují se školní družinou </w:t>
      </w:r>
      <w:r w:rsidRPr="00C86F88">
        <w:rPr>
          <w:rFonts w:ascii="Verdana" w:hAnsi="Verdana" w:cs="Verdana"/>
          <w:sz w:val="20"/>
          <w:szCs w:val="20"/>
        </w:rPr>
        <w: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17. Všechny problémy týkající se kázně žáků je třeba řešit ihned s třídním učitelem. Všichni respektují zásadu, že o všech vážnějších záležitostech týkajících se prospěchu a chování žáka je bez odkladu vyrozuměn třídní učitel. Ředitel školy je informován třídním učitelem o závažných skutečnostech a o způsobu řešení dané situace.</w:t>
      </w:r>
    </w:p>
    <w:p w:rsidR="007C7F67"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18. Všechny pracovníky školy uvolňuje za jakýmkoliv účelem ředitel školy po osobním rozhovoru. </w:t>
      </w:r>
    </w:p>
    <w:p w:rsidR="007C7F67" w:rsidRPr="00C86F88" w:rsidRDefault="007C7F67" w:rsidP="009C60DC">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19</w:t>
      </w:r>
      <w:r w:rsidRPr="00C86F88">
        <w:rPr>
          <w:rFonts w:ascii="Verdana" w:hAnsi="Verdana" w:cs="Verdana"/>
          <w:sz w:val="20"/>
          <w:szCs w:val="20"/>
        </w:rPr>
        <w:t>. V době vyučování není dovoleno posílat žáky mimo budovu školy k vyřizování</w:t>
      </w:r>
    </w:p>
    <w:p w:rsidR="007C7F67" w:rsidRPr="00C86F88" w:rsidRDefault="007C7F67" w:rsidP="009C60DC">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soukromých i služebních záležitostí učitelů, není dovoleno pouštět žáky samotné k lékaři. Škola odpovídá za žáky v době dané rozvrhem výuky žáka včetně nepovinných předmětů, přestávek a stravování.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20</w:t>
      </w:r>
      <w:r w:rsidRPr="00C86F88">
        <w:rPr>
          <w:rFonts w:ascii="Verdana" w:hAnsi="Verdana" w:cs="Verdana"/>
          <w:sz w:val="20"/>
          <w:szCs w:val="20"/>
        </w:rPr>
        <w:t>. Pracovník má nárok na volno s náhradou mzdy k vyšetření nebo ošetření ve</w:t>
      </w:r>
    </w:p>
    <w:p w:rsidR="007C7F67"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zdravotnickém zařízení na nezbytně dlouhou dobu, pokud jej nebylo možno provést mimo pracovní dobu. </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21</w:t>
      </w:r>
      <w:r w:rsidRPr="00C86F88">
        <w:rPr>
          <w:rFonts w:ascii="Verdana" w:hAnsi="Verdana" w:cs="Verdana"/>
          <w:sz w:val="20"/>
          <w:szCs w:val="20"/>
        </w:rPr>
        <w:t>. Vyučující se v co největší možné míře o přestávkách zdržují ve své třídě. Pedagogický dozor vykonává přiměřeným způsobem tak, aby byla zajištěna bezpečnost žáků a splněny hygienické požadavky na rekreační využití přestávky (omezení hluku,</w:t>
      </w:r>
      <w:r>
        <w:rPr>
          <w:rFonts w:ascii="Verdana" w:hAnsi="Verdana" w:cs="Verdana"/>
          <w:sz w:val="20"/>
          <w:szCs w:val="20"/>
        </w:rPr>
        <w:t xml:space="preserve"> </w:t>
      </w:r>
      <w:r w:rsidRPr="00C86F88">
        <w:rPr>
          <w:rFonts w:ascii="Verdana" w:hAnsi="Verdana" w:cs="Verdana"/>
          <w:sz w:val="20"/>
          <w:szCs w:val="20"/>
        </w:rPr>
        <w:t>dostatek pohybu).</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23. Vyučující je povinen seznámit se s rozpisem dozorů a místem, kde bude dozor nad žáky vykonávat.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24. Za řádný výkon dozoru při zajištění bezpečnosti žáků, jejich chování apod. se považuje fyzická přítomnost vyučujícího v úseku, který mu byl rozpisem určen, a postupné procházení učeben a přilehlých volně přístupných míst. Při výkonu dozoru je uplatňována zásada, že dozor se pohybuje zejména v prostoru, kde hrozí největší nebezpečí.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Během dozoru nesmí vyučující vykonávat žádné jiné činnosti (oprava sešitů, četba knih apod.). Pokud nemůže vyučující z jakýchkoli důvodů dozor vykonávat, je povinen tuto skutečnost předem oznámit vedoucímu pracovníkovi.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25. Vychovatelka pověřená</w:t>
      </w:r>
      <w:r w:rsidRPr="00C86F88">
        <w:rPr>
          <w:rFonts w:ascii="Verdana" w:hAnsi="Verdana" w:cs="Verdana"/>
          <w:sz w:val="20"/>
          <w:szCs w:val="20"/>
        </w:rPr>
        <w:t xml:space="preserve"> dozorem ve školní jídelně přichází na dozor včas. Dbá na pořádek, zamezí nefunkčnímu předbíhání ve frontě u výdeje, vede žáky ke klidnému a správnému stolování. Pokud zjistí případné nedostatky (např. mokrá podlaha), upozorní p</w:t>
      </w:r>
      <w:r>
        <w:rPr>
          <w:rFonts w:ascii="Verdana" w:hAnsi="Verdana" w:cs="Verdana"/>
          <w:sz w:val="20"/>
          <w:szCs w:val="20"/>
        </w:rPr>
        <w:t>říslušnou pracovnici kuchyně. Sa</w:t>
      </w:r>
      <w:r w:rsidRPr="00C86F88">
        <w:rPr>
          <w:rFonts w:ascii="Verdana" w:hAnsi="Verdana" w:cs="Verdana"/>
          <w:sz w:val="20"/>
          <w:szCs w:val="20"/>
        </w:rPr>
        <w:t>m</w:t>
      </w:r>
      <w:r>
        <w:rPr>
          <w:rFonts w:ascii="Verdana" w:hAnsi="Verdana" w:cs="Verdana"/>
          <w:sz w:val="20"/>
          <w:szCs w:val="20"/>
        </w:rPr>
        <w:t>a se může</w:t>
      </w:r>
      <w:r w:rsidRPr="00C86F88">
        <w:rPr>
          <w:rFonts w:ascii="Verdana" w:hAnsi="Verdana" w:cs="Verdana"/>
          <w:sz w:val="20"/>
          <w:szCs w:val="20"/>
        </w:rPr>
        <w:t xml:space="preserve"> naobědvat </w:t>
      </w:r>
      <w:r>
        <w:rPr>
          <w:rFonts w:ascii="Verdana" w:hAnsi="Verdana" w:cs="Verdana"/>
          <w:sz w:val="20"/>
          <w:szCs w:val="20"/>
        </w:rPr>
        <w:t>před příchodem žáků</w:t>
      </w:r>
      <w:r w:rsidRPr="00C86F88">
        <w:rPr>
          <w:rFonts w:ascii="Verdana" w:hAnsi="Verdana" w:cs="Verdana"/>
          <w:sz w:val="20"/>
          <w:szCs w:val="20"/>
        </w:rPr>
        <w: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26. Všichni pedagogičtí pracovníci dodržují důsledně hygienické a bezpečnostní zásady,  vedou k nim žáky a využívají ozdravných opatření (pravidelné větrání, krátká cvičení...). Napomáhají dodržování pitného režimu a jdou žákům příkladem.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27. Svršky a osobní věci ukládají pedago</w:t>
      </w:r>
      <w:r>
        <w:rPr>
          <w:rFonts w:ascii="Verdana" w:hAnsi="Verdana" w:cs="Verdana"/>
          <w:sz w:val="20"/>
          <w:szCs w:val="20"/>
        </w:rPr>
        <w:t>gové na určené místo v kabinetě</w:t>
      </w:r>
      <w:r w:rsidRPr="00C86F88">
        <w:rPr>
          <w:rFonts w:ascii="Verdana" w:hAnsi="Verdana" w:cs="Verdana"/>
          <w:sz w:val="20"/>
          <w:szCs w:val="20"/>
        </w:rPr>
        <w:t>. Ve vlastním zájmu tyto prostory uzamykají. Peníze a další cennosti ukládají po dobu pobytu ve škole v příručním trezoru.</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AC55C7"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AC55C7">
        <w:rPr>
          <w:rFonts w:ascii="Verdana" w:hAnsi="Verdana" w:cs="Verdana"/>
          <w:b/>
          <w:bCs/>
          <w:sz w:val="20"/>
          <w:szCs w:val="20"/>
        </w:rPr>
        <w:t>B. Třídní učitelé</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Vedou řádně a pečlivě pedagogickou dokumentaci určenou předpisy a vedením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Věnují pozornost zdravotnímu stavu žáků, vlivu rodinného prostředí na prospěch a chování žáků. O závažných skutečnostech informují ostatní vyučující, zejména o závěrech  lékařských vyšetření a nálezů z</w:t>
      </w:r>
      <w:r>
        <w:rPr>
          <w:rFonts w:ascii="Verdana" w:hAnsi="Verdana" w:cs="Verdana"/>
          <w:sz w:val="20"/>
          <w:szCs w:val="20"/>
        </w:rPr>
        <w:t xml:space="preserve"> pedagogicko</w:t>
      </w:r>
      <w:r w:rsidRPr="00C86F88">
        <w:rPr>
          <w:rFonts w:ascii="Verdana" w:hAnsi="Verdana" w:cs="Verdana"/>
          <w:sz w:val="20"/>
          <w:szCs w:val="20"/>
        </w:rPr>
        <w:t xml:space="preserve"> psychologické poradny.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Přesně evidují a kontrolují absenci žáků. Seznámí rodiče s povinností doložit důvody nepřítomnosti žáka ve vyučování nejpozději do tří kalendářních dnů od počátku nepřít</w:t>
      </w:r>
      <w:r>
        <w:rPr>
          <w:rFonts w:ascii="Verdana" w:hAnsi="Verdana" w:cs="Verdana"/>
          <w:sz w:val="20"/>
          <w:szCs w:val="20"/>
        </w:rPr>
        <w:t>omnosti žáka. Pokud rodiče do 2</w:t>
      </w:r>
      <w:r w:rsidRPr="00C86F88">
        <w:rPr>
          <w:rFonts w:ascii="Verdana" w:hAnsi="Verdana" w:cs="Verdana"/>
          <w:sz w:val="20"/>
          <w:szCs w:val="20"/>
        </w:rPr>
        <w:t xml:space="preserve"> dnů žáka neomluví, spojí se s rodiči a žádají vysvětlení. Od žáků vyžadují písemnou omluvenku ihned po návratu ze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Pravidelně informují rodiče o prospěchu a chování žáků prostřednictvím sešitů a žákovských knížek a při osobních schůzkách s rodiči. Souhrnné hodnocení píší dle potřeby do žákovských knížek tak, aby byla zajištěna informovanost rodičů o prospěchu a chování žáků podle požadavků klasifikačního řádu. Sledují, zda rodiče kontrolují zápisy v žákovských knížkách.</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Stanovují žákovské služby ve třídách.</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Dbají o estetický vzhled učebny, poškození a závady hlásí vedoucím zaměstnancům.</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sz w:val="20"/>
          <w:szCs w:val="20"/>
        </w:rPr>
      </w:pPr>
      <w:r w:rsidRPr="00C86F88">
        <w:rPr>
          <w:rFonts w:ascii="Verdana" w:hAnsi="Verdana" w:cs="Verdana"/>
          <w:b/>
          <w:bCs/>
          <w:sz w:val="20"/>
          <w:szCs w:val="20"/>
        </w:rPr>
        <w:t>C. Ostatní pracovníci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Ostatní pracovníci školy jsou povinni dodržovat všechna ustanovení týkající se provozu, bezpečnosti a hygieny práce své i ostatních účastníků probíhajícího výchovně vzdělávacího procesu školy. Jsou povinni být v rámci svých možností nápomocni dodržování tohoto školního řádu dětmi. Nenesou však odpovědnost za jeho případné neplnění ze strany dětí a dospělých.</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2. Školnice a pracovnce ŠV</w:t>
      </w:r>
      <w:r w:rsidRPr="00C86F88">
        <w:rPr>
          <w:rFonts w:ascii="Verdana" w:hAnsi="Verdana" w:cs="Verdana"/>
          <w:sz w:val="20"/>
          <w:szCs w:val="20"/>
        </w:rPr>
        <w:t xml:space="preserve"> mají povinnost řádně si prostudovat návod k použití čisticích prostředků, šetřit jimi, nenechávat je v dosahu žáků.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Dezinfekci a mytí oken provádějí v době nepřítomnosti žáků.</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Mytí podlah provádějí v nepřítomnosti žáků, podlahy vytírají do sucha.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Používají OOPP včetně rukavic.</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Na požádání vedoucích pracovníků vykonávají dozor nad žáky, dbají zejména na bezpečnost a ochranu zdraví žáků.</w:t>
      </w:r>
    </w:p>
    <w:p w:rsidR="007C7F67" w:rsidRDefault="007C7F67" w:rsidP="00B75490">
      <w:pPr>
        <w:autoSpaceDE w:val="0"/>
        <w:autoSpaceDN w:val="0"/>
        <w:adjustRightInd w:val="0"/>
        <w:spacing w:after="0" w:line="240" w:lineRule="auto"/>
        <w:jc w:val="both"/>
        <w:outlineLvl w:val="0"/>
        <w:rPr>
          <w:rFonts w:ascii="Verdana" w:hAnsi="Verdana" w:cs="Verdana"/>
          <w:b/>
          <w:bCs/>
          <w:sz w:val="20"/>
          <w:szCs w:val="20"/>
        </w:rPr>
      </w:pPr>
    </w:p>
    <w:p w:rsidR="007C7F67" w:rsidRPr="00344F70"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344F70">
        <w:rPr>
          <w:rFonts w:ascii="Verdana" w:hAnsi="Verdana" w:cs="Verdana"/>
          <w:b/>
          <w:bCs/>
          <w:sz w:val="20"/>
          <w:szCs w:val="20"/>
        </w:rPr>
        <w:t>D. Zákonní zástupci žáků</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Práva: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Zákonní zástupci mají právo na svobodnou volbu školy pro své dítě.</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Zákonní zástupci mají právo na informace o průběhu a výsledcích vzdělávání týkajících se jejich dítěte.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Mají právo na informace o škole podle zákona č. 106/1999 Sb. o svobodném přístupu k informacím, mají právo na návštěvu školy, konzultace s třídní učitelkou a ředitelkou školy po předchozí domluvě.</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Mají právo nahlížet do výroční zprávy, pořizovat si z ní opisy a výpisy.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Mají právo na vzdělávání v jazyce národnostní menšiny, a to za podmínek stanovených v § 14 školského zákona.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Mají právo na informace a poradenskou pomoc školy nebo školského poradenského zařízení v záležitostech týkajících se vzdělávání podle školského zákona.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7.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8. Mají právo vyjadřovat se ke všem rozhodnutím týkajícím se podstatných záležitostí vzdělávání žáka, vznášet dotazy písemně i ústně. Těmito dotazy se vedení školy musí zabývat.</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9. Mají právo požádat o přezkoušení nebo komisionální přezkoušení žáka.</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10. Mají právo být voleni a zvoleni do Školské rady podle volebního řádu stanoveného zřizovatelem školy.</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11. Mají právo pracovat v orgánech rodičovské samosprávy.</w:t>
      </w: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Povinnosti: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1. Zákonní zástupci jsou povinni zajistit, aby jejich dítě docházelo do školy nebo do školského zařízení včas, řádně připraveno a upraveno.</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2. Jsou povinni na vyzvání projednávat se školou závažné otázky týkající se vzdělávání a chování jejich dítěte.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3. Jsou povinni bezodkladně informovat školu o zdravotní způsobilosti, zdravotních obtížích žáka nebo o jiných závažných skutečnostech, které mohou mít vliv na průběh vzdělávání jejich dítěte.</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4. Jsou povinni oznámit škole nebo školskému zařízení údaje do školní matriky podle § 28 odst. 2 a 3 zákona č. 561/2004 Sb. (školský zákon) a další údaje podstatné pro průběh vzdělávání a bezpečnosti jejich dítěte.</w:t>
      </w:r>
    </w:p>
    <w:p w:rsidR="007C7F67"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5. Jsou povinni doložit důvody nepřítomnosti ž</w:t>
      </w:r>
      <w:r>
        <w:rPr>
          <w:rFonts w:ascii="Verdana" w:hAnsi="Verdana" w:cs="Verdana"/>
          <w:sz w:val="20"/>
          <w:szCs w:val="20"/>
        </w:rPr>
        <w:t xml:space="preserve">áka ve vyučování nejpozději do </w:t>
      </w:r>
    </w:p>
    <w:p w:rsidR="007C7F67" w:rsidRDefault="007C7F67" w:rsidP="00FB17D6">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2</w:t>
      </w:r>
      <w:r w:rsidRPr="00C86F88">
        <w:rPr>
          <w:rFonts w:ascii="Verdana" w:hAnsi="Verdana" w:cs="Verdana"/>
          <w:sz w:val="20"/>
          <w:szCs w:val="20"/>
        </w:rPr>
        <w:t xml:space="preserve"> kalendářních dnů od počátku nepřítomnosti žáka. Nepřítomnost ve vyučování jsou povinni zástupci žáka oznámit písemně nebo telefonicky. Písemnou omluvenku v omluvném listě v žákovské knížce přinese žák ihned po skončení absence. Omluvu podepisuje jeden z rodičů.</w:t>
      </w:r>
    </w:p>
    <w:p w:rsidR="007C7F67"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6. Jsou povinni respektovat pravidla uvolňování žáků z vyučování:</w:t>
      </w:r>
    </w:p>
    <w:p w:rsidR="007C7F67" w:rsidRDefault="007C7F67" w:rsidP="00FB17D6">
      <w:pPr>
        <w:autoSpaceDE w:val="0"/>
        <w:autoSpaceDN w:val="0"/>
        <w:adjustRightInd w:val="0"/>
        <w:spacing w:after="0" w:line="240" w:lineRule="auto"/>
        <w:jc w:val="both"/>
        <w:rPr>
          <w:rFonts w:ascii="Verdana" w:hAnsi="Verdana" w:cs="Verdana"/>
          <w:sz w:val="20"/>
          <w:szCs w:val="20"/>
        </w:rPr>
      </w:pPr>
    </w:p>
    <w:p w:rsidR="007C7F67"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r w:rsidRPr="00C86F88">
        <w:rPr>
          <w:rFonts w:ascii="Verdana" w:hAnsi="Verdana" w:cs="Verdana"/>
          <w:sz w:val="20"/>
          <w:szCs w:val="20"/>
        </w:rPr>
        <w:t xml:space="preserve">Žák </w:t>
      </w:r>
      <w:r w:rsidRPr="00C86F88">
        <w:rPr>
          <w:rFonts w:ascii="Verdana" w:hAnsi="Verdana" w:cs="Verdana"/>
          <w:b/>
          <w:bCs/>
          <w:sz w:val="20"/>
          <w:szCs w:val="20"/>
        </w:rPr>
        <w:t>bude uvoln</w:t>
      </w:r>
      <w:r w:rsidRPr="00C86F88">
        <w:rPr>
          <w:rFonts w:ascii="Verdana" w:hAnsi="Verdana" w:cs="Verdana"/>
          <w:sz w:val="20"/>
          <w:szCs w:val="20"/>
        </w:rPr>
        <w:t>ě</w:t>
      </w:r>
      <w:r w:rsidRPr="00C86F88">
        <w:rPr>
          <w:rFonts w:ascii="Verdana" w:hAnsi="Verdana" w:cs="Verdana"/>
          <w:b/>
          <w:bCs/>
          <w:sz w:val="20"/>
          <w:szCs w:val="20"/>
        </w:rPr>
        <w:t xml:space="preserve">n </w:t>
      </w:r>
      <w:r w:rsidRPr="00C86F88">
        <w:rPr>
          <w:rFonts w:ascii="Verdana" w:hAnsi="Verdana" w:cs="Verdana"/>
          <w:sz w:val="20"/>
          <w:szCs w:val="20"/>
        </w:rPr>
        <w:t xml:space="preserve">během vyučování pouze v těchto případech: </w:t>
      </w:r>
      <w:r w:rsidRPr="00C86F88">
        <w:rPr>
          <w:rFonts w:ascii="Verdana" w:hAnsi="Verdana" w:cs="Verdana"/>
          <w:b/>
          <w:bCs/>
          <w:sz w:val="20"/>
          <w:szCs w:val="20"/>
        </w:rPr>
        <w:t xml:space="preserve">Osobní vyzvednutí </w:t>
      </w:r>
      <w:r w:rsidRPr="00C86F88">
        <w:rPr>
          <w:rFonts w:ascii="Verdana" w:hAnsi="Verdana" w:cs="Verdana"/>
          <w:sz w:val="20"/>
          <w:szCs w:val="20"/>
        </w:rPr>
        <w:t>žáka jeho zákonným zástupcem v budově školy či jiném místě, kde právě probíhá vyučování – tento způsob se jeví jako nejvhodnější z hlediska bezpečnosti a ochrany zdraví žáka, doporučujeme rodičům, aby tento způsob upřednostňovali.</w:t>
      </w: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sz w:val="20"/>
          <w:szCs w:val="20"/>
        </w:rPr>
      </w:pPr>
    </w:p>
    <w:p w:rsidR="007C7F67" w:rsidRPr="00C86F88" w:rsidRDefault="007C7F67" w:rsidP="00B75490">
      <w:pPr>
        <w:autoSpaceDE w:val="0"/>
        <w:autoSpaceDN w:val="0"/>
        <w:adjustRightInd w:val="0"/>
        <w:spacing w:after="0" w:line="240" w:lineRule="auto"/>
        <w:jc w:val="both"/>
        <w:outlineLvl w:val="0"/>
        <w:rPr>
          <w:rFonts w:ascii="Verdana" w:hAnsi="Verdana" w:cs="Verdana"/>
          <w:b/>
          <w:bCs/>
          <w:sz w:val="20"/>
          <w:szCs w:val="20"/>
        </w:rPr>
      </w:pPr>
      <w:r w:rsidRPr="00C86F88">
        <w:rPr>
          <w:rFonts w:ascii="Verdana" w:hAnsi="Verdana" w:cs="Verdana"/>
          <w:b/>
          <w:bCs/>
          <w:sz w:val="20"/>
          <w:szCs w:val="20"/>
        </w:rPr>
        <w:t>VI. Závěrečná dohoda</w:t>
      </w: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r w:rsidRPr="00C86F88">
        <w:rPr>
          <w:rFonts w:ascii="Verdana" w:hAnsi="Verdana" w:cs="Verdana"/>
          <w:b/>
          <w:bCs/>
          <w:sz w:val="20"/>
          <w:szCs w:val="20"/>
        </w:rPr>
        <w:t>Vzájemná úcta, otevřenost, tolerance a snaha o vzájemné pochopení by měla být základem našich vztahů.</w:t>
      </w:r>
    </w:p>
    <w:p w:rsidR="007C7F67" w:rsidRDefault="007C7F67" w:rsidP="00FB17D6">
      <w:pPr>
        <w:autoSpaceDE w:val="0"/>
        <w:autoSpaceDN w:val="0"/>
        <w:adjustRightInd w:val="0"/>
        <w:spacing w:after="0" w:line="240" w:lineRule="auto"/>
        <w:jc w:val="both"/>
        <w:rPr>
          <w:rFonts w:ascii="Verdana" w:hAnsi="Verdana" w:cs="Verdana"/>
          <w:b/>
          <w:bCs/>
          <w:sz w:val="20"/>
          <w:szCs w:val="20"/>
        </w:rPr>
      </w:pPr>
    </w:p>
    <w:p w:rsidR="007C7F67"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C86F88" w:rsidRDefault="007C7F67" w:rsidP="00FB17D6">
      <w:pPr>
        <w:autoSpaceDE w:val="0"/>
        <w:autoSpaceDN w:val="0"/>
        <w:adjustRightInd w:val="0"/>
        <w:spacing w:after="0" w:line="240" w:lineRule="auto"/>
        <w:jc w:val="both"/>
        <w:rPr>
          <w:rFonts w:ascii="Verdana" w:hAnsi="Verdana" w:cs="Verdana"/>
          <w:b/>
          <w:bCs/>
          <w:sz w:val="20"/>
          <w:szCs w:val="20"/>
        </w:rPr>
      </w:pPr>
    </w:p>
    <w:p w:rsidR="007C7F67" w:rsidRPr="00C86F88" w:rsidRDefault="007C7F67" w:rsidP="00C86F88">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V Nedabyli  dne 27</w:t>
      </w:r>
      <w:r w:rsidRPr="00C86F88">
        <w:rPr>
          <w:rFonts w:ascii="Verdana" w:hAnsi="Verdana" w:cs="Verdana"/>
          <w:sz w:val="20"/>
          <w:szCs w:val="20"/>
        </w:rPr>
        <w:t>. 8. 201</w:t>
      </w:r>
      <w:r>
        <w:rPr>
          <w:rFonts w:ascii="Verdana" w:hAnsi="Verdana" w:cs="Verdana"/>
          <w:sz w:val="20"/>
          <w:szCs w:val="20"/>
        </w:rPr>
        <w:t>2</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C86F88">
        <w:rPr>
          <w:rFonts w:ascii="Verdana" w:hAnsi="Verdana" w:cs="Verdana"/>
          <w:sz w:val="20"/>
          <w:szCs w:val="20"/>
        </w:rPr>
        <w:t xml:space="preserve">Mgr. </w:t>
      </w:r>
      <w:r>
        <w:rPr>
          <w:rFonts w:ascii="Verdana" w:hAnsi="Verdana" w:cs="Verdana"/>
          <w:sz w:val="20"/>
          <w:szCs w:val="20"/>
        </w:rPr>
        <w:t>Magdalena Bíchová</w:t>
      </w:r>
    </w:p>
    <w:p w:rsidR="007C7F67" w:rsidRDefault="007C7F67" w:rsidP="00F850D7">
      <w:pPr>
        <w:ind w:left="6372" w:firstLine="708"/>
        <w:jc w:val="both"/>
        <w:rPr>
          <w:rFonts w:ascii="Verdana" w:hAnsi="Verdana" w:cs="Verdana"/>
          <w:sz w:val="20"/>
          <w:szCs w:val="20"/>
        </w:rPr>
      </w:pPr>
      <w:r>
        <w:rPr>
          <w:rFonts w:ascii="Verdana" w:hAnsi="Verdana" w:cs="Verdana"/>
          <w:sz w:val="20"/>
          <w:szCs w:val="20"/>
        </w:rPr>
        <w:t>Ředitelka</w:t>
      </w:r>
    </w:p>
    <w:p w:rsidR="007C7F67" w:rsidRDefault="007C7F67" w:rsidP="00F850D7">
      <w:pPr>
        <w:jc w:val="both"/>
        <w:rPr>
          <w:rFonts w:ascii="Verdana" w:hAnsi="Verdana" w:cs="Verdana"/>
          <w:sz w:val="20"/>
          <w:szCs w:val="20"/>
        </w:rPr>
      </w:pPr>
      <w:r>
        <w:rPr>
          <w:rFonts w:ascii="Verdana" w:hAnsi="Verdana" w:cs="Verdana"/>
          <w:sz w:val="20"/>
          <w:szCs w:val="20"/>
        </w:rPr>
        <w:t>Schváleno pedagogickou radou dne 29. 8. 2012.</w:t>
      </w:r>
    </w:p>
    <w:p w:rsidR="007C7F67" w:rsidRDefault="007C7F67" w:rsidP="00F850D7">
      <w:pPr>
        <w:jc w:val="both"/>
        <w:rPr>
          <w:rFonts w:ascii="Verdana" w:hAnsi="Verdana" w:cs="Verdana"/>
          <w:sz w:val="20"/>
          <w:szCs w:val="20"/>
        </w:rPr>
      </w:pPr>
      <w:r>
        <w:rPr>
          <w:rFonts w:ascii="Verdana" w:hAnsi="Verdana" w:cs="Verdana"/>
          <w:sz w:val="20"/>
          <w:szCs w:val="20"/>
        </w:rPr>
        <w:t>Schváleno školskou radou dne………………………………………………………..</w:t>
      </w:r>
    </w:p>
    <w:p w:rsidR="007C7F67" w:rsidRPr="00C86F88" w:rsidRDefault="007C7F67" w:rsidP="00F850D7">
      <w:pPr>
        <w:ind w:left="6372" w:firstLine="708"/>
        <w:jc w:val="both"/>
        <w:rPr>
          <w:rFonts w:ascii="Verdana" w:hAnsi="Verdana" w:cs="Verdana"/>
          <w:sz w:val="20"/>
          <w:szCs w:val="20"/>
        </w:rPr>
      </w:pPr>
    </w:p>
    <w:sectPr w:rsidR="007C7F67" w:rsidRPr="00C86F88" w:rsidSect="001D556F">
      <w:pgSz w:w="11906" w:h="16838"/>
      <w:pgMar w:top="1417" w:right="1417" w:bottom="1417" w:left="1417"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7D6"/>
    <w:rsid w:val="000E76BD"/>
    <w:rsid w:val="001D556F"/>
    <w:rsid w:val="00221298"/>
    <w:rsid w:val="002C67A1"/>
    <w:rsid w:val="002D4664"/>
    <w:rsid w:val="00344F70"/>
    <w:rsid w:val="0039597B"/>
    <w:rsid w:val="004C5F6B"/>
    <w:rsid w:val="005325AE"/>
    <w:rsid w:val="005A1D55"/>
    <w:rsid w:val="007A4593"/>
    <w:rsid w:val="007C7F67"/>
    <w:rsid w:val="00944080"/>
    <w:rsid w:val="0095655F"/>
    <w:rsid w:val="009C60DC"/>
    <w:rsid w:val="00A70F65"/>
    <w:rsid w:val="00AC55C7"/>
    <w:rsid w:val="00AE6037"/>
    <w:rsid w:val="00B42FD1"/>
    <w:rsid w:val="00B50363"/>
    <w:rsid w:val="00B75490"/>
    <w:rsid w:val="00B825B8"/>
    <w:rsid w:val="00C524A7"/>
    <w:rsid w:val="00C86F88"/>
    <w:rsid w:val="00C949D1"/>
    <w:rsid w:val="00D20187"/>
    <w:rsid w:val="00D80780"/>
    <w:rsid w:val="00DB2DC7"/>
    <w:rsid w:val="00E548FB"/>
    <w:rsid w:val="00E82E2F"/>
    <w:rsid w:val="00EB0707"/>
    <w:rsid w:val="00F66557"/>
    <w:rsid w:val="00F850D7"/>
    <w:rsid w:val="00FB17D6"/>
    <w:rsid w:val="00FB73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B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754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B070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11</Pages>
  <Words>4448</Words>
  <Characters>26248</Characters>
  <Application>Microsoft Office Outlook</Application>
  <DocSecurity>0</DocSecurity>
  <Lines>0</Lines>
  <Paragraphs>0</Paragraphs>
  <ScaleCrop>false</ScaleCrop>
  <Company>ZŠ a MŠ Olešnice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Olešnice, Olešnice 17, 373 31 Olešnice</dc:title>
  <dc:subject/>
  <dc:creator>ZŠ a MŠ Olešnice</dc:creator>
  <cp:keywords/>
  <dc:description/>
  <cp:lastModifiedBy>ZŠ Nedabyle</cp:lastModifiedBy>
  <cp:revision>3</cp:revision>
  <cp:lastPrinted>2012-08-24T10:17:00Z</cp:lastPrinted>
  <dcterms:created xsi:type="dcterms:W3CDTF">2012-08-24T10:25:00Z</dcterms:created>
  <dcterms:modified xsi:type="dcterms:W3CDTF">2012-08-29T12:08:00Z</dcterms:modified>
</cp:coreProperties>
</file>