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F1" w:rsidRPr="00F43F1A" w:rsidRDefault="00A87AF1" w:rsidP="00F43F1A">
      <w:pPr>
        <w:pStyle w:val="BodyText3"/>
        <w:spacing w:after="0"/>
        <w:jc w:val="center"/>
        <w:rPr>
          <w:rFonts w:ascii="Arial" w:hAnsi="Arial" w:cs="Arial"/>
          <w:b/>
          <w:color w:val="FF6600"/>
          <w:sz w:val="34"/>
          <w:szCs w:val="34"/>
        </w:rPr>
      </w:pPr>
      <w:r w:rsidRPr="00F43F1A">
        <w:rPr>
          <w:rFonts w:ascii="Arial" w:hAnsi="Arial" w:cs="Arial"/>
          <w:b/>
          <w:color w:val="FF6600"/>
          <w:sz w:val="34"/>
          <w:szCs w:val="34"/>
        </w:rPr>
        <w:t>Vzdělávací cíle, záměry a filozofie školy</w:t>
      </w:r>
    </w:p>
    <w:p w:rsidR="00A87AF1" w:rsidRDefault="00A87AF1" w:rsidP="00F43F1A">
      <w:pPr>
        <w:pStyle w:val="BodyText3"/>
        <w:spacing w:after="0"/>
        <w:rPr>
          <w:rFonts w:ascii="Arial" w:hAnsi="Arial" w:cs="Arial"/>
          <w:sz w:val="24"/>
          <w:szCs w:val="24"/>
        </w:rPr>
      </w:pPr>
    </w:p>
    <w:p w:rsidR="00A87AF1" w:rsidRDefault="00A87AF1" w:rsidP="00F43F1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Školní vzdělávací program (ŠVP) naší mateřské školy vychází z Rámcového vzdělávacího programu pro předškolní vzdělávání (RVP PV). Je zpracován tak, aby akceptoval přirozená vývojová specifika dětí předškolního věku, aby umožňoval rozvoj a vzdělávání každého jednotlivého dítěte v rozsahu jeho individuálních možností a potřeb a aby vytvářel základy klíčových kompetencí, dosažitelných v etapě předškolního vzdělávání. Snažíme se naším vzdělávacím působením doplňovat rodinnou výchovu, obohacovat denní program dětí a poskytovat jim odbornou péči. Usilujeme o to, aby čas prožitý v naší mateřské škole byl pro děti radostí, příjemnou zkušeností a zdrojem dobrých a spolehlivých základů do života i vzdělání.                                            </w:t>
      </w:r>
    </w:p>
    <w:p w:rsidR="00A87AF1" w:rsidRDefault="00A87AF1" w:rsidP="00F43F1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V úrovni obecné náš ŠVP naplňuje tyto rámcové cíle:</w:t>
      </w:r>
    </w:p>
    <w:p w:rsidR="00A87AF1" w:rsidRDefault="00A87AF1" w:rsidP="00F43F1A">
      <w:pPr>
        <w:autoSpaceDE w:val="0"/>
        <w:autoSpaceDN w:val="0"/>
        <w:adjustRightInd w:val="0"/>
        <w:ind w:left="708"/>
        <w:rPr>
          <w:rFonts w:ascii="Arial" w:hAnsi="Arial" w:cs="Arial"/>
        </w:rPr>
      </w:pPr>
      <w:r>
        <w:rPr>
          <w:rFonts w:ascii="Arial" w:hAnsi="Arial" w:cs="Arial"/>
        </w:rPr>
        <w:t>1. Rozvíjení dítěte, jeho učení a poznání.</w:t>
      </w:r>
    </w:p>
    <w:p w:rsidR="00A87AF1" w:rsidRDefault="00A87AF1" w:rsidP="00F43F1A">
      <w:pPr>
        <w:autoSpaceDE w:val="0"/>
        <w:autoSpaceDN w:val="0"/>
        <w:adjustRightInd w:val="0"/>
        <w:ind w:left="708"/>
        <w:rPr>
          <w:rFonts w:ascii="Arial" w:hAnsi="Arial" w:cs="Arial"/>
        </w:rPr>
      </w:pPr>
      <w:r>
        <w:rPr>
          <w:rFonts w:ascii="Arial" w:hAnsi="Arial" w:cs="Arial"/>
        </w:rPr>
        <w:t>2. Osvojení hodnot.</w:t>
      </w:r>
    </w:p>
    <w:p w:rsidR="00A87AF1" w:rsidRDefault="00A87AF1" w:rsidP="00F43F1A">
      <w:pPr>
        <w:autoSpaceDE w:val="0"/>
        <w:autoSpaceDN w:val="0"/>
        <w:adjustRightInd w:val="0"/>
        <w:ind w:left="708"/>
        <w:rPr>
          <w:rFonts w:ascii="Arial" w:hAnsi="Arial" w:cs="Arial"/>
        </w:rPr>
      </w:pPr>
      <w:r>
        <w:rPr>
          <w:rFonts w:ascii="Arial" w:hAnsi="Arial" w:cs="Arial"/>
        </w:rPr>
        <w:t>3. Získání osobnostních postojů.</w:t>
      </w:r>
    </w:p>
    <w:p w:rsidR="00A87AF1" w:rsidRDefault="00A87AF1" w:rsidP="00F43F1A">
      <w:pPr>
        <w:autoSpaceDE w:val="0"/>
        <w:autoSpaceDN w:val="0"/>
        <w:adjustRightInd w:val="0"/>
        <w:rPr>
          <w:rFonts w:ascii="Arial" w:hAnsi="Arial" w:cs="Arial"/>
        </w:rPr>
      </w:pPr>
    </w:p>
    <w:p w:rsidR="00A87AF1" w:rsidRDefault="00A87AF1" w:rsidP="00F43F1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V úrovni konkrétní náš ŠVP nesoucí název </w:t>
      </w:r>
      <w:r>
        <w:rPr>
          <w:rFonts w:ascii="Arial" w:hAnsi="Arial" w:cs="Arial"/>
          <w:b/>
        </w:rPr>
        <w:t xml:space="preserve">„Jsme kamarádi“ </w:t>
      </w:r>
      <w:r>
        <w:rPr>
          <w:rFonts w:ascii="Arial" w:hAnsi="Arial" w:cs="Arial"/>
        </w:rPr>
        <w:t>sleduje tento cíl:</w:t>
      </w:r>
    </w:p>
    <w:p w:rsidR="00A87AF1" w:rsidRDefault="00A87AF1" w:rsidP="00F43F1A">
      <w:pPr>
        <w:numPr>
          <w:ilvl w:val="0"/>
          <w:numId w:val="13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  <w:color w:val="000000"/>
        </w:rPr>
        <w:t>ytvářet u dětí pozitivní vztahy a odpovědnost k sobě, k druhým, k přírodě (Zemi, všemu živému).</w:t>
      </w:r>
    </w:p>
    <w:p w:rsidR="00A87AF1" w:rsidRDefault="00A87AF1" w:rsidP="00F43F1A">
      <w:pPr>
        <w:ind w:left="1068"/>
        <w:rPr>
          <w:rFonts w:ascii="Arial" w:hAnsi="Arial" w:cs="Arial"/>
          <w:color w:val="000000"/>
        </w:rPr>
      </w:pPr>
    </w:p>
    <w:p w:rsidR="00A87AF1" w:rsidRDefault="00A87AF1" w:rsidP="00F43F1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Jeho obsah je tedy zaměřen na prosociální a ekologické chování - pozitivní vztahy k sobě, k druhým, k přírodě a její ochraně.</w:t>
      </w:r>
    </w:p>
    <w:p w:rsidR="00A87AF1" w:rsidRDefault="00A87AF1" w:rsidP="00F43F1A">
      <w:pPr>
        <w:ind w:left="1068"/>
        <w:rPr>
          <w:rFonts w:ascii="Arial" w:hAnsi="Arial" w:cs="Arial"/>
          <w:color w:val="000000"/>
        </w:rPr>
      </w:pPr>
    </w:p>
    <w:p w:rsidR="00A87AF1" w:rsidRPr="00F43F1A" w:rsidRDefault="00A87AF1" w:rsidP="00F43F1A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Jeho název je zároveň i mottem a filozofií naší školy.</w:t>
      </w:r>
    </w:p>
    <w:p w:rsidR="00A87AF1" w:rsidRDefault="00A87AF1" w:rsidP="00A51199">
      <w:pPr>
        <w:ind w:firstLine="540"/>
        <w:rPr>
          <w:rFonts w:ascii="Arial" w:hAnsi="Arial" w:cs="Arial"/>
          <w:b/>
          <w:color w:val="FF6600"/>
          <w:sz w:val="34"/>
          <w:szCs w:val="34"/>
        </w:rPr>
      </w:pPr>
    </w:p>
    <w:p w:rsidR="00A87AF1" w:rsidRPr="00A51199" w:rsidRDefault="00A87AF1" w:rsidP="00A51199">
      <w:pPr>
        <w:ind w:firstLine="540"/>
        <w:rPr>
          <w:rFonts w:ascii="Arial" w:hAnsi="Arial" w:cs="Arial"/>
          <w:color w:val="FF6600"/>
          <w:sz w:val="34"/>
          <w:szCs w:val="34"/>
        </w:rPr>
      </w:pPr>
      <w:r w:rsidRPr="00A51199">
        <w:rPr>
          <w:rFonts w:ascii="Arial" w:hAnsi="Arial" w:cs="Arial"/>
          <w:b/>
          <w:color w:val="FF6600"/>
          <w:sz w:val="34"/>
          <w:szCs w:val="34"/>
        </w:rPr>
        <w:t>Prostředky k dosažení hlavních cílů našeho ŠVP:</w:t>
      </w:r>
    </w:p>
    <w:p w:rsidR="00A87AF1" w:rsidRDefault="00A87AF1" w:rsidP="00A51199">
      <w:pPr>
        <w:pStyle w:val="BodyText3"/>
        <w:spacing w:after="0"/>
        <w:ind w:left="708"/>
        <w:rPr>
          <w:rFonts w:ascii="Arial" w:hAnsi="Arial" w:cs="Arial"/>
          <w:b/>
          <w:sz w:val="24"/>
          <w:szCs w:val="24"/>
        </w:rPr>
      </w:pPr>
    </w:p>
    <w:p w:rsidR="00A87AF1" w:rsidRPr="00A51199" w:rsidRDefault="00A87AF1" w:rsidP="00A51199">
      <w:pPr>
        <w:pStyle w:val="BodyText3"/>
        <w:numPr>
          <w:ilvl w:val="0"/>
          <w:numId w:val="6"/>
        </w:numPr>
        <w:spacing w:after="0"/>
        <w:rPr>
          <w:rFonts w:ascii="Arial" w:hAnsi="Arial" w:cs="Arial"/>
          <w:b/>
          <w:sz w:val="24"/>
          <w:szCs w:val="24"/>
        </w:rPr>
      </w:pPr>
      <w:r w:rsidRPr="00A51199">
        <w:rPr>
          <w:rFonts w:ascii="Arial" w:hAnsi="Arial" w:cs="Arial"/>
          <w:b/>
          <w:sz w:val="24"/>
          <w:szCs w:val="24"/>
        </w:rPr>
        <w:t>Čerpání některých prvků z programů:</w:t>
      </w:r>
    </w:p>
    <w:p w:rsidR="00A87AF1" w:rsidRPr="00A51199" w:rsidRDefault="00A87AF1" w:rsidP="00A51199">
      <w:pPr>
        <w:pStyle w:val="BodyText3"/>
        <w:spacing w:after="0"/>
        <w:ind w:left="708" w:firstLine="708"/>
        <w:rPr>
          <w:rFonts w:ascii="Arial" w:hAnsi="Arial" w:cs="Arial"/>
          <w:b/>
          <w:i/>
          <w:sz w:val="22"/>
          <w:szCs w:val="22"/>
        </w:rPr>
      </w:pPr>
      <w:r w:rsidRPr="00A51199">
        <w:rPr>
          <w:rFonts w:ascii="Arial" w:hAnsi="Arial" w:cs="Arial"/>
          <w:b/>
          <w:i/>
          <w:sz w:val="22"/>
          <w:szCs w:val="22"/>
        </w:rPr>
        <w:t xml:space="preserve">Zdravá MŠ </w:t>
      </w:r>
    </w:p>
    <w:p w:rsidR="00A87AF1" w:rsidRDefault="00A87AF1" w:rsidP="00A51199">
      <w:pPr>
        <w:pStyle w:val="BodyText3"/>
        <w:spacing w:after="0"/>
        <w:ind w:left="1068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 xml:space="preserve">(přátelské prostředí, zdravý životní styl, zdravý přechod do ZŠ, delší pobyty venku,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A87AF1" w:rsidRPr="006F409A" w:rsidRDefault="00A87AF1" w:rsidP="00A51199">
      <w:pPr>
        <w:pStyle w:val="BodyText3"/>
        <w:spacing w:after="0"/>
        <w:ind w:left="10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6F409A">
        <w:rPr>
          <w:rFonts w:ascii="Arial" w:hAnsi="Arial" w:cs="Arial"/>
          <w:sz w:val="22"/>
          <w:szCs w:val="22"/>
        </w:rPr>
        <w:t xml:space="preserve">v přírodě, plavání, spolupráce s firmou Laktea) </w:t>
      </w:r>
    </w:p>
    <w:p w:rsidR="00A87AF1" w:rsidRPr="00A51199" w:rsidRDefault="00A87AF1" w:rsidP="00A51199">
      <w:pPr>
        <w:pStyle w:val="BodyText3"/>
        <w:spacing w:after="0"/>
        <w:ind w:left="1068" w:firstLine="348"/>
        <w:rPr>
          <w:rFonts w:ascii="Arial" w:hAnsi="Arial" w:cs="Arial"/>
          <w:b/>
          <w:i/>
          <w:sz w:val="22"/>
          <w:szCs w:val="22"/>
        </w:rPr>
      </w:pPr>
      <w:r w:rsidRPr="00A8511C">
        <w:rPr>
          <w:rFonts w:ascii="Arial" w:hAnsi="Arial" w:cs="Arial"/>
          <w:i/>
          <w:sz w:val="22"/>
          <w:szCs w:val="22"/>
        </w:rPr>
        <w:t xml:space="preserve">a </w:t>
      </w:r>
      <w:r w:rsidRPr="00A51199">
        <w:rPr>
          <w:rFonts w:ascii="Arial" w:hAnsi="Arial" w:cs="Arial"/>
          <w:b/>
          <w:i/>
          <w:sz w:val="22"/>
          <w:szCs w:val="22"/>
        </w:rPr>
        <w:t xml:space="preserve">Začít spolu </w:t>
      </w:r>
    </w:p>
    <w:p w:rsidR="00A87AF1" w:rsidRPr="006F409A" w:rsidRDefault="00A87AF1" w:rsidP="00A51199">
      <w:pPr>
        <w:pStyle w:val="BodyText3"/>
        <w:spacing w:after="0"/>
        <w:ind w:left="1068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(tvorba pravidel třídy</w:t>
      </w:r>
      <w:r>
        <w:rPr>
          <w:rFonts w:ascii="Arial" w:hAnsi="Arial" w:cs="Arial"/>
          <w:sz w:val="22"/>
          <w:szCs w:val="22"/>
        </w:rPr>
        <w:t xml:space="preserve"> - tzv. kamarádská pravidla</w:t>
      </w:r>
      <w:r w:rsidRPr="006F409A">
        <w:rPr>
          <w:rFonts w:ascii="Arial" w:hAnsi="Arial" w:cs="Arial"/>
          <w:sz w:val="22"/>
          <w:szCs w:val="22"/>
        </w:rPr>
        <w:t>, komunitní kruh, nabídka některých center aktivit, splynutí – inkluze dětí se speciálními potřeba</w:t>
      </w:r>
      <w:r>
        <w:rPr>
          <w:rFonts w:ascii="Arial" w:hAnsi="Arial" w:cs="Arial"/>
          <w:sz w:val="22"/>
          <w:szCs w:val="22"/>
        </w:rPr>
        <w:t xml:space="preserve">mi, vytváření </w:t>
      </w:r>
      <w:r w:rsidRPr="006F409A">
        <w:rPr>
          <w:rFonts w:ascii="Arial" w:hAnsi="Arial" w:cs="Arial"/>
          <w:sz w:val="22"/>
          <w:szCs w:val="22"/>
        </w:rPr>
        <w:t>vhodných podmínek pro</w:t>
      </w:r>
      <w:r>
        <w:rPr>
          <w:rFonts w:ascii="Arial" w:hAnsi="Arial" w:cs="Arial"/>
          <w:sz w:val="22"/>
          <w:szCs w:val="22"/>
        </w:rPr>
        <w:t xml:space="preserve"> jejich</w:t>
      </w:r>
      <w:r w:rsidRPr="006F409A">
        <w:rPr>
          <w:rFonts w:ascii="Arial" w:hAnsi="Arial" w:cs="Arial"/>
          <w:sz w:val="22"/>
          <w:szCs w:val="22"/>
        </w:rPr>
        <w:t xml:space="preserve"> vzdělávání, individuální přístup k</w:t>
      </w:r>
      <w:r>
        <w:rPr>
          <w:rFonts w:ascii="Arial" w:hAnsi="Arial" w:cs="Arial"/>
          <w:sz w:val="22"/>
          <w:szCs w:val="22"/>
        </w:rPr>
        <w:t> </w:t>
      </w:r>
      <w:r w:rsidRPr="006F409A">
        <w:rPr>
          <w:rFonts w:ascii="Arial" w:hAnsi="Arial" w:cs="Arial"/>
          <w:sz w:val="22"/>
          <w:szCs w:val="22"/>
        </w:rPr>
        <w:t>dítěti</w:t>
      </w:r>
      <w:r>
        <w:rPr>
          <w:rFonts w:ascii="Arial" w:hAnsi="Arial" w:cs="Arial"/>
          <w:sz w:val="22"/>
          <w:szCs w:val="22"/>
        </w:rPr>
        <w:t>, spolupráce s rodiči</w:t>
      </w:r>
      <w:r w:rsidRPr="006F409A">
        <w:rPr>
          <w:rFonts w:ascii="Arial" w:hAnsi="Arial" w:cs="Arial"/>
          <w:sz w:val="22"/>
          <w:szCs w:val="22"/>
        </w:rPr>
        <w:t xml:space="preserve">). </w:t>
      </w:r>
    </w:p>
    <w:p w:rsidR="00A87AF1" w:rsidRPr="006F409A" w:rsidRDefault="00A87AF1" w:rsidP="00A51199">
      <w:pPr>
        <w:rPr>
          <w:rFonts w:ascii="Arial" w:hAnsi="Arial" w:cs="Arial"/>
          <w:iCs/>
          <w:sz w:val="22"/>
          <w:szCs w:val="22"/>
        </w:rPr>
      </w:pPr>
    </w:p>
    <w:p w:rsidR="00A87AF1" w:rsidRPr="00A51199" w:rsidRDefault="00A87AF1" w:rsidP="00A51199">
      <w:pPr>
        <w:numPr>
          <w:ilvl w:val="0"/>
          <w:numId w:val="7"/>
        </w:numPr>
        <w:rPr>
          <w:rFonts w:ascii="Arial" w:hAnsi="Arial" w:cs="Arial"/>
          <w:b/>
          <w:i/>
          <w:iCs/>
        </w:rPr>
      </w:pPr>
      <w:r w:rsidRPr="00A51199">
        <w:rPr>
          <w:rFonts w:ascii="Arial" w:hAnsi="Arial" w:cs="Arial"/>
          <w:b/>
          <w:bCs/>
        </w:rPr>
        <w:t>Dodržování těchto zásad (principů) – všichni zaměstnanci MŠ</w:t>
      </w:r>
      <w:r w:rsidRPr="00A51199">
        <w:rPr>
          <w:rFonts w:ascii="Arial" w:hAnsi="Arial" w:cs="Arial"/>
          <w:b/>
        </w:rPr>
        <w:t xml:space="preserve">: </w:t>
      </w:r>
    </w:p>
    <w:p w:rsidR="00A87AF1" w:rsidRPr="006F409A" w:rsidRDefault="00A87AF1" w:rsidP="00A5119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Vytvářet prostředí bezpečí, jistoty a vstřícnosti.</w:t>
      </w:r>
    </w:p>
    <w:p w:rsidR="00A87AF1" w:rsidRPr="006F409A" w:rsidRDefault="00A87AF1" w:rsidP="00A5119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 xml:space="preserve"> Respektovat a mít úctu ke každému jednotlivému dítěti, ke všemu živému, k</w:t>
      </w:r>
      <w:r>
        <w:rPr>
          <w:rFonts w:ascii="Arial" w:hAnsi="Arial" w:cs="Arial"/>
          <w:sz w:val="22"/>
          <w:szCs w:val="22"/>
        </w:rPr>
        <w:t> </w:t>
      </w:r>
      <w:r w:rsidRPr="006F409A">
        <w:rPr>
          <w:rFonts w:ascii="Arial" w:hAnsi="Arial" w:cs="Arial"/>
          <w:sz w:val="22"/>
          <w:szCs w:val="22"/>
        </w:rPr>
        <w:t>přírodě.</w:t>
      </w:r>
    </w:p>
    <w:p w:rsidR="00A87AF1" w:rsidRPr="006F409A" w:rsidRDefault="00A87AF1" w:rsidP="00A5119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Umožňovat radost a prožitek.</w:t>
      </w:r>
    </w:p>
    <w:p w:rsidR="00A87AF1" w:rsidRPr="006F409A" w:rsidRDefault="00A87AF1" w:rsidP="00A5119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Umožňovat uspokojení ze společné práce.</w:t>
      </w:r>
    </w:p>
    <w:p w:rsidR="00A87AF1" w:rsidRPr="006F409A" w:rsidRDefault="00A87AF1" w:rsidP="00A5119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Dbát na individuální přístup.</w:t>
      </w:r>
    </w:p>
    <w:p w:rsidR="00A87AF1" w:rsidRPr="006F409A" w:rsidRDefault="00A87AF1" w:rsidP="00A5119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Využívat převážně kladného hodnocení.</w:t>
      </w:r>
    </w:p>
    <w:p w:rsidR="00A87AF1" w:rsidRPr="006F409A" w:rsidRDefault="00A87AF1" w:rsidP="00A5119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Být osobním příkladem v chování a jednání.</w:t>
      </w:r>
    </w:p>
    <w:p w:rsidR="00A87AF1" w:rsidRPr="009525D2" w:rsidRDefault="00A87AF1" w:rsidP="00A51199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6F409A">
        <w:rPr>
          <w:rFonts w:ascii="Arial" w:hAnsi="Arial" w:cs="Arial"/>
          <w:sz w:val="22"/>
          <w:szCs w:val="22"/>
        </w:rPr>
        <w:t>Dodržova</w:t>
      </w:r>
      <w:r>
        <w:rPr>
          <w:rFonts w:ascii="Arial" w:hAnsi="Arial" w:cs="Arial"/>
          <w:sz w:val="22"/>
          <w:szCs w:val="22"/>
        </w:rPr>
        <w:t>t jednotný výchovný systém všemi</w:t>
      </w:r>
      <w:r w:rsidRPr="006F409A">
        <w:rPr>
          <w:rFonts w:ascii="Arial" w:hAnsi="Arial" w:cs="Arial"/>
          <w:sz w:val="22"/>
          <w:szCs w:val="22"/>
        </w:rPr>
        <w:t xml:space="preserve"> zaměstnanci MŠ.</w:t>
      </w:r>
    </w:p>
    <w:p w:rsidR="00A87AF1" w:rsidRPr="009525D2" w:rsidRDefault="00A87AF1" w:rsidP="00A51199">
      <w:pPr>
        <w:ind w:left="1776"/>
        <w:rPr>
          <w:rFonts w:ascii="Arial" w:hAnsi="Arial" w:cs="Arial"/>
        </w:rPr>
      </w:pPr>
    </w:p>
    <w:p w:rsidR="00A87AF1" w:rsidRPr="009525D2" w:rsidRDefault="00A87AF1" w:rsidP="00A51199">
      <w:pPr>
        <w:numPr>
          <w:ilvl w:val="0"/>
          <w:numId w:val="7"/>
        </w:numPr>
        <w:rPr>
          <w:rFonts w:ascii="Arial" w:hAnsi="Arial" w:cs="Arial"/>
          <w:i/>
          <w:iCs/>
        </w:rPr>
      </w:pPr>
      <w:r w:rsidRPr="00A51199">
        <w:rPr>
          <w:rFonts w:ascii="Arial" w:hAnsi="Arial" w:cs="Arial"/>
          <w:b/>
        </w:rPr>
        <w:t>Dodržování spolu s dětmi vytvořených kamarádských pravidel (pravidel třídy):</w:t>
      </w:r>
    </w:p>
    <w:p w:rsidR="00A87AF1" w:rsidRPr="006F409A" w:rsidRDefault="00A87AF1" w:rsidP="00A5119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Zdravíme se.</w:t>
      </w:r>
    </w:p>
    <w:p w:rsidR="00A87AF1" w:rsidRPr="006F409A" w:rsidRDefault="00A87AF1" w:rsidP="00A5119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Usmíváme se na sebe, jsme na sebe hodní.</w:t>
      </w:r>
    </w:p>
    <w:p w:rsidR="00A87AF1" w:rsidRPr="006F409A" w:rsidRDefault="00A87AF1" w:rsidP="00A5119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Hrajeme si tiše, nasloucháme si.</w:t>
      </w:r>
    </w:p>
    <w:p w:rsidR="00A87AF1" w:rsidRPr="006F409A" w:rsidRDefault="00A87AF1" w:rsidP="00A5119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Omlouváme se, pomáháme si.</w:t>
      </w:r>
    </w:p>
    <w:p w:rsidR="00A87AF1" w:rsidRDefault="00A87AF1" w:rsidP="00A5119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Půjčujeme si hračky.</w:t>
      </w:r>
      <w:r w:rsidRPr="00B84FF6">
        <w:rPr>
          <w:rFonts w:ascii="Arial" w:hAnsi="Arial" w:cs="Arial"/>
          <w:sz w:val="22"/>
          <w:szCs w:val="22"/>
        </w:rPr>
        <w:t xml:space="preserve"> </w:t>
      </w:r>
    </w:p>
    <w:p w:rsidR="00A87AF1" w:rsidRDefault="00A87AF1" w:rsidP="00A5119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Chráníme přírodu, třídíme odpad.</w:t>
      </w:r>
    </w:p>
    <w:p w:rsidR="00A87AF1" w:rsidRDefault="00A87AF1" w:rsidP="00A51199">
      <w:pPr>
        <w:ind w:left="2136"/>
        <w:jc w:val="both"/>
        <w:rPr>
          <w:rFonts w:ascii="Arial" w:hAnsi="Arial" w:cs="Arial"/>
          <w:sz w:val="22"/>
          <w:szCs w:val="22"/>
        </w:rPr>
      </w:pPr>
    </w:p>
    <w:p w:rsidR="00A87AF1" w:rsidRPr="00063765" w:rsidRDefault="00A87AF1" w:rsidP="00A51199">
      <w:pPr>
        <w:ind w:left="2136"/>
        <w:jc w:val="both"/>
        <w:rPr>
          <w:rFonts w:ascii="Arial" w:hAnsi="Arial" w:cs="Arial"/>
          <w:sz w:val="22"/>
          <w:szCs w:val="22"/>
        </w:rPr>
      </w:pPr>
    </w:p>
    <w:p w:rsidR="00A87AF1" w:rsidRPr="00A51199" w:rsidRDefault="00A87AF1" w:rsidP="00A51199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51199">
        <w:rPr>
          <w:rFonts w:ascii="Arial" w:hAnsi="Arial" w:cs="Arial"/>
          <w:b/>
        </w:rPr>
        <w:t>Využívání kamarádského pokřiku třídy:</w:t>
      </w:r>
    </w:p>
    <w:p w:rsidR="00A87AF1" w:rsidRPr="00500D45" w:rsidRDefault="00A87AF1" w:rsidP="00A51199">
      <w:pPr>
        <w:tabs>
          <w:tab w:val="left" w:pos="1800"/>
          <w:tab w:val="left" w:pos="2160"/>
        </w:tabs>
        <w:autoSpaceDE w:val="0"/>
        <w:autoSpaceDN w:val="0"/>
        <w:adjustRightInd w:val="0"/>
        <w:ind w:left="1416"/>
        <w:rPr>
          <w:rFonts w:ascii="Arial" w:hAnsi="Arial" w:cs="Arial"/>
          <w:i/>
          <w:sz w:val="22"/>
          <w:szCs w:val="22"/>
        </w:rPr>
      </w:pPr>
      <w:r w:rsidRPr="00500D45">
        <w:rPr>
          <w:rFonts w:ascii="Arial" w:hAnsi="Arial" w:cs="Arial"/>
          <w:i/>
          <w:sz w:val="22"/>
          <w:szCs w:val="22"/>
        </w:rPr>
        <w:t xml:space="preserve">            „Jaro, léto, podzim, zima,</w:t>
      </w:r>
    </w:p>
    <w:p w:rsidR="00A87AF1" w:rsidRPr="00500D45" w:rsidRDefault="00A87AF1" w:rsidP="00A51199">
      <w:pPr>
        <w:tabs>
          <w:tab w:val="left" w:pos="1620"/>
          <w:tab w:val="left" w:pos="1800"/>
        </w:tabs>
        <w:autoSpaceDE w:val="0"/>
        <w:autoSpaceDN w:val="0"/>
        <w:adjustRightInd w:val="0"/>
        <w:ind w:left="1416"/>
        <w:rPr>
          <w:rFonts w:ascii="Arial" w:hAnsi="Arial" w:cs="Arial"/>
          <w:i/>
          <w:sz w:val="22"/>
          <w:szCs w:val="22"/>
        </w:rPr>
      </w:pPr>
      <w:r w:rsidRPr="00500D45">
        <w:rPr>
          <w:rFonts w:ascii="Arial" w:hAnsi="Arial" w:cs="Arial"/>
          <w:i/>
          <w:sz w:val="22"/>
          <w:szCs w:val="22"/>
        </w:rPr>
        <w:t xml:space="preserve">     </w:t>
      </w:r>
      <w:r w:rsidRPr="00500D45">
        <w:rPr>
          <w:rFonts w:ascii="Arial" w:hAnsi="Arial" w:cs="Arial"/>
          <w:i/>
          <w:sz w:val="22"/>
          <w:szCs w:val="22"/>
        </w:rPr>
        <w:tab/>
        <w:t xml:space="preserve">      v naší školce je to prima.</w:t>
      </w:r>
    </w:p>
    <w:p w:rsidR="00A87AF1" w:rsidRPr="00500D45" w:rsidRDefault="00A87AF1" w:rsidP="00A51199">
      <w:pPr>
        <w:autoSpaceDE w:val="0"/>
        <w:autoSpaceDN w:val="0"/>
        <w:adjustRightInd w:val="0"/>
        <w:ind w:left="1416"/>
        <w:rPr>
          <w:rFonts w:ascii="Arial" w:hAnsi="Arial" w:cs="Arial"/>
          <w:i/>
          <w:sz w:val="22"/>
          <w:szCs w:val="22"/>
        </w:rPr>
      </w:pPr>
      <w:r w:rsidRPr="00500D45">
        <w:rPr>
          <w:rFonts w:ascii="Arial" w:hAnsi="Arial" w:cs="Arial"/>
          <w:i/>
          <w:sz w:val="22"/>
          <w:szCs w:val="22"/>
        </w:rPr>
        <w:t xml:space="preserve">    </w:t>
      </w:r>
      <w:r w:rsidRPr="00500D45">
        <w:rPr>
          <w:rFonts w:ascii="Arial" w:hAnsi="Arial" w:cs="Arial"/>
          <w:i/>
          <w:sz w:val="22"/>
          <w:szCs w:val="22"/>
        </w:rPr>
        <w:tab/>
        <w:t>Jsme tu všichni kamarádi</w:t>
      </w:r>
    </w:p>
    <w:p w:rsidR="00A87AF1" w:rsidRPr="00500D45" w:rsidRDefault="00A87AF1" w:rsidP="00A51199">
      <w:pPr>
        <w:autoSpaceDE w:val="0"/>
        <w:autoSpaceDN w:val="0"/>
        <w:adjustRightInd w:val="0"/>
        <w:ind w:left="1416"/>
        <w:rPr>
          <w:rFonts w:ascii="Arial" w:hAnsi="Arial" w:cs="Arial"/>
          <w:i/>
          <w:sz w:val="22"/>
          <w:szCs w:val="22"/>
        </w:rPr>
      </w:pPr>
      <w:r w:rsidRPr="00500D45">
        <w:rPr>
          <w:rFonts w:ascii="Arial" w:hAnsi="Arial" w:cs="Arial"/>
          <w:i/>
          <w:sz w:val="22"/>
          <w:szCs w:val="22"/>
        </w:rPr>
        <w:t xml:space="preserve">    </w:t>
      </w:r>
      <w:r w:rsidRPr="00500D45">
        <w:rPr>
          <w:rFonts w:ascii="Arial" w:hAnsi="Arial" w:cs="Arial"/>
          <w:i/>
          <w:sz w:val="22"/>
          <w:szCs w:val="22"/>
        </w:rPr>
        <w:tab/>
        <w:t>a máme se velmi rádi.</w:t>
      </w:r>
    </w:p>
    <w:p w:rsidR="00A87AF1" w:rsidRPr="00500D45" w:rsidRDefault="00A87AF1" w:rsidP="00A51199">
      <w:pPr>
        <w:autoSpaceDE w:val="0"/>
        <w:autoSpaceDN w:val="0"/>
        <w:adjustRightInd w:val="0"/>
        <w:ind w:left="1416"/>
        <w:rPr>
          <w:rFonts w:ascii="Arial" w:hAnsi="Arial" w:cs="Arial"/>
          <w:i/>
          <w:sz w:val="22"/>
          <w:szCs w:val="22"/>
        </w:rPr>
      </w:pPr>
      <w:r w:rsidRPr="00500D45">
        <w:rPr>
          <w:rFonts w:ascii="Arial" w:hAnsi="Arial" w:cs="Arial"/>
          <w:i/>
          <w:sz w:val="22"/>
          <w:szCs w:val="22"/>
        </w:rPr>
        <w:t xml:space="preserve">    </w:t>
      </w:r>
      <w:r w:rsidRPr="00500D45">
        <w:rPr>
          <w:rFonts w:ascii="Arial" w:hAnsi="Arial" w:cs="Arial"/>
          <w:i/>
          <w:sz w:val="22"/>
          <w:szCs w:val="22"/>
        </w:rPr>
        <w:tab/>
        <w:t>Přírodu chráníme</w:t>
      </w:r>
    </w:p>
    <w:p w:rsidR="00A87AF1" w:rsidRPr="00500D45" w:rsidRDefault="00A87AF1" w:rsidP="00A51199">
      <w:pPr>
        <w:tabs>
          <w:tab w:val="left" w:pos="2160"/>
        </w:tabs>
        <w:autoSpaceDE w:val="0"/>
        <w:autoSpaceDN w:val="0"/>
        <w:adjustRightInd w:val="0"/>
        <w:ind w:left="1416"/>
        <w:rPr>
          <w:rFonts w:ascii="Arial" w:hAnsi="Arial" w:cs="Arial"/>
          <w:i/>
          <w:sz w:val="22"/>
          <w:szCs w:val="22"/>
        </w:rPr>
      </w:pPr>
      <w:r w:rsidRPr="00500D45">
        <w:rPr>
          <w:rFonts w:ascii="Arial" w:hAnsi="Arial" w:cs="Arial"/>
          <w:i/>
          <w:sz w:val="22"/>
          <w:szCs w:val="22"/>
        </w:rPr>
        <w:t xml:space="preserve">            a odpadky třídíme.“</w:t>
      </w:r>
    </w:p>
    <w:p w:rsidR="00A87AF1" w:rsidRPr="009525D2" w:rsidRDefault="00A87AF1" w:rsidP="00A51199">
      <w:pPr>
        <w:autoSpaceDE w:val="0"/>
        <w:autoSpaceDN w:val="0"/>
        <w:adjustRightInd w:val="0"/>
        <w:rPr>
          <w:rFonts w:ascii="Arial" w:hAnsi="Arial" w:cs="Arial"/>
        </w:rPr>
      </w:pPr>
    </w:p>
    <w:p w:rsidR="00A87AF1" w:rsidRPr="00A51199" w:rsidRDefault="00A87AF1" w:rsidP="00A51199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51199">
        <w:rPr>
          <w:rFonts w:ascii="Arial" w:hAnsi="Arial" w:cs="Arial"/>
          <w:b/>
          <w:color w:val="000000"/>
        </w:rPr>
        <w:t>Vytváření pozitivního vztahu k sobě, druhým pomocí:</w:t>
      </w:r>
    </w:p>
    <w:p w:rsidR="00A87AF1" w:rsidRPr="00CD4C1D" w:rsidRDefault="00A87AF1" w:rsidP="00A51199">
      <w:pPr>
        <w:autoSpaceDE w:val="0"/>
        <w:autoSpaceDN w:val="0"/>
        <w:adjustRightInd w:val="0"/>
        <w:ind w:left="2124"/>
        <w:rPr>
          <w:rFonts w:ascii="Arial" w:hAnsi="Arial" w:cs="Arial"/>
          <w:sz w:val="22"/>
          <w:szCs w:val="22"/>
        </w:rPr>
      </w:pPr>
      <w:r w:rsidRPr="00CD4C1D">
        <w:rPr>
          <w:rFonts w:ascii="Arial" w:hAnsi="Arial" w:cs="Arial"/>
          <w:color w:val="000000"/>
          <w:sz w:val="22"/>
          <w:szCs w:val="22"/>
        </w:rPr>
        <w:t>Podporování sebeúcty, sebevědomí, sebekritiky, seberozvoje, sebeovládání a sebevyjádření, vedení k ohleduplnosti, respektu, toleranci, vzájemné pomoci, kom</w:t>
      </w:r>
      <w:r>
        <w:rPr>
          <w:rFonts w:ascii="Arial" w:hAnsi="Arial" w:cs="Arial"/>
          <w:color w:val="000000"/>
          <w:sz w:val="22"/>
          <w:szCs w:val="22"/>
        </w:rPr>
        <w:t>unikaci, kamarádství, spolupráci</w:t>
      </w:r>
      <w:r w:rsidRPr="00CD4C1D">
        <w:rPr>
          <w:rFonts w:ascii="Arial" w:hAnsi="Arial" w:cs="Arial"/>
          <w:color w:val="000000"/>
          <w:sz w:val="22"/>
          <w:szCs w:val="22"/>
        </w:rPr>
        <w:t>, sounáležitosti, odpovědnosti a respektování pravidel. </w:t>
      </w:r>
    </w:p>
    <w:p w:rsidR="00A87AF1" w:rsidRPr="009525D2" w:rsidRDefault="00A87AF1" w:rsidP="00A5119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87AF1" w:rsidRPr="00A51199" w:rsidRDefault="00A87AF1" w:rsidP="00A51199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51199">
        <w:rPr>
          <w:rFonts w:ascii="Arial" w:hAnsi="Arial" w:cs="Arial"/>
          <w:b/>
        </w:rPr>
        <w:t>Využívání preventivního projektu „O pejskovi a kočičce“ a Souboru her a činností pro ranou prevenci agresivity u dětí v</w:t>
      </w:r>
      <w:r>
        <w:rPr>
          <w:rFonts w:ascii="Arial" w:hAnsi="Arial" w:cs="Arial"/>
          <w:b/>
        </w:rPr>
        <w:t> </w:t>
      </w:r>
      <w:r w:rsidRPr="00A51199">
        <w:rPr>
          <w:rFonts w:ascii="Arial" w:hAnsi="Arial" w:cs="Arial"/>
          <w:b/>
        </w:rPr>
        <w:t>MŠ</w:t>
      </w:r>
      <w:r>
        <w:rPr>
          <w:rFonts w:ascii="Arial" w:hAnsi="Arial" w:cs="Arial"/>
          <w:b/>
        </w:rPr>
        <w:t>.</w:t>
      </w:r>
      <w:r w:rsidRPr="00A51199">
        <w:rPr>
          <w:rFonts w:ascii="Arial" w:hAnsi="Arial" w:cs="Arial"/>
          <w:b/>
        </w:rPr>
        <w:t xml:space="preserve"> </w:t>
      </w:r>
    </w:p>
    <w:p w:rsidR="00A87AF1" w:rsidRPr="009525D2" w:rsidRDefault="00A87AF1" w:rsidP="00A51199">
      <w:pPr>
        <w:autoSpaceDE w:val="0"/>
        <w:autoSpaceDN w:val="0"/>
        <w:adjustRightInd w:val="0"/>
        <w:rPr>
          <w:rFonts w:ascii="Arial" w:hAnsi="Arial" w:cs="Arial"/>
        </w:rPr>
      </w:pPr>
    </w:p>
    <w:p w:rsidR="00A87AF1" w:rsidRPr="00A51199" w:rsidRDefault="00A87AF1" w:rsidP="00A51199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51199">
        <w:rPr>
          <w:rFonts w:ascii="Arial" w:hAnsi="Arial" w:cs="Arial"/>
          <w:b/>
        </w:rPr>
        <w:t>Založení individuálního přístupu na:</w:t>
      </w:r>
    </w:p>
    <w:p w:rsidR="00A87AF1" w:rsidRPr="006F409A" w:rsidRDefault="00A87AF1" w:rsidP="00A51199">
      <w:pPr>
        <w:numPr>
          <w:ilvl w:val="0"/>
          <w:numId w:val="5"/>
        </w:numPr>
        <w:tabs>
          <w:tab w:val="clear" w:pos="1068"/>
          <w:tab w:val="num" w:pos="2136"/>
        </w:tabs>
        <w:autoSpaceDE w:val="0"/>
        <w:autoSpaceDN w:val="0"/>
        <w:adjustRightInd w:val="0"/>
        <w:ind w:left="2136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Porozumění vývoje dětí.</w:t>
      </w:r>
    </w:p>
    <w:p w:rsidR="00A87AF1" w:rsidRPr="006F409A" w:rsidRDefault="00A87AF1" w:rsidP="00A51199">
      <w:pPr>
        <w:numPr>
          <w:ilvl w:val="0"/>
          <w:numId w:val="5"/>
        </w:numPr>
        <w:tabs>
          <w:tab w:val="clear" w:pos="1068"/>
          <w:tab w:val="num" w:pos="2136"/>
        </w:tabs>
        <w:autoSpaceDE w:val="0"/>
        <w:autoSpaceDN w:val="0"/>
        <w:adjustRightInd w:val="0"/>
        <w:ind w:left="2136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Úctě k dětem a vážení si jejich nápadů.</w:t>
      </w:r>
    </w:p>
    <w:p w:rsidR="00A87AF1" w:rsidRPr="006F409A" w:rsidRDefault="00A87AF1" w:rsidP="00A51199">
      <w:pPr>
        <w:numPr>
          <w:ilvl w:val="0"/>
          <w:numId w:val="5"/>
        </w:numPr>
        <w:tabs>
          <w:tab w:val="clear" w:pos="1068"/>
          <w:tab w:val="num" w:pos="2136"/>
        </w:tabs>
        <w:autoSpaceDE w:val="0"/>
        <w:autoSpaceDN w:val="0"/>
        <w:adjustRightInd w:val="0"/>
        <w:ind w:left="2136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Pozorování dětí při hře a při práci.</w:t>
      </w:r>
    </w:p>
    <w:p w:rsidR="00A87AF1" w:rsidRPr="006F409A" w:rsidRDefault="00A87AF1" w:rsidP="00A51199">
      <w:pPr>
        <w:numPr>
          <w:ilvl w:val="0"/>
          <w:numId w:val="5"/>
        </w:numPr>
        <w:tabs>
          <w:tab w:val="clear" w:pos="1068"/>
          <w:tab w:val="num" w:pos="2136"/>
        </w:tabs>
        <w:autoSpaceDE w:val="0"/>
        <w:autoSpaceDN w:val="0"/>
        <w:adjustRightInd w:val="0"/>
        <w:ind w:left="2136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Plánování individuálních i skupinových činností.</w:t>
      </w:r>
    </w:p>
    <w:p w:rsidR="00A87AF1" w:rsidRPr="006F409A" w:rsidRDefault="00A87AF1" w:rsidP="00A51199">
      <w:pPr>
        <w:numPr>
          <w:ilvl w:val="0"/>
          <w:numId w:val="5"/>
        </w:numPr>
        <w:tabs>
          <w:tab w:val="clear" w:pos="1068"/>
          <w:tab w:val="num" w:pos="2136"/>
        </w:tabs>
        <w:autoSpaceDE w:val="0"/>
        <w:autoSpaceDN w:val="0"/>
        <w:adjustRightInd w:val="0"/>
        <w:ind w:left="2136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Poskytování dětem bezpečného místa pro zkoumání vlastních prožitků, pocitů.</w:t>
      </w:r>
    </w:p>
    <w:p w:rsidR="00A87AF1" w:rsidRPr="006F409A" w:rsidRDefault="00A87AF1" w:rsidP="00A51199">
      <w:pPr>
        <w:numPr>
          <w:ilvl w:val="0"/>
          <w:numId w:val="5"/>
        </w:numPr>
        <w:tabs>
          <w:tab w:val="clear" w:pos="1068"/>
          <w:tab w:val="num" w:pos="2136"/>
        </w:tabs>
        <w:autoSpaceDE w:val="0"/>
        <w:autoSpaceDN w:val="0"/>
        <w:adjustRightInd w:val="0"/>
        <w:ind w:left="2136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Poskytování pružně se měnícího prostředí.</w:t>
      </w:r>
    </w:p>
    <w:p w:rsidR="00A87AF1" w:rsidRPr="006F409A" w:rsidRDefault="00A87AF1" w:rsidP="00A51199">
      <w:pPr>
        <w:numPr>
          <w:ilvl w:val="0"/>
          <w:numId w:val="5"/>
        </w:numPr>
        <w:tabs>
          <w:tab w:val="clear" w:pos="1068"/>
          <w:tab w:val="num" w:pos="2136"/>
        </w:tabs>
        <w:autoSpaceDE w:val="0"/>
        <w:autoSpaceDN w:val="0"/>
        <w:adjustRightInd w:val="0"/>
        <w:ind w:left="2136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Povzbuzování dětí k samostatnému řešení problémů.</w:t>
      </w:r>
    </w:p>
    <w:p w:rsidR="00A87AF1" w:rsidRPr="006F409A" w:rsidRDefault="00A87AF1" w:rsidP="00A51199">
      <w:pPr>
        <w:numPr>
          <w:ilvl w:val="0"/>
          <w:numId w:val="5"/>
        </w:numPr>
        <w:tabs>
          <w:tab w:val="clear" w:pos="1068"/>
          <w:tab w:val="num" w:pos="2136"/>
        </w:tabs>
        <w:autoSpaceDE w:val="0"/>
        <w:autoSpaceDN w:val="0"/>
        <w:adjustRightInd w:val="0"/>
        <w:ind w:left="2136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Poskytování vhodné míry podpory.</w:t>
      </w:r>
    </w:p>
    <w:p w:rsidR="00A87AF1" w:rsidRPr="006F409A" w:rsidRDefault="00A87AF1" w:rsidP="00A51199">
      <w:pPr>
        <w:numPr>
          <w:ilvl w:val="0"/>
          <w:numId w:val="5"/>
        </w:numPr>
        <w:tabs>
          <w:tab w:val="clear" w:pos="1068"/>
          <w:tab w:val="num" w:pos="2136"/>
        </w:tabs>
        <w:autoSpaceDE w:val="0"/>
        <w:autoSpaceDN w:val="0"/>
        <w:adjustRightInd w:val="0"/>
        <w:ind w:left="2136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Vedení k samostatnému myšlení a nalézání odpovědí.</w:t>
      </w:r>
    </w:p>
    <w:p w:rsidR="00A87AF1" w:rsidRPr="006F409A" w:rsidRDefault="00A87AF1" w:rsidP="00A51199">
      <w:pPr>
        <w:numPr>
          <w:ilvl w:val="0"/>
          <w:numId w:val="5"/>
        </w:numPr>
        <w:tabs>
          <w:tab w:val="clear" w:pos="1068"/>
          <w:tab w:val="num" w:pos="2136"/>
        </w:tabs>
        <w:autoSpaceDE w:val="0"/>
        <w:autoSpaceDN w:val="0"/>
        <w:adjustRightInd w:val="0"/>
        <w:ind w:left="2136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Ponechávání dostatku času k prozkoumávání prostředí,</w:t>
      </w:r>
    </w:p>
    <w:p w:rsidR="00A87AF1" w:rsidRPr="006F409A" w:rsidRDefault="00A87AF1" w:rsidP="00A51199">
      <w:pPr>
        <w:autoSpaceDE w:val="0"/>
        <w:autoSpaceDN w:val="0"/>
        <w:adjustRightInd w:val="0"/>
        <w:ind w:left="1776" w:firstLine="348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možnosti učit se mnoha způsoby.</w:t>
      </w:r>
    </w:p>
    <w:p w:rsidR="00A87AF1" w:rsidRPr="006F409A" w:rsidRDefault="00A87AF1" w:rsidP="00A51199">
      <w:pPr>
        <w:numPr>
          <w:ilvl w:val="0"/>
          <w:numId w:val="5"/>
        </w:numPr>
        <w:tabs>
          <w:tab w:val="clear" w:pos="1068"/>
          <w:tab w:val="num" w:pos="2136"/>
        </w:tabs>
        <w:autoSpaceDE w:val="0"/>
        <w:autoSpaceDN w:val="0"/>
        <w:adjustRightInd w:val="0"/>
        <w:ind w:left="2136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Respektování každého dítěte, jeho věkových a individuálních zvláštností.</w:t>
      </w:r>
    </w:p>
    <w:p w:rsidR="00A87AF1" w:rsidRPr="006F409A" w:rsidRDefault="00A87AF1" w:rsidP="00A51199">
      <w:pPr>
        <w:numPr>
          <w:ilvl w:val="0"/>
          <w:numId w:val="5"/>
        </w:numPr>
        <w:tabs>
          <w:tab w:val="clear" w:pos="1068"/>
          <w:tab w:val="num" w:pos="2136"/>
        </w:tabs>
        <w:autoSpaceDE w:val="0"/>
        <w:autoSpaceDN w:val="0"/>
        <w:adjustRightInd w:val="0"/>
        <w:ind w:left="2136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Spolupracování s rodiči.</w:t>
      </w:r>
    </w:p>
    <w:p w:rsidR="00A87AF1" w:rsidRDefault="00A87AF1" w:rsidP="00A51199">
      <w:pPr>
        <w:autoSpaceDE w:val="0"/>
        <w:autoSpaceDN w:val="0"/>
        <w:adjustRightInd w:val="0"/>
        <w:ind w:left="1776"/>
        <w:rPr>
          <w:rFonts w:ascii="Arial" w:hAnsi="Arial" w:cs="Arial"/>
        </w:rPr>
      </w:pPr>
    </w:p>
    <w:p w:rsidR="00A87AF1" w:rsidRPr="00A51199" w:rsidRDefault="00A87AF1" w:rsidP="00A51199">
      <w:pPr>
        <w:numPr>
          <w:ilvl w:val="0"/>
          <w:numId w:val="9"/>
        </w:numPr>
        <w:autoSpaceDE w:val="0"/>
        <w:autoSpaceDN w:val="0"/>
        <w:adjustRightInd w:val="0"/>
        <w:ind w:right="-648"/>
        <w:rPr>
          <w:rFonts w:ascii="Arial" w:hAnsi="Arial" w:cs="Arial"/>
          <w:b/>
        </w:rPr>
      </w:pPr>
      <w:r w:rsidRPr="00A51199">
        <w:rPr>
          <w:rFonts w:ascii="Arial" w:hAnsi="Arial" w:cs="Arial"/>
          <w:b/>
        </w:rPr>
        <w:t>Vytváření pozitivního vztahu k přírodě, vedení k ochraně přírody pomocí:</w:t>
      </w:r>
    </w:p>
    <w:p w:rsidR="00A87AF1" w:rsidRPr="006F409A" w:rsidRDefault="00A87AF1" w:rsidP="00A51199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Vlastního příkladu, v</w:t>
      </w:r>
      <w:r w:rsidRPr="006F409A">
        <w:rPr>
          <w:rFonts w:ascii="Arial" w:hAnsi="Arial" w:cs="Arial"/>
          <w:sz w:val="22"/>
          <w:szCs w:val="22"/>
        </w:rPr>
        <w:t>ycházek do okolí (lesů</w:t>
      </w:r>
      <w:r>
        <w:rPr>
          <w:rFonts w:ascii="Arial" w:hAnsi="Arial" w:cs="Arial"/>
          <w:sz w:val="22"/>
          <w:szCs w:val="22"/>
        </w:rPr>
        <w:t xml:space="preserve"> – pravidla chování v lese</w:t>
      </w:r>
      <w:r w:rsidRPr="006F409A">
        <w:rPr>
          <w:rFonts w:ascii="Arial" w:hAnsi="Arial" w:cs="Arial"/>
          <w:sz w:val="22"/>
          <w:szCs w:val="22"/>
        </w:rPr>
        <w:t>, luk, k řece).</w:t>
      </w:r>
    </w:p>
    <w:p w:rsidR="00A87AF1" w:rsidRPr="006F409A" w:rsidRDefault="00A87AF1" w:rsidP="00A51199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 xml:space="preserve">Vlastní pomocí dětí na zahradě MŠ (sběr jablek, úklid trávy, pletí </w:t>
      </w:r>
    </w:p>
    <w:p w:rsidR="00A87AF1" w:rsidRPr="006F409A" w:rsidRDefault="00A87AF1" w:rsidP="00A51199">
      <w:pPr>
        <w:autoSpaceDE w:val="0"/>
        <w:autoSpaceDN w:val="0"/>
        <w:adjustRightInd w:val="0"/>
        <w:ind w:left="1800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 xml:space="preserve">                                                                záhonů, hrabání listí).</w:t>
      </w:r>
    </w:p>
    <w:p w:rsidR="00A87AF1" w:rsidRPr="006F409A" w:rsidRDefault="00A87AF1" w:rsidP="00A51199">
      <w:pPr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Využití </w:t>
      </w:r>
      <w:r w:rsidRPr="006F409A">
        <w:rPr>
          <w:rFonts w:ascii="Arial" w:hAnsi="Arial" w:cs="Arial"/>
          <w:sz w:val="22"/>
          <w:szCs w:val="22"/>
        </w:rPr>
        <w:t>sebraných jablek ze školní zahrady pro p</w:t>
      </w:r>
      <w:r>
        <w:rPr>
          <w:rFonts w:ascii="Arial" w:hAnsi="Arial" w:cs="Arial"/>
          <w:sz w:val="22"/>
          <w:szCs w:val="22"/>
        </w:rPr>
        <w:t>řípravu pokrmů ve školní jídelně</w:t>
      </w:r>
      <w:r w:rsidRPr="006F409A">
        <w:rPr>
          <w:rFonts w:ascii="Arial" w:hAnsi="Arial" w:cs="Arial"/>
          <w:sz w:val="22"/>
          <w:szCs w:val="22"/>
        </w:rPr>
        <w:t>.</w:t>
      </w:r>
    </w:p>
    <w:p w:rsidR="00A87AF1" w:rsidRDefault="00A87AF1" w:rsidP="00A51199">
      <w:pPr>
        <w:numPr>
          <w:ilvl w:val="0"/>
          <w:numId w:val="11"/>
        </w:numPr>
        <w:autoSpaceDE w:val="0"/>
        <w:autoSpaceDN w:val="0"/>
        <w:adjustRightInd w:val="0"/>
        <w:ind w:right="-828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Organizace zábavného odpoledne „Bramboriády“ – výroba skřítka Bramboráčka z brambor a přírodnin, ochutnávka</w:t>
      </w:r>
      <w:r>
        <w:rPr>
          <w:rFonts w:ascii="Arial" w:hAnsi="Arial" w:cs="Arial"/>
          <w:sz w:val="22"/>
          <w:szCs w:val="22"/>
        </w:rPr>
        <w:t xml:space="preserve"> bramborových jídel. </w:t>
      </w:r>
    </w:p>
    <w:p w:rsidR="00A87AF1" w:rsidRPr="006F409A" w:rsidRDefault="00A87AF1" w:rsidP="00A51199">
      <w:pPr>
        <w:numPr>
          <w:ilvl w:val="0"/>
          <w:numId w:val="11"/>
        </w:numPr>
        <w:autoSpaceDE w:val="0"/>
        <w:autoSpaceDN w:val="0"/>
        <w:adjustRightInd w:val="0"/>
        <w:ind w:right="-13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Zařazení „Dne pro moje zvířátko“ –</w:t>
      </w:r>
      <w:r w:rsidRPr="00ED1D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rámci třídního vzdělávacího programu.</w:t>
      </w:r>
    </w:p>
    <w:p w:rsidR="00A87AF1" w:rsidRDefault="00A87AF1" w:rsidP="00A51199">
      <w:pPr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Péče</w:t>
      </w:r>
      <w:r w:rsidRPr="006F409A">
        <w:rPr>
          <w:rFonts w:ascii="Arial" w:hAnsi="Arial" w:cs="Arial"/>
          <w:sz w:val="22"/>
          <w:szCs w:val="22"/>
        </w:rPr>
        <w:t xml:space="preserve"> o pták</w:t>
      </w:r>
      <w:r>
        <w:rPr>
          <w:rFonts w:ascii="Arial" w:hAnsi="Arial" w:cs="Arial"/>
          <w:sz w:val="22"/>
          <w:szCs w:val="22"/>
        </w:rPr>
        <w:t>y v zimě (venkovní ptačí krmítka</w:t>
      </w:r>
      <w:r w:rsidRPr="006F409A">
        <w:rPr>
          <w:rFonts w:ascii="Arial" w:hAnsi="Arial" w:cs="Arial"/>
          <w:sz w:val="22"/>
          <w:szCs w:val="22"/>
        </w:rPr>
        <w:t>).</w:t>
      </w:r>
    </w:p>
    <w:p w:rsidR="00A87AF1" w:rsidRPr="003C148C" w:rsidRDefault="00A87AF1" w:rsidP="00A51199">
      <w:pPr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Spolupráce se záchytnými stanicemi</w:t>
      </w:r>
      <w:r w:rsidRPr="006F409A">
        <w:rPr>
          <w:rFonts w:ascii="Arial" w:hAnsi="Arial" w:cs="Arial"/>
          <w:sz w:val="22"/>
          <w:szCs w:val="22"/>
        </w:rPr>
        <w:t xml:space="preserve"> (ukázka </w:t>
      </w:r>
      <w:r>
        <w:rPr>
          <w:rFonts w:ascii="Arial" w:hAnsi="Arial" w:cs="Arial"/>
          <w:sz w:val="22"/>
          <w:szCs w:val="22"/>
        </w:rPr>
        <w:t xml:space="preserve">domácích i </w:t>
      </w:r>
      <w:r w:rsidRPr="006F409A">
        <w:rPr>
          <w:rFonts w:ascii="Arial" w:hAnsi="Arial" w:cs="Arial"/>
          <w:sz w:val="22"/>
          <w:szCs w:val="22"/>
        </w:rPr>
        <w:t>volně žijících zvířátek</w:t>
      </w:r>
      <w:r>
        <w:rPr>
          <w:rFonts w:ascii="Arial" w:hAnsi="Arial" w:cs="Arial"/>
          <w:sz w:val="22"/>
          <w:szCs w:val="22"/>
        </w:rPr>
        <w:t>, pravidla chování ke zvířatům</w:t>
      </w:r>
      <w:r w:rsidRPr="006F409A">
        <w:rPr>
          <w:rFonts w:ascii="Arial" w:hAnsi="Arial" w:cs="Arial"/>
          <w:sz w:val="22"/>
          <w:szCs w:val="22"/>
        </w:rPr>
        <w:t>).</w:t>
      </w:r>
    </w:p>
    <w:p w:rsidR="00A87AF1" w:rsidRPr="006F409A" w:rsidRDefault="00A87AF1" w:rsidP="00A51199">
      <w:pPr>
        <w:numPr>
          <w:ilvl w:val="0"/>
          <w:numId w:val="11"/>
        </w:numPr>
        <w:autoSpaceDE w:val="0"/>
        <w:autoSpaceDN w:val="0"/>
        <w:adjustRightInd w:val="0"/>
        <w:ind w:right="-468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 xml:space="preserve">Využívání informací a nápadů Ekoateliéru, portálu </w:t>
      </w:r>
      <w:r>
        <w:rPr>
          <w:rFonts w:ascii="Arial" w:hAnsi="Arial" w:cs="Arial"/>
          <w:sz w:val="22"/>
          <w:szCs w:val="22"/>
        </w:rPr>
        <w:t>M.R.K.E.V. (m</w:t>
      </w:r>
      <w:r w:rsidRPr="006F409A">
        <w:rPr>
          <w:rFonts w:ascii="Arial" w:hAnsi="Arial" w:cs="Arial"/>
          <w:sz w:val="22"/>
          <w:szCs w:val="22"/>
        </w:rPr>
        <w:t>etodika a realizace komplexní ekologické výchovy).</w:t>
      </w:r>
    </w:p>
    <w:p w:rsidR="00A87AF1" w:rsidRPr="006F409A" w:rsidRDefault="00A87AF1" w:rsidP="00A51199">
      <w:pPr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Účast</w:t>
      </w:r>
      <w:r>
        <w:rPr>
          <w:rFonts w:ascii="Arial" w:hAnsi="Arial" w:cs="Arial"/>
          <w:sz w:val="22"/>
          <w:szCs w:val="22"/>
        </w:rPr>
        <w:t>í</w:t>
      </w:r>
      <w:r w:rsidRPr="006F409A">
        <w:rPr>
          <w:rFonts w:ascii="Arial" w:hAnsi="Arial" w:cs="Arial"/>
          <w:sz w:val="22"/>
          <w:szCs w:val="22"/>
        </w:rPr>
        <w:t xml:space="preserve"> ve výtvarných soutěžích </w:t>
      </w:r>
      <w:r>
        <w:rPr>
          <w:rFonts w:ascii="Arial" w:hAnsi="Arial" w:cs="Arial"/>
          <w:sz w:val="22"/>
          <w:szCs w:val="22"/>
        </w:rPr>
        <w:t>s ekologickou tématikou</w:t>
      </w:r>
      <w:r w:rsidRPr="006F409A">
        <w:rPr>
          <w:rFonts w:ascii="Arial" w:hAnsi="Arial" w:cs="Arial"/>
          <w:sz w:val="22"/>
          <w:szCs w:val="22"/>
        </w:rPr>
        <w:t>.</w:t>
      </w:r>
    </w:p>
    <w:p w:rsidR="00A87AF1" w:rsidRPr="006F409A" w:rsidRDefault="00A87AF1" w:rsidP="00A51199">
      <w:pPr>
        <w:numPr>
          <w:ilvl w:val="0"/>
          <w:numId w:val="11"/>
        </w:numPr>
        <w:tabs>
          <w:tab w:val="left" w:pos="5760"/>
        </w:tabs>
        <w:spacing w:line="280" w:lineRule="exact"/>
        <w:ind w:right="-288"/>
        <w:rPr>
          <w:rFonts w:ascii="Arial" w:hAnsi="Arial" w:cs="Arial"/>
          <w:bCs/>
          <w:iCs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 xml:space="preserve">Organizace humanitární sbírky oděvů pro Diakonii Broumov </w:t>
      </w:r>
      <w:r w:rsidRPr="006F409A">
        <w:rPr>
          <w:rFonts w:ascii="Arial" w:hAnsi="Arial" w:cs="Arial"/>
          <w:bCs/>
          <w:iCs/>
          <w:sz w:val="22"/>
          <w:szCs w:val="22"/>
        </w:rPr>
        <w:t>(ekologicky efektivní využití starého šatstva).</w:t>
      </w:r>
    </w:p>
    <w:p w:rsidR="00A87AF1" w:rsidRPr="006F409A" w:rsidRDefault="00A87AF1" w:rsidP="00A51199">
      <w:pPr>
        <w:numPr>
          <w:ilvl w:val="0"/>
          <w:numId w:val="11"/>
        </w:numPr>
        <w:autoSpaceDE w:val="0"/>
        <w:autoSpaceDN w:val="0"/>
        <w:adjustRightInd w:val="0"/>
        <w:ind w:right="-468"/>
        <w:rPr>
          <w:rFonts w:ascii="Arial" w:hAnsi="Arial" w:cs="Arial"/>
          <w:sz w:val="22"/>
          <w:szCs w:val="22"/>
        </w:rPr>
      </w:pPr>
      <w:r w:rsidRPr="006F409A">
        <w:rPr>
          <w:rFonts w:ascii="Arial" w:hAnsi="Arial" w:cs="Arial"/>
          <w:sz w:val="22"/>
          <w:szCs w:val="22"/>
        </w:rPr>
        <w:t>Oslav Dnu stromů, Země</w:t>
      </w:r>
      <w:r>
        <w:rPr>
          <w:rFonts w:ascii="Arial" w:hAnsi="Arial" w:cs="Arial"/>
          <w:sz w:val="22"/>
          <w:szCs w:val="22"/>
        </w:rPr>
        <w:t>, životního prostředí, zvířat, ptactva, vody, knihy.</w:t>
      </w:r>
    </w:p>
    <w:p w:rsidR="00A87AF1" w:rsidRDefault="00A87AF1" w:rsidP="00A51199">
      <w:pPr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</w:rPr>
      </w:pPr>
      <w:r w:rsidRPr="006F409A">
        <w:rPr>
          <w:rFonts w:ascii="Arial" w:hAnsi="Arial" w:cs="Arial"/>
          <w:sz w:val="22"/>
          <w:szCs w:val="22"/>
        </w:rPr>
        <w:t>Třídění odpadů (systém barevných odpadkových košů v</w:t>
      </w:r>
      <w:r>
        <w:rPr>
          <w:rFonts w:ascii="Arial" w:hAnsi="Arial" w:cs="Arial"/>
          <w:sz w:val="22"/>
          <w:szCs w:val="22"/>
        </w:rPr>
        <w:t> </w:t>
      </w:r>
      <w:r w:rsidRPr="006F409A">
        <w:rPr>
          <w:rFonts w:ascii="Arial" w:hAnsi="Arial" w:cs="Arial"/>
          <w:sz w:val="22"/>
          <w:szCs w:val="22"/>
        </w:rPr>
        <w:t>MŠ</w:t>
      </w:r>
      <w:r>
        <w:rPr>
          <w:rFonts w:ascii="Arial" w:hAnsi="Arial" w:cs="Arial"/>
          <w:sz w:val="22"/>
          <w:szCs w:val="22"/>
        </w:rPr>
        <w:t>, vesnických kontejnerů</w:t>
      </w:r>
      <w:r>
        <w:rPr>
          <w:rFonts w:ascii="Arial" w:hAnsi="Arial" w:cs="Arial"/>
        </w:rPr>
        <w:t>).</w:t>
      </w:r>
    </w:p>
    <w:p w:rsidR="00A87AF1" w:rsidRPr="009525D2" w:rsidRDefault="00A87AF1" w:rsidP="00A51199">
      <w:pPr>
        <w:autoSpaceDE w:val="0"/>
        <w:autoSpaceDN w:val="0"/>
        <w:adjustRightInd w:val="0"/>
        <w:ind w:left="2160"/>
        <w:rPr>
          <w:rFonts w:ascii="Arial" w:hAnsi="Arial" w:cs="Arial"/>
        </w:rPr>
      </w:pPr>
    </w:p>
    <w:p w:rsidR="00A87AF1" w:rsidRDefault="00A87AF1">
      <w:pPr>
        <w:rPr>
          <w:sz w:val="20"/>
          <w:szCs w:val="20"/>
        </w:rPr>
      </w:pPr>
    </w:p>
    <w:p w:rsidR="00A87AF1" w:rsidRDefault="00A87AF1">
      <w:pPr>
        <w:rPr>
          <w:sz w:val="20"/>
          <w:szCs w:val="20"/>
        </w:rPr>
      </w:pPr>
    </w:p>
    <w:p w:rsidR="00A87AF1" w:rsidRDefault="00A87AF1">
      <w:pPr>
        <w:rPr>
          <w:sz w:val="20"/>
          <w:szCs w:val="20"/>
        </w:rPr>
      </w:pPr>
    </w:p>
    <w:p w:rsidR="00A87AF1" w:rsidRDefault="00A87AF1">
      <w:pPr>
        <w:rPr>
          <w:sz w:val="20"/>
          <w:szCs w:val="20"/>
        </w:rPr>
      </w:pPr>
    </w:p>
    <w:p w:rsidR="00A87AF1" w:rsidRDefault="00A87AF1">
      <w:pPr>
        <w:rPr>
          <w:sz w:val="20"/>
          <w:szCs w:val="20"/>
        </w:rPr>
      </w:pPr>
    </w:p>
    <w:p w:rsidR="00A87AF1" w:rsidRDefault="00A87AF1">
      <w:pPr>
        <w:rPr>
          <w:sz w:val="20"/>
          <w:szCs w:val="20"/>
        </w:rPr>
      </w:pPr>
    </w:p>
    <w:p w:rsidR="00A87AF1" w:rsidRPr="00766E67" w:rsidRDefault="00A87AF1" w:rsidP="00F43F1A">
      <w:pPr>
        <w:jc w:val="center"/>
        <w:rPr>
          <w:rFonts w:ascii="Arial" w:hAnsi="Arial" w:cs="Arial"/>
          <w:b/>
          <w:color w:val="FF6600"/>
          <w:sz w:val="34"/>
          <w:szCs w:val="34"/>
        </w:rPr>
      </w:pPr>
      <w:r w:rsidRPr="00766E67">
        <w:rPr>
          <w:rFonts w:ascii="Arial" w:hAnsi="Arial" w:cs="Arial"/>
          <w:b/>
          <w:color w:val="FF6600"/>
          <w:sz w:val="34"/>
          <w:szCs w:val="34"/>
        </w:rPr>
        <w:t>Struktura vzdělávacího obsahu</w:t>
      </w:r>
      <w:r>
        <w:rPr>
          <w:rFonts w:ascii="Arial" w:hAnsi="Arial" w:cs="Arial"/>
          <w:b/>
          <w:color w:val="FF6600"/>
          <w:sz w:val="34"/>
          <w:szCs w:val="34"/>
        </w:rPr>
        <w:t xml:space="preserve"> ŠVP</w:t>
      </w:r>
      <w:r w:rsidRPr="00766E67">
        <w:rPr>
          <w:rFonts w:ascii="Arial" w:hAnsi="Arial" w:cs="Arial"/>
          <w:b/>
          <w:color w:val="FF6600"/>
          <w:sz w:val="34"/>
          <w:szCs w:val="34"/>
        </w:rPr>
        <w:t>:</w:t>
      </w:r>
    </w:p>
    <w:p w:rsidR="00A87AF1" w:rsidRPr="00526223" w:rsidRDefault="00A87AF1" w:rsidP="00F43F1A">
      <w:pPr>
        <w:jc w:val="both"/>
        <w:rPr>
          <w:rFonts w:ascii="Arial" w:hAnsi="Arial" w:cs="Arial"/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74"/>
        <w:gridCol w:w="6994"/>
      </w:tblGrid>
      <w:tr w:rsidR="00A87AF1" w:rsidRPr="00526223" w:rsidTr="00C362A6">
        <w:trPr>
          <w:trHeight w:val="693"/>
        </w:trPr>
        <w:tc>
          <w:tcPr>
            <w:tcW w:w="2474" w:type="dxa"/>
          </w:tcPr>
          <w:p w:rsidR="00A87AF1" w:rsidRPr="00714250" w:rsidRDefault="00A87AF1" w:rsidP="00C362A6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A87AF1" w:rsidRPr="00714250" w:rsidRDefault="00A87AF1" w:rsidP="00C362A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1425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TÉMA</w:t>
            </w:r>
          </w:p>
          <w:p w:rsidR="00A87AF1" w:rsidRPr="00714250" w:rsidRDefault="00A87AF1" w:rsidP="00C362A6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994" w:type="dxa"/>
          </w:tcPr>
          <w:p w:rsidR="00A87AF1" w:rsidRPr="00714250" w:rsidRDefault="00A87AF1" w:rsidP="00C362A6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A87AF1" w:rsidRPr="00B525AD" w:rsidRDefault="00A87AF1" w:rsidP="00C362A6">
            <w:pPr>
              <w:rPr>
                <w:rFonts w:ascii="Arial" w:hAnsi="Arial" w:cs="Arial"/>
                <w:b/>
                <w:color w:val="0000FF"/>
                <w:lang w:eastAsia="en-US"/>
              </w:rPr>
            </w:pPr>
            <w:r w:rsidRPr="00B525AD">
              <w:rPr>
                <w:rFonts w:ascii="Arial" w:hAnsi="Arial" w:cs="Arial"/>
                <w:b/>
                <w:color w:val="0000FF"/>
                <w:lang w:eastAsia="en-US"/>
              </w:rPr>
              <w:t>JSME KAMARÁDI</w:t>
            </w:r>
          </w:p>
        </w:tc>
      </w:tr>
      <w:tr w:rsidR="00A87AF1" w:rsidRPr="00526223" w:rsidTr="00C362A6">
        <w:trPr>
          <w:trHeight w:val="1849"/>
        </w:trPr>
        <w:tc>
          <w:tcPr>
            <w:tcW w:w="2474" w:type="dxa"/>
          </w:tcPr>
          <w:p w:rsidR="00A87AF1" w:rsidRPr="00526223" w:rsidRDefault="00A87AF1" w:rsidP="00C362A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A87AF1" w:rsidRPr="00526223" w:rsidRDefault="00A87AF1" w:rsidP="00C362A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2622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PODTÉMATA</w:t>
            </w:r>
          </w:p>
        </w:tc>
        <w:tc>
          <w:tcPr>
            <w:tcW w:w="6994" w:type="dxa"/>
          </w:tcPr>
          <w:p w:rsidR="00A87AF1" w:rsidRPr="00526223" w:rsidRDefault="00A87AF1" w:rsidP="00C362A6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87AF1" w:rsidRPr="00526223" w:rsidRDefault="00A87AF1" w:rsidP="00C362A6">
            <w:pPr>
              <w:numPr>
                <w:ilvl w:val="0"/>
                <w:numId w:val="2"/>
              </w:numPr>
              <w:ind w:left="36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26223">
              <w:rPr>
                <w:rFonts w:ascii="Arial" w:hAnsi="Arial" w:cs="Arial"/>
                <w:sz w:val="20"/>
                <w:szCs w:val="20"/>
                <w:lang w:eastAsia="en-US"/>
              </w:rPr>
              <w:t>KAMARÁD SÁM SE SEBOU</w:t>
            </w:r>
          </w:p>
          <w:p w:rsidR="00A87AF1" w:rsidRPr="00526223" w:rsidRDefault="00A87AF1" w:rsidP="00C362A6">
            <w:pPr>
              <w:numPr>
                <w:ilvl w:val="0"/>
                <w:numId w:val="2"/>
              </w:numPr>
              <w:ind w:left="36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26223">
              <w:rPr>
                <w:rFonts w:ascii="Arial" w:hAnsi="Arial" w:cs="Arial"/>
                <w:sz w:val="20"/>
                <w:szCs w:val="20"/>
                <w:lang w:eastAsia="en-US"/>
              </w:rPr>
              <w:t>KAMARÁDI S LIDMI</w:t>
            </w:r>
          </w:p>
          <w:p w:rsidR="00A87AF1" w:rsidRPr="00526223" w:rsidRDefault="00A87AF1" w:rsidP="00C362A6">
            <w:pPr>
              <w:numPr>
                <w:ilvl w:val="0"/>
                <w:numId w:val="2"/>
              </w:numPr>
              <w:ind w:left="36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26223">
              <w:rPr>
                <w:rFonts w:ascii="Arial" w:hAnsi="Arial" w:cs="Arial"/>
                <w:sz w:val="20"/>
                <w:szCs w:val="20"/>
                <w:lang w:eastAsia="en-US"/>
              </w:rPr>
              <w:t>KAMARÁDI S ŽIVOČICHY</w:t>
            </w:r>
          </w:p>
          <w:p w:rsidR="00A87AF1" w:rsidRPr="00526223" w:rsidRDefault="00A87AF1" w:rsidP="00C362A6">
            <w:pPr>
              <w:numPr>
                <w:ilvl w:val="0"/>
                <w:numId w:val="2"/>
              </w:numPr>
              <w:ind w:left="36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26223">
              <w:rPr>
                <w:rFonts w:ascii="Arial" w:hAnsi="Arial" w:cs="Arial"/>
                <w:sz w:val="20"/>
                <w:szCs w:val="20"/>
                <w:lang w:eastAsia="en-US"/>
              </w:rPr>
              <w:t>KAMARÁDI S ROSTLINAMI</w:t>
            </w:r>
          </w:p>
          <w:p w:rsidR="00A87AF1" w:rsidRPr="00526223" w:rsidRDefault="00A87AF1" w:rsidP="00C362A6">
            <w:pPr>
              <w:numPr>
                <w:ilvl w:val="0"/>
                <w:numId w:val="2"/>
              </w:numPr>
              <w:ind w:left="36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262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KAMARÁDI S DOMOVEM, VESNICÍ, </w:t>
            </w:r>
          </w:p>
          <w:p w:rsidR="00A87AF1" w:rsidRPr="00526223" w:rsidRDefault="00A87AF1" w:rsidP="00C362A6">
            <w:pPr>
              <w:ind w:left="36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VLASTÍ, PLANETOU ZEMÍ</w:t>
            </w:r>
          </w:p>
          <w:p w:rsidR="00A87AF1" w:rsidRPr="00526223" w:rsidRDefault="00A87AF1" w:rsidP="00C362A6">
            <w:pPr>
              <w:ind w:left="1068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87AF1" w:rsidRPr="00526223" w:rsidTr="00C362A6">
        <w:trPr>
          <w:trHeight w:val="498"/>
        </w:trPr>
        <w:tc>
          <w:tcPr>
            <w:tcW w:w="2474" w:type="dxa"/>
          </w:tcPr>
          <w:p w:rsidR="00A87AF1" w:rsidRPr="00526223" w:rsidRDefault="00A87AF1" w:rsidP="00C362A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A87AF1" w:rsidRPr="00526223" w:rsidRDefault="00A87AF1" w:rsidP="00C362A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2622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INTEGROVNÉ BLOKY</w:t>
            </w:r>
          </w:p>
          <w:p w:rsidR="00A87AF1" w:rsidRPr="00526223" w:rsidRDefault="00A87AF1" w:rsidP="00C362A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A87AF1" w:rsidRPr="00526223" w:rsidRDefault="00A87AF1" w:rsidP="00C362A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6994" w:type="dxa"/>
          </w:tcPr>
          <w:p w:rsidR="00A87AF1" w:rsidRPr="00526223" w:rsidRDefault="00A87AF1" w:rsidP="00C362A6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87AF1" w:rsidRPr="00526223" w:rsidRDefault="00A87AF1" w:rsidP="00C362A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526223">
              <w:rPr>
                <w:rFonts w:ascii="Arial" w:hAnsi="Arial" w:cs="Arial"/>
                <w:bCs/>
                <w:sz w:val="20"/>
                <w:szCs w:val="20"/>
              </w:rPr>
              <w:t>Voláme vás kamarádi, máme se tu všichni rádi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A87AF1" w:rsidRPr="00526223" w:rsidRDefault="00A87AF1" w:rsidP="00C362A6">
            <w:pPr>
              <w:ind w:left="-360" w:firstLine="708"/>
              <w:rPr>
                <w:rFonts w:ascii="Arial" w:hAnsi="Arial" w:cs="Arial"/>
                <w:sz w:val="20"/>
                <w:szCs w:val="20"/>
              </w:rPr>
            </w:pPr>
          </w:p>
          <w:p w:rsidR="00A87AF1" w:rsidRPr="00526223" w:rsidRDefault="00A87AF1" w:rsidP="00C362A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26223">
              <w:rPr>
                <w:rFonts w:ascii="Arial" w:hAnsi="Arial" w:cs="Arial"/>
                <w:sz w:val="20"/>
                <w:szCs w:val="20"/>
              </w:rPr>
              <w:t>Podzim klepe na dveře, ve strakaté zástěře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7AF1" w:rsidRPr="00526223" w:rsidRDefault="00A87AF1" w:rsidP="00C362A6">
            <w:pPr>
              <w:ind w:left="-360"/>
              <w:rPr>
                <w:rFonts w:ascii="Arial" w:hAnsi="Arial" w:cs="Arial"/>
                <w:sz w:val="20"/>
                <w:szCs w:val="20"/>
              </w:rPr>
            </w:pPr>
          </w:p>
          <w:p w:rsidR="00A87AF1" w:rsidRPr="00526223" w:rsidRDefault="00A87AF1" w:rsidP="00C362A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26223">
              <w:rPr>
                <w:rFonts w:ascii="Arial" w:hAnsi="Arial" w:cs="Arial"/>
                <w:sz w:val="20"/>
                <w:szCs w:val="20"/>
              </w:rPr>
              <w:t>Ruce máme na tleskání a nožičky na dupání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7AF1" w:rsidRPr="00526223" w:rsidRDefault="00A87AF1" w:rsidP="00C362A6">
            <w:pPr>
              <w:ind w:left="-36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87AF1" w:rsidRPr="00526223" w:rsidRDefault="00A87AF1" w:rsidP="00C362A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26223">
              <w:rPr>
                <w:rFonts w:ascii="Arial" w:hAnsi="Arial" w:cs="Arial"/>
                <w:sz w:val="20"/>
                <w:szCs w:val="20"/>
              </w:rPr>
              <w:t>Sladce voní po roce, vytoužené Vánoce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7AF1" w:rsidRPr="00526223" w:rsidRDefault="00A87AF1" w:rsidP="00C362A6">
            <w:pPr>
              <w:ind w:left="-360"/>
              <w:rPr>
                <w:rFonts w:ascii="Arial" w:hAnsi="Arial" w:cs="Arial"/>
                <w:sz w:val="20"/>
                <w:szCs w:val="20"/>
              </w:rPr>
            </w:pPr>
          </w:p>
          <w:p w:rsidR="00A87AF1" w:rsidRPr="00526223" w:rsidRDefault="00A87AF1" w:rsidP="00C362A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26223">
              <w:rPr>
                <w:rFonts w:ascii="Arial" w:hAnsi="Arial" w:cs="Arial"/>
                <w:sz w:val="20"/>
                <w:szCs w:val="20"/>
              </w:rPr>
              <w:t>Kdo má lyže lyžuje, kdo má sáňky, sáňkuje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7AF1" w:rsidRPr="00526223" w:rsidRDefault="00A87AF1" w:rsidP="00C362A6">
            <w:pPr>
              <w:ind w:left="-360"/>
              <w:rPr>
                <w:rFonts w:ascii="Arial" w:hAnsi="Arial" w:cs="Arial"/>
                <w:sz w:val="20"/>
                <w:szCs w:val="20"/>
              </w:rPr>
            </w:pPr>
          </w:p>
          <w:p w:rsidR="00A87AF1" w:rsidRPr="00526223" w:rsidRDefault="00A87AF1" w:rsidP="00C362A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526223">
              <w:rPr>
                <w:rFonts w:ascii="Arial" w:hAnsi="Arial" w:cs="Arial"/>
                <w:bCs/>
                <w:sz w:val="20"/>
                <w:szCs w:val="20"/>
              </w:rPr>
              <w:t>Zdalipak víš jen, co děláme celý den?</w:t>
            </w:r>
          </w:p>
          <w:p w:rsidR="00A87AF1" w:rsidRPr="00526223" w:rsidRDefault="00A87AF1" w:rsidP="00C362A6">
            <w:pPr>
              <w:ind w:left="-360"/>
              <w:rPr>
                <w:rFonts w:ascii="Arial" w:hAnsi="Arial" w:cs="Arial"/>
                <w:sz w:val="20"/>
                <w:szCs w:val="20"/>
              </w:rPr>
            </w:pPr>
          </w:p>
          <w:p w:rsidR="00A87AF1" w:rsidRPr="00526223" w:rsidRDefault="00A87AF1" w:rsidP="00C362A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26223">
              <w:rPr>
                <w:rFonts w:ascii="Arial" w:hAnsi="Arial" w:cs="Arial"/>
                <w:sz w:val="20"/>
                <w:szCs w:val="20"/>
              </w:rPr>
              <w:t>Hurá, jaro přišlo – hřeje zase sluníčko, kamarády na líčko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7AF1" w:rsidRPr="00526223" w:rsidRDefault="00A87AF1" w:rsidP="00C362A6">
            <w:pPr>
              <w:ind w:left="-36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87AF1" w:rsidRPr="00526223" w:rsidRDefault="00A87AF1" w:rsidP="00C362A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26223">
              <w:rPr>
                <w:rFonts w:ascii="Arial" w:hAnsi="Arial" w:cs="Arial"/>
                <w:sz w:val="20"/>
                <w:szCs w:val="20"/>
              </w:rPr>
              <w:t>Máme rádi zvířata, protože jsou chlupatá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7AF1" w:rsidRPr="00526223" w:rsidRDefault="00A87AF1" w:rsidP="00C362A6">
            <w:pPr>
              <w:ind w:left="-36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87AF1" w:rsidRPr="00526223" w:rsidRDefault="00A87AF1" w:rsidP="00C362A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26223">
              <w:rPr>
                <w:rFonts w:ascii="Arial" w:hAnsi="Arial" w:cs="Arial"/>
                <w:sz w:val="20"/>
                <w:szCs w:val="20"/>
              </w:rPr>
              <w:t>Já a moje maminka, máme rádi tatínka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7AF1" w:rsidRPr="00526223" w:rsidRDefault="00A87AF1" w:rsidP="00C362A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A87AF1" w:rsidRPr="00526223" w:rsidRDefault="00A87AF1" w:rsidP="00C362A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26223">
              <w:rPr>
                <w:rFonts w:ascii="Arial" w:hAnsi="Arial" w:cs="Arial"/>
                <w:sz w:val="20"/>
                <w:szCs w:val="20"/>
              </w:rPr>
              <w:t>Děti, to je krásy na světě, na té naší planetě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7AF1" w:rsidRPr="00526223" w:rsidRDefault="00A87AF1" w:rsidP="00C362A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AF1" w:rsidRPr="00526223" w:rsidTr="00C362A6">
        <w:trPr>
          <w:trHeight w:val="99"/>
        </w:trPr>
        <w:tc>
          <w:tcPr>
            <w:tcW w:w="2474" w:type="dxa"/>
          </w:tcPr>
          <w:p w:rsidR="00A87AF1" w:rsidRPr="00526223" w:rsidRDefault="00A87AF1" w:rsidP="00C362A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A87AF1" w:rsidRPr="00526223" w:rsidRDefault="00A87AF1" w:rsidP="00C362A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TÉMATICKÉ CELKY</w:t>
            </w:r>
          </w:p>
        </w:tc>
        <w:tc>
          <w:tcPr>
            <w:tcW w:w="6994" w:type="dxa"/>
          </w:tcPr>
          <w:p w:rsidR="00A87AF1" w:rsidRPr="00526223" w:rsidRDefault="00A87AF1" w:rsidP="00C362A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87AF1" w:rsidRPr="00526223" w:rsidRDefault="00A87AF1" w:rsidP="00C362A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Jejich návrhy jsou </w:t>
            </w:r>
            <w:r w:rsidRPr="00526223">
              <w:rPr>
                <w:rFonts w:ascii="Arial" w:hAnsi="Arial" w:cs="Arial"/>
                <w:sz w:val="20"/>
                <w:szCs w:val="20"/>
                <w:lang w:eastAsia="en-US"/>
              </w:rPr>
              <w:t>uvedené v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 ŠVP v </w:t>
            </w:r>
            <w:r w:rsidRPr="005262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závěru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každého integrovaného bloku.</w:t>
            </w:r>
          </w:p>
        </w:tc>
      </w:tr>
    </w:tbl>
    <w:p w:rsidR="00A87AF1" w:rsidRDefault="00A87AF1" w:rsidP="00F43F1A">
      <w:pPr>
        <w:rPr>
          <w:rFonts w:ascii="Arial" w:hAnsi="Arial" w:cs="Arial"/>
          <w:b/>
          <w:color w:val="FF6600"/>
          <w:sz w:val="34"/>
          <w:szCs w:val="34"/>
        </w:rPr>
      </w:pPr>
    </w:p>
    <w:p w:rsidR="00A87AF1" w:rsidRPr="00526223" w:rsidRDefault="00A87AF1">
      <w:pPr>
        <w:rPr>
          <w:sz w:val="20"/>
          <w:szCs w:val="20"/>
        </w:rPr>
      </w:pPr>
    </w:p>
    <w:sectPr w:rsidR="00A87AF1" w:rsidRPr="00526223" w:rsidSect="0040133A">
      <w:pgSz w:w="11906" w:h="16838"/>
      <w:pgMar w:top="54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19A7"/>
    <w:multiLevelType w:val="hybridMultilevel"/>
    <w:tmpl w:val="95FC5318"/>
    <w:lvl w:ilvl="0" w:tplc="D868CB5C">
      <w:start w:val="1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14140984"/>
    <w:multiLevelType w:val="hybridMultilevel"/>
    <w:tmpl w:val="4E161AAA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D3A6175"/>
    <w:multiLevelType w:val="hybridMultilevel"/>
    <w:tmpl w:val="3992EFE0"/>
    <w:lvl w:ilvl="0" w:tplc="BF6C303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3">
    <w:nsid w:val="26B3660D"/>
    <w:multiLevelType w:val="hybridMultilevel"/>
    <w:tmpl w:val="A7EA2CD4"/>
    <w:lvl w:ilvl="0" w:tplc="D868CB5C">
      <w:start w:val="1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C773976"/>
    <w:multiLevelType w:val="hybridMultilevel"/>
    <w:tmpl w:val="20DE34AC"/>
    <w:lvl w:ilvl="0" w:tplc="0405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1" w:tplc="BF6C3036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6A305B1"/>
    <w:multiLevelType w:val="hybridMultilevel"/>
    <w:tmpl w:val="EA58F7E6"/>
    <w:lvl w:ilvl="0" w:tplc="BF6C303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68922B76">
      <w:start w:val="6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5CA5651F"/>
    <w:multiLevelType w:val="hybridMultilevel"/>
    <w:tmpl w:val="3EA0E766"/>
    <w:lvl w:ilvl="0" w:tplc="D868CB5C">
      <w:start w:val="1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BF6C3036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687D560B"/>
    <w:multiLevelType w:val="hybridMultilevel"/>
    <w:tmpl w:val="7DEC2706"/>
    <w:lvl w:ilvl="0" w:tplc="0405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E14404C"/>
    <w:multiLevelType w:val="hybridMultilevel"/>
    <w:tmpl w:val="EFD42ECC"/>
    <w:lvl w:ilvl="0" w:tplc="BF6C303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9">
    <w:nsid w:val="7EFD73CC"/>
    <w:multiLevelType w:val="hybridMultilevel"/>
    <w:tmpl w:val="A7B44A0E"/>
    <w:lvl w:ilvl="0" w:tplc="628E70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 w:numId="11">
    <w:abstractNumId w:val="0"/>
  </w:num>
  <w:num w:numId="12">
    <w:abstractNumId w:val="4"/>
  </w:num>
  <w:num w:numId="1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586"/>
    <w:rsid w:val="0001148B"/>
    <w:rsid w:val="00035187"/>
    <w:rsid w:val="00063765"/>
    <w:rsid w:val="000C1925"/>
    <w:rsid w:val="00127290"/>
    <w:rsid w:val="001277CE"/>
    <w:rsid w:val="0016695A"/>
    <w:rsid w:val="0022450C"/>
    <w:rsid w:val="00332F7E"/>
    <w:rsid w:val="00334006"/>
    <w:rsid w:val="00355529"/>
    <w:rsid w:val="003C148C"/>
    <w:rsid w:val="0040133A"/>
    <w:rsid w:val="00413586"/>
    <w:rsid w:val="00450333"/>
    <w:rsid w:val="00474CBA"/>
    <w:rsid w:val="004A10A1"/>
    <w:rsid w:val="004D52AB"/>
    <w:rsid w:val="004F4032"/>
    <w:rsid w:val="00500D45"/>
    <w:rsid w:val="00524C29"/>
    <w:rsid w:val="00526223"/>
    <w:rsid w:val="005A0760"/>
    <w:rsid w:val="006043F2"/>
    <w:rsid w:val="00631924"/>
    <w:rsid w:val="006D3ADD"/>
    <w:rsid w:val="006F409A"/>
    <w:rsid w:val="00714250"/>
    <w:rsid w:val="00766E67"/>
    <w:rsid w:val="007A21AD"/>
    <w:rsid w:val="008A364C"/>
    <w:rsid w:val="008B3A18"/>
    <w:rsid w:val="009525D2"/>
    <w:rsid w:val="00964D30"/>
    <w:rsid w:val="00A402AA"/>
    <w:rsid w:val="00A506D9"/>
    <w:rsid w:val="00A51199"/>
    <w:rsid w:val="00A74566"/>
    <w:rsid w:val="00A8511C"/>
    <w:rsid w:val="00A87AF1"/>
    <w:rsid w:val="00B525AD"/>
    <w:rsid w:val="00B84FF6"/>
    <w:rsid w:val="00C362A6"/>
    <w:rsid w:val="00CC1E60"/>
    <w:rsid w:val="00CD4C1D"/>
    <w:rsid w:val="00DA5793"/>
    <w:rsid w:val="00DE2822"/>
    <w:rsid w:val="00E47263"/>
    <w:rsid w:val="00E60050"/>
    <w:rsid w:val="00ED1D1D"/>
    <w:rsid w:val="00EE6770"/>
    <w:rsid w:val="00F43F1A"/>
    <w:rsid w:val="00F67283"/>
    <w:rsid w:val="00FC5A17"/>
    <w:rsid w:val="00FD3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8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3586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rsid w:val="008A36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77CE"/>
    <w:rPr>
      <w:rFonts w:ascii="Times New Roman" w:hAnsi="Times New Roman" w:cs="Times New Roman"/>
      <w:sz w:val="2"/>
    </w:rPr>
  </w:style>
  <w:style w:type="paragraph" w:styleId="BodyText3">
    <w:name w:val="Body Text 3"/>
    <w:basedOn w:val="Normal"/>
    <w:link w:val="BodyText3Char"/>
    <w:uiPriority w:val="99"/>
    <w:rsid w:val="00A51199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5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3</Pages>
  <Words>830</Words>
  <Characters>4897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Školka Černovír</cp:lastModifiedBy>
  <cp:revision>19</cp:revision>
  <cp:lastPrinted>2013-06-01T14:04:00Z</cp:lastPrinted>
  <dcterms:created xsi:type="dcterms:W3CDTF">2013-05-01T18:28:00Z</dcterms:created>
  <dcterms:modified xsi:type="dcterms:W3CDTF">2014-10-04T14:43:00Z</dcterms:modified>
</cp:coreProperties>
</file>