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3"/>
        <w:gridCol w:w="5061"/>
      </w:tblGrid>
      <w:tr w:rsidR="00354215" w14:paraId="6440132A" w14:textId="77777777" w:rsidTr="00354215">
        <w:tc>
          <w:tcPr>
            <w:tcW w:w="928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FE7ECDF" w14:textId="77777777" w:rsidR="00354215" w:rsidRDefault="00354215" w:rsidP="001D1A62">
            <w:pPr>
              <w:jc w:val="both"/>
              <w:rPr>
                <w:sz w:val="24"/>
              </w:rPr>
            </w:pPr>
            <w:r>
              <w:t xml:space="preserve">Základní škola </w:t>
            </w:r>
            <w:r w:rsidR="00293B29">
              <w:t xml:space="preserve">a Mateřská škola </w:t>
            </w:r>
            <w:r>
              <w:t>Myslibořice, Myslibořice 170, 675 60 Myslibořice</w:t>
            </w:r>
          </w:p>
          <w:p w14:paraId="0F770679" w14:textId="77777777" w:rsidR="00354215" w:rsidRDefault="00354215" w:rsidP="001D1A6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</w:tr>
      <w:tr w:rsidR="00354215" w14:paraId="7F340F10" w14:textId="77777777" w:rsidTr="00354215">
        <w:tc>
          <w:tcPr>
            <w:tcW w:w="9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auto"/>
            <w:hideMark/>
          </w:tcPr>
          <w:p w14:paraId="092C2FD7" w14:textId="77777777" w:rsidR="00354215" w:rsidRDefault="00354215" w:rsidP="001D1A6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b/>
                <w:sz w:val="28"/>
                <w:szCs w:val="28"/>
              </w:rPr>
              <w:t>SM.</w:t>
            </w:r>
            <w:r w:rsidR="00AB1FA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32"/>
              </w:rPr>
              <w:t xml:space="preserve"> Vnitřní řád školní družiny</w:t>
            </w:r>
          </w:p>
        </w:tc>
      </w:tr>
      <w:tr w:rsidR="00354215" w:rsidRPr="004472C8" w14:paraId="177F48DD" w14:textId="77777777" w:rsidTr="00354215">
        <w:tc>
          <w:tcPr>
            <w:tcW w:w="4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2CF5A" w14:textId="77777777" w:rsidR="00354215" w:rsidRPr="004472C8" w:rsidRDefault="00354215" w:rsidP="001D1A6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72C8">
              <w:rPr>
                <w:sz w:val="24"/>
                <w:szCs w:val="24"/>
              </w:rPr>
              <w:t>Č.j.: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970F5" w14:textId="77777777" w:rsidR="00354215" w:rsidRPr="004472C8" w:rsidRDefault="009437B5" w:rsidP="001D1A6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ZSaMS 213/2019</w:t>
            </w:r>
          </w:p>
        </w:tc>
      </w:tr>
      <w:tr w:rsidR="00354215" w:rsidRPr="004472C8" w14:paraId="293FC584" w14:textId="77777777" w:rsidTr="00354215">
        <w:tc>
          <w:tcPr>
            <w:tcW w:w="4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B024E" w14:textId="77777777" w:rsidR="00354215" w:rsidRPr="004472C8" w:rsidRDefault="00354215" w:rsidP="001D1A6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72C8">
              <w:rPr>
                <w:sz w:val="24"/>
                <w:szCs w:val="24"/>
              </w:rPr>
              <w:t>Vypracoval: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3430C4" w14:textId="77777777" w:rsidR="00354215" w:rsidRPr="004472C8" w:rsidRDefault="00354215" w:rsidP="001463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72C8">
              <w:rPr>
                <w:sz w:val="24"/>
                <w:szCs w:val="24"/>
              </w:rPr>
              <w:t>Mgr. Libuše Davidová</w:t>
            </w:r>
            <w:r w:rsidR="004472C8">
              <w:rPr>
                <w:sz w:val="24"/>
                <w:szCs w:val="24"/>
              </w:rPr>
              <w:t xml:space="preserve">, </w:t>
            </w:r>
            <w:r w:rsidR="0050274E">
              <w:rPr>
                <w:sz w:val="24"/>
                <w:szCs w:val="24"/>
              </w:rPr>
              <w:t>Lenka Jará</w:t>
            </w:r>
          </w:p>
        </w:tc>
      </w:tr>
      <w:tr w:rsidR="00354215" w:rsidRPr="004472C8" w14:paraId="0C1A97C3" w14:textId="77777777" w:rsidTr="00354215">
        <w:tc>
          <w:tcPr>
            <w:tcW w:w="4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892B9A" w14:textId="77777777" w:rsidR="00354215" w:rsidRPr="004472C8" w:rsidRDefault="00354215" w:rsidP="001D1A6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72C8">
              <w:rPr>
                <w:sz w:val="24"/>
                <w:szCs w:val="24"/>
              </w:rPr>
              <w:t>Schválil: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A73D5" w14:textId="77777777" w:rsidR="00354215" w:rsidRPr="004472C8" w:rsidRDefault="00354215" w:rsidP="001D1A6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72C8">
              <w:rPr>
                <w:sz w:val="24"/>
                <w:szCs w:val="24"/>
              </w:rPr>
              <w:t>Mgr. Libuše Davidová</w:t>
            </w:r>
          </w:p>
        </w:tc>
      </w:tr>
      <w:tr w:rsidR="00354215" w:rsidRPr="004472C8" w14:paraId="7E4DF7FE" w14:textId="77777777" w:rsidTr="00354215">
        <w:trPr>
          <w:trHeight w:val="303"/>
        </w:trPr>
        <w:tc>
          <w:tcPr>
            <w:tcW w:w="4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CBE19" w14:textId="77777777" w:rsidR="00354215" w:rsidRPr="004472C8" w:rsidRDefault="00354215" w:rsidP="001D1A6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72C8">
              <w:rPr>
                <w:sz w:val="24"/>
                <w:szCs w:val="24"/>
              </w:rPr>
              <w:t>Pedagogická rada projednala dne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55B000" w14:textId="77777777" w:rsidR="00354215" w:rsidRPr="0050274E" w:rsidRDefault="00354215" w:rsidP="001D1A6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274E">
              <w:rPr>
                <w:sz w:val="24"/>
                <w:szCs w:val="24"/>
              </w:rPr>
              <w:t>2</w:t>
            </w:r>
            <w:r w:rsidR="0050274E" w:rsidRPr="0050274E">
              <w:rPr>
                <w:sz w:val="24"/>
                <w:szCs w:val="24"/>
              </w:rPr>
              <w:t>5</w:t>
            </w:r>
            <w:r w:rsidRPr="0050274E">
              <w:rPr>
                <w:sz w:val="24"/>
                <w:szCs w:val="24"/>
              </w:rPr>
              <w:t>. 8.</w:t>
            </w:r>
            <w:r w:rsidR="0050274E">
              <w:rPr>
                <w:sz w:val="24"/>
                <w:szCs w:val="24"/>
              </w:rPr>
              <w:t xml:space="preserve"> </w:t>
            </w:r>
            <w:r w:rsidRPr="0050274E">
              <w:rPr>
                <w:sz w:val="24"/>
                <w:szCs w:val="24"/>
              </w:rPr>
              <w:t>20</w:t>
            </w:r>
            <w:r w:rsidR="0050274E" w:rsidRPr="0050274E">
              <w:rPr>
                <w:sz w:val="24"/>
                <w:szCs w:val="24"/>
              </w:rPr>
              <w:t>22</w:t>
            </w:r>
          </w:p>
        </w:tc>
      </w:tr>
      <w:tr w:rsidR="00354215" w:rsidRPr="004472C8" w14:paraId="61816B77" w14:textId="77777777" w:rsidTr="00354215">
        <w:tc>
          <w:tcPr>
            <w:tcW w:w="4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FBF31" w14:textId="77777777" w:rsidR="00354215" w:rsidRPr="004472C8" w:rsidRDefault="00354215" w:rsidP="001D1A6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72C8">
              <w:rPr>
                <w:sz w:val="24"/>
                <w:szCs w:val="24"/>
              </w:rPr>
              <w:t>Účinnost ode dne: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66E48" w14:textId="77777777" w:rsidR="00354215" w:rsidRPr="0050274E" w:rsidRDefault="0050274E" w:rsidP="001D1A6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93B29" w:rsidRPr="0050274E">
              <w:rPr>
                <w:sz w:val="24"/>
                <w:szCs w:val="24"/>
              </w:rPr>
              <w:t>.</w:t>
            </w:r>
            <w:r w:rsidR="00476AF6" w:rsidRPr="0050274E">
              <w:rPr>
                <w:sz w:val="24"/>
                <w:szCs w:val="24"/>
              </w:rPr>
              <w:t xml:space="preserve"> </w:t>
            </w:r>
            <w:r w:rsidR="00293B29" w:rsidRPr="0050274E">
              <w:rPr>
                <w:sz w:val="24"/>
                <w:szCs w:val="24"/>
              </w:rPr>
              <w:t>9.</w:t>
            </w:r>
            <w:r w:rsidR="00476AF6" w:rsidRPr="0050274E">
              <w:rPr>
                <w:sz w:val="24"/>
                <w:szCs w:val="24"/>
              </w:rPr>
              <w:t xml:space="preserve"> </w:t>
            </w:r>
            <w:r w:rsidR="00293B29" w:rsidRPr="0050274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</w:p>
        </w:tc>
      </w:tr>
      <w:tr w:rsidR="00354215" w:rsidRPr="004472C8" w14:paraId="72B9DAFC" w14:textId="77777777" w:rsidTr="00354215">
        <w:tc>
          <w:tcPr>
            <w:tcW w:w="9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48D9F" w14:textId="77777777" w:rsidR="00354215" w:rsidRPr="004472C8" w:rsidRDefault="00354215" w:rsidP="001463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72C8">
              <w:rPr>
                <w:sz w:val="24"/>
                <w:szCs w:val="24"/>
              </w:rPr>
              <w:t xml:space="preserve">Touto </w:t>
            </w:r>
            <w:r w:rsidR="00531011">
              <w:rPr>
                <w:sz w:val="24"/>
                <w:szCs w:val="24"/>
              </w:rPr>
              <w:t xml:space="preserve">směrnicí končí platnost </w:t>
            </w:r>
            <w:r w:rsidR="00146369">
              <w:rPr>
                <w:sz w:val="24"/>
                <w:szCs w:val="24"/>
              </w:rPr>
              <w:t>Vnitřního ř</w:t>
            </w:r>
            <w:r w:rsidR="00531011">
              <w:rPr>
                <w:sz w:val="24"/>
                <w:szCs w:val="24"/>
              </w:rPr>
              <w:t xml:space="preserve">ádu školní družiny, který je vydaný </w:t>
            </w:r>
            <w:r w:rsidRPr="0050274E">
              <w:rPr>
                <w:sz w:val="24"/>
                <w:szCs w:val="24"/>
              </w:rPr>
              <w:t>k 1. 9. 20</w:t>
            </w:r>
            <w:r w:rsidR="0050274E" w:rsidRPr="0050274E">
              <w:rPr>
                <w:sz w:val="24"/>
                <w:szCs w:val="24"/>
              </w:rPr>
              <w:t>19</w:t>
            </w:r>
            <w:r w:rsidR="00531011" w:rsidRPr="0050274E">
              <w:rPr>
                <w:sz w:val="24"/>
                <w:szCs w:val="24"/>
              </w:rPr>
              <w:t>.</w:t>
            </w:r>
          </w:p>
        </w:tc>
      </w:tr>
    </w:tbl>
    <w:p w14:paraId="5F12E7A9" w14:textId="77777777" w:rsidR="00354215" w:rsidRPr="004472C8" w:rsidRDefault="00354215" w:rsidP="001D1A62">
      <w:pPr>
        <w:jc w:val="both"/>
        <w:rPr>
          <w:sz w:val="24"/>
          <w:szCs w:val="24"/>
        </w:rPr>
      </w:pPr>
    </w:p>
    <w:p w14:paraId="734E30CF" w14:textId="77777777" w:rsidR="00FC1E10" w:rsidRPr="004472C8" w:rsidRDefault="00FC1E10" w:rsidP="001D1A62">
      <w:pPr>
        <w:jc w:val="both"/>
        <w:rPr>
          <w:sz w:val="24"/>
          <w:szCs w:val="24"/>
        </w:rPr>
      </w:pPr>
      <w:r w:rsidRPr="004472C8">
        <w:rPr>
          <w:sz w:val="24"/>
          <w:szCs w:val="24"/>
        </w:rPr>
        <w:t>Obecná ustanovení</w:t>
      </w:r>
    </w:p>
    <w:p w14:paraId="19B35D0D" w14:textId="77777777" w:rsidR="00FC1E10" w:rsidRPr="004472C8" w:rsidRDefault="00FC1E10" w:rsidP="001D1A62">
      <w:pPr>
        <w:jc w:val="both"/>
        <w:rPr>
          <w:sz w:val="24"/>
          <w:szCs w:val="24"/>
        </w:rPr>
      </w:pPr>
    </w:p>
    <w:p w14:paraId="11058C46" w14:textId="77777777" w:rsidR="00CE737A" w:rsidRPr="004472C8" w:rsidRDefault="00293B29" w:rsidP="001D1A62">
      <w:pPr>
        <w:jc w:val="both"/>
        <w:rPr>
          <w:color w:val="FF0000"/>
          <w:sz w:val="24"/>
          <w:szCs w:val="24"/>
        </w:rPr>
      </w:pPr>
      <w:r w:rsidRPr="004472C8">
        <w:rPr>
          <w:sz w:val="24"/>
          <w:szCs w:val="24"/>
        </w:rPr>
        <w:t xml:space="preserve">Ředitelka školy vydává </w:t>
      </w:r>
      <w:r w:rsidR="00531011">
        <w:rPr>
          <w:sz w:val="24"/>
          <w:szCs w:val="24"/>
        </w:rPr>
        <w:t xml:space="preserve">Vnitřní řád školní družiny </w:t>
      </w:r>
      <w:r w:rsidR="00354215" w:rsidRPr="004472C8">
        <w:rPr>
          <w:sz w:val="24"/>
          <w:szCs w:val="24"/>
        </w:rPr>
        <w:t xml:space="preserve">jako součást Organizačního řádu školy. Určuje pravidla provozu, stanoví režim </w:t>
      </w:r>
      <w:r w:rsidR="00531011">
        <w:rPr>
          <w:sz w:val="24"/>
          <w:szCs w:val="24"/>
        </w:rPr>
        <w:t xml:space="preserve">školní družiny (dále pouze </w:t>
      </w:r>
      <w:r w:rsidR="00354215" w:rsidRPr="004472C8">
        <w:rPr>
          <w:sz w:val="24"/>
          <w:szCs w:val="24"/>
        </w:rPr>
        <w:t>ŠD</w:t>
      </w:r>
      <w:r w:rsidR="00531011">
        <w:rPr>
          <w:sz w:val="24"/>
          <w:szCs w:val="24"/>
        </w:rPr>
        <w:t>)</w:t>
      </w:r>
      <w:r w:rsidR="00354215" w:rsidRPr="004472C8">
        <w:rPr>
          <w:sz w:val="24"/>
          <w:szCs w:val="24"/>
        </w:rPr>
        <w:t>,</w:t>
      </w:r>
      <w:r w:rsidR="005C290B" w:rsidRPr="004472C8">
        <w:rPr>
          <w:sz w:val="24"/>
          <w:szCs w:val="24"/>
        </w:rPr>
        <w:t xml:space="preserve"> </w:t>
      </w:r>
      <w:r w:rsidR="00515941" w:rsidRPr="004472C8">
        <w:rPr>
          <w:sz w:val="24"/>
          <w:szCs w:val="24"/>
        </w:rPr>
        <w:t>který</w:t>
      </w:r>
      <w:r w:rsidR="00354215" w:rsidRPr="004472C8">
        <w:rPr>
          <w:sz w:val="24"/>
          <w:szCs w:val="24"/>
        </w:rPr>
        <w:t xml:space="preserve"> je závazný pro pedagogické pracovníky</w:t>
      </w:r>
      <w:r w:rsidR="00531011">
        <w:rPr>
          <w:sz w:val="24"/>
          <w:szCs w:val="24"/>
        </w:rPr>
        <w:t>,</w:t>
      </w:r>
      <w:r w:rsidR="00354215" w:rsidRPr="004472C8">
        <w:rPr>
          <w:sz w:val="24"/>
          <w:szCs w:val="24"/>
        </w:rPr>
        <w:t xml:space="preserve"> a má informativní funkci pro zákonné zástupce. </w:t>
      </w:r>
    </w:p>
    <w:p w14:paraId="1CE31706" w14:textId="77777777" w:rsidR="00A47ECF" w:rsidRPr="004472C8" w:rsidRDefault="00531011" w:rsidP="001D1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ŠD </w:t>
      </w:r>
      <w:r w:rsidR="00A47ECF" w:rsidRPr="004472C8">
        <w:rPr>
          <w:sz w:val="24"/>
          <w:szCs w:val="24"/>
        </w:rPr>
        <w:t>se ve své činnosti řídí zejména ustanoveními zákona  č. 561/2004 Sb., školský zákon, prováděcím předpisem – vyhláškou   č. 74/2005 Sb., o zájmovém vzd</w:t>
      </w:r>
      <w:r w:rsidR="00112B37" w:rsidRPr="004472C8">
        <w:rPr>
          <w:sz w:val="24"/>
          <w:szCs w:val="24"/>
        </w:rPr>
        <w:t xml:space="preserve">ělávání </w:t>
      </w:r>
      <w:r w:rsidR="00A47ECF" w:rsidRPr="004472C8">
        <w:rPr>
          <w:sz w:val="24"/>
          <w:szCs w:val="24"/>
        </w:rPr>
        <w:t>a dalšími platnými   dokumenty vztahujíc</w:t>
      </w:r>
      <w:r>
        <w:rPr>
          <w:sz w:val="24"/>
          <w:szCs w:val="24"/>
        </w:rPr>
        <w:t>ími se k činnosti ŠD</w:t>
      </w:r>
      <w:r w:rsidR="00A47ECF" w:rsidRPr="004472C8">
        <w:rPr>
          <w:sz w:val="24"/>
          <w:szCs w:val="24"/>
        </w:rPr>
        <w:t>.  </w:t>
      </w:r>
    </w:p>
    <w:p w14:paraId="4EF7007E" w14:textId="77777777" w:rsidR="00A47ECF" w:rsidRPr="004472C8" w:rsidRDefault="00A47ECF" w:rsidP="001D1A62">
      <w:pPr>
        <w:jc w:val="both"/>
        <w:rPr>
          <w:sz w:val="24"/>
          <w:szCs w:val="24"/>
        </w:rPr>
      </w:pPr>
      <w:r w:rsidRPr="004472C8">
        <w:rPr>
          <w:sz w:val="24"/>
          <w:szCs w:val="24"/>
        </w:rPr>
        <w:t>     </w:t>
      </w:r>
    </w:p>
    <w:p w14:paraId="74DACE44" w14:textId="77777777" w:rsidR="00A47ECF" w:rsidRPr="004472C8" w:rsidRDefault="00531011" w:rsidP="001D1A62">
      <w:pPr>
        <w:jc w:val="both"/>
        <w:rPr>
          <w:sz w:val="24"/>
          <w:szCs w:val="24"/>
        </w:rPr>
      </w:pPr>
      <w:r>
        <w:rPr>
          <w:sz w:val="24"/>
          <w:szCs w:val="24"/>
        </w:rPr>
        <w:t>Poslání ŠD</w:t>
      </w:r>
    </w:p>
    <w:p w14:paraId="09280782" w14:textId="77777777" w:rsidR="00A47ECF" w:rsidRPr="004472C8" w:rsidRDefault="00A47ECF" w:rsidP="001D1A62">
      <w:pPr>
        <w:jc w:val="both"/>
        <w:rPr>
          <w:sz w:val="24"/>
          <w:szCs w:val="24"/>
        </w:rPr>
      </w:pPr>
    </w:p>
    <w:p w14:paraId="5FB4C2FE" w14:textId="77777777" w:rsidR="00E90B46" w:rsidRPr="004472C8" w:rsidRDefault="00531011" w:rsidP="001D1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ŠD </w:t>
      </w:r>
      <w:r w:rsidR="00354215" w:rsidRPr="004472C8">
        <w:rPr>
          <w:sz w:val="24"/>
          <w:szCs w:val="24"/>
        </w:rPr>
        <w:t xml:space="preserve">tvoří ve dnech školního vyučování mezistupeň mezi výukou ve škole a výchovou v rodině. ŠD není pokračováním školního vyučování, má svá specifika, která ji odlišují od školního vyučování. </w:t>
      </w:r>
    </w:p>
    <w:p w14:paraId="34A97007" w14:textId="77777777" w:rsidR="00354215" w:rsidRPr="004472C8" w:rsidRDefault="00354215" w:rsidP="001D1A62">
      <w:pPr>
        <w:jc w:val="both"/>
        <w:rPr>
          <w:sz w:val="24"/>
          <w:szCs w:val="24"/>
        </w:rPr>
      </w:pPr>
      <w:r w:rsidRPr="004472C8">
        <w:rPr>
          <w:sz w:val="24"/>
          <w:szCs w:val="24"/>
        </w:rPr>
        <w:t>Hlavním posláním ŠD je zabezpečení zájmové činnosti,</w:t>
      </w:r>
      <w:r w:rsidR="00476AF6">
        <w:rPr>
          <w:sz w:val="24"/>
          <w:szCs w:val="24"/>
        </w:rPr>
        <w:t xml:space="preserve"> odpočinku a rekreace </w:t>
      </w:r>
      <w:r w:rsidR="00531011">
        <w:rPr>
          <w:sz w:val="24"/>
          <w:szCs w:val="24"/>
        </w:rPr>
        <w:t>žáků. Č</w:t>
      </w:r>
      <w:r w:rsidRPr="004472C8">
        <w:rPr>
          <w:sz w:val="24"/>
          <w:szCs w:val="24"/>
        </w:rPr>
        <w:t xml:space="preserve">ástečně také </w:t>
      </w:r>
      <w:r w:rsidR="00531011">
        <w:rPr>
          <w:sz w:val="24"/>
          <w:szCs w:val="24"/>
        </w:rPr>
        <w:t>zajišťuje dohled</w:t>
      </w:r>
      <w:r w:rsidRPr="004472C8">
        <w:rPr>
          <w:sz w:val="24"/>
          <w:szCs w:val="24"/>
        </w:rPr>
        <w:t xml:space="preserve"> nad žáky.</w:t>
      </w:r>
    </w:p>
    <w:p w14:paraId="633B89A4" w14:textId="77777777" w:rsidR="00D756F0" w:rsidRPr="004472C8" w:rsidRDefault="00112B37" w:rsidP="001D1A62">
      <w:pPr>
        <w:pStyle w:val="Normlnweb"/>
        <w:jc w:val="both"/>
        <w:rPr>
          <w:b/>
          <w:bCs/>
          <w:u w:val="single"/>
        </w:rPr>
      </w:pPr>
      <w:r w:rsidRPr="004472C8">
        <w:rPr>
          <w:b/>
          <w:bCs/>
          <w:u w:val="single"/>
        </w:rPr>
        <w:t>1.</w:t>
      </w:r>
      <w:r w:rsidR="00DA3BFE">
        <w:rPr>
          <w:b/>
          <w:bCs/>
          <w:u w:val="single"/>
        </w:rPr>
        <w:t xml:space="preserve"> </w:t>
      </w:r>
      <w:r w:rsidRPr="004472C8">
        <w:rPr>
          <w:b/>
          <w:bCs/>
          <w:u w:val="single"/>
        </w:rPr>
        <w:t>P</w:t>
      </w:r>
      <w:r w:rsidR="00A47ECF" w:rsidRPr="004472C8">
        <w:rPr>
          <w:b/>
          <w:bCs/>
          <w:u w:val="single"/>
        </w:rPr>
        <w:t xml:space="preserve">ráva a povinnosti </w:t>
      </w:r>
      <w:r w:rsidR="00DA3BFE">
        <w:rPr>
          <w:b/>
          <w:bCs/>
          <w:u w:val="single"/>
        </w:rPr>
        <w:t>žáků</w:t>
      </w:r>
    </w:p>
    <w:p w14:paraId="7E1C5541" w14:textId="77777777" w:rsidR="00A47ECF" w:rsidRPr="004472C8" w:rsidRDefault="00A47ECF" w:rsidP="001D1A62">
      <w:pPr>
        <w:pStyle w:val="Normlnweb"/>
        <w:jc w:val="both"/>
      </w:pPr>
      <w:r w:rsidRPr="004472C8">
        <w:rPr>
          <w:u w:val="single"/>
        </w:rPr>
        <w:t>Žák má právo:</w:t>
      </w:r>
    </w:p>
    <w:p w14:paraId="1FFFA869" w14:textId="77777777" w:rsidR="00A47ECF" w:rsidRPr="004472C8" w:rsidRDefault="00D756F0" w:rsidP="001D1A62">
      <w:pPr>
        <w:numPr>
          <w:ilvl w:val="0"/>
          <w:numId w:val="3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472C8">
        <w:rPr>
          <w:sz w:val="24"/>
          <w:szCs w:val="24"/>
        </w:rPr>
        <w:t>b</w:t>
      </w:r>
      <w:r w:rsidR="00A47ECF" w:rsidRPr="004472C8">
        <w:rPr>
          <w:sz w:val="24"/>
          <w:szCs w:val="24"/>
        </w:rPr>
        <w:t>ýt seznámen se vš</w:t>
      </w:r>
      <w:r w:rsidRPr="004472C8">
        <w:rPr>
          <w:sz w:val="24"/>
          <w:szCs w:val="24"/>
        </w:rPr>
        <w:t>emi předpisy se vztahem k jeho</w:t>
      </w:r>
      <w:r w:rsidR="00A47ECF" w:rsidRPr="004472C8">
        <w:rPr>
          <w:sz w:val="24"/>
          <w:szCs w:val="24"/>
        </w:rPr>
        <w:t xml:space="preserve"> pobytu v ŠD a činnosti ŠD</w:t>
      </w:r>
    </w:p>
    <w:p w14:paraId="2DEC791F" w14:textId="77777777" w:rsidR="00A47ECF" w:rsidRPr="004472C8" w:rsidRDefault="00A47ECF" w:rsidP="001D1A62">
      <w:pPr>
        <w:numPr>
          <w:ilvl w:val="0"/>
          <w:numId w:val="3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472C8">
        <w:rPr>
          <w:sz w:val="24"/>
          <w:szCs w:val="24"/>
        </w:rPr>
        <w:t>využívat služeb školského zařízení, prostor, po</w:t>
      </w:r>
      <w:r w:rsidR="00531011">
        <w:rPr>
          <w:sz w:val="24"/>
          <w:szCs w:val="24"/>
        </w:rPr>
        <w:t>můcek a vybavení ŠD</w:t>
      </w:r>
    </w:p>
    <w:p w14:paraId="63EF5DD8" w14:textId="77777777" w:rsidR="00A47ECF" w:rsidRPr="004472C8" w:rsidRDefault="00A47ECF" w:rsidP="001D1A62">
      <w:pPr>
        <w:numPr>
          <w:ilvl w:val="0"/>
          <w:numId w:val="3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472C8">
        <w:rPr>
          <w:sz w:val="24"/>
          <w:szCs w:val="24"/>
        </w:rPr>
        <w:t xml:space="preserve">účasti na hrách a akcích </w:t>
      </w:r>
    </w:p>
    <w:p w14:paraId="70F02186" w14:textId="77777777" w:rsidR="00A47ECF" w:rsidRPr="004472C8" w:rsidRDefault="00A47ECF" w:rsidP="001D1A62">
      <w:pPr>
        <w:numPr>
          <w:ilvl w:val="0"/>
          <w:numId w:val="3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472C8">
        <w:rPr>
          <w:sz w:val="24"/>
          <w:szCs w:val="24"/>
        </w:rPr>
        <w:t>na ochranu před jakoukoliv formou diskrimi</w:t>
      </w:r>
      <w:r w:rsidR="00531011">
        <w:rPr>
          <w:sz w:val="24"/>
          <w:szCs w:val="24"/>
        </w:rPr>
        <w:t xml:space="preserve">nace a násilí, svobodu myšlení a </w:t>
      </w:r>
      <w:r w:rsidRPr="004472C8">
        <w:rPr>
          <w:sz w:val="24"/>
          <w:szCs w:val="24"/>
        </w:rPr>
        <w:t>projevu, shromažďování, náb</w:t>
      </w:r>
      <w:r w:rsidR="00531011">
        <w:rPr>
          <w:sz w:val="24"/>
          <w:szCs w:val="24"/>
        </w:rPr>
        <w:t xml:space="preserve">oženství, </w:t>
      </w:r>
      <w:r w:rsidRPr="004472C8">
        <w:rPr>
          <w:sz w:val="24"/>
          <w:szCs w:val="24"/>
        </w:rPr>
        <w:t>odpočinek a dodržování základních psychohygienických podmínek</w:t>
      </w:r>
    </w:p>
    <w:p w14:paraId="47430DC3" w14:textId="77777777" w:rsidR="00A47ECF" w:rsidRPr="004472C8" w:rsidRDefault="00A47ECF" w:rsidP="001D1A62">
      <w:pPr>
        <w:numPr>
          <w:ilvl w:val="0"/>
          <w:numId w:val="3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472C8">
        <w:rPr>
          <w:sz w:val="24"/>
          <w:szCs w:val="24"/>
        </w:rPr>
        <w:t>využívat školské poradenské služby</w:t>
      </w:r>
    </w:p>
    <w:p w14:paraId="7273C3E2" w14:textId="77777777" w:rsidR="00A47ECF" w:rsidRPr="004472C8" w:rsidRDefault="00A47ECF" w:rsidP="001D1A62">
      <w:pPr>
        <w:numPr>
          <w:ilvl w:val="0"/>
          <w:numId w:val="3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472C8">
        <w:rPr>
          <w:sz w:val="24"/>
          <w:szCs w:val="24"/>
        </w:rPr>
        <w:t>účastnit se činností v zájmových útvarech</w:t>
      </w:r>
    </w:p>
    <w:p w14:paraId="5E2EB155" w14:textId="77777777" w:rsidR="00A47ECF" w:rsidRPr="004472C8" w:rsidRDefault="00D756F0" w:rsidP="001D1A62">
      <w:pPr>
        <w:numPr>
          <w:ilvl w:val="0"/>
          <w:numId w:val="3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472C8">
        <w:rPr>
          <w:sz w:val="24"/>
          <w:szCs w:val="24"/>
        </w:rPr>
        <w:t>s</w:t>
      </w:r>
      <w:r w:rsidR="00A47ECF" w:rsidRPr="004472C8">
        <w:rPr>
          <w:sz w:val="24"/>
          <w:szCs w:val="24"/>
        </w:rPr>
        <w:t>eznamovat se s aktivitami ŠD, zúčastňovat se činností ŠD a podílet se na jejich přípravě</w:t>
      </w:r>
    </w:p>
    <w:p w14:paraId="4055EA03" w14:textId="77777777" w:rsidR="00A47ECF" w:rsidRPr="004472C8" w:rsidRDefault="00D756F0" w:rsidP="001D1A62">
      <w:pPr>
        <w:numPr>
          <w:ilvl w:val="0"/>
          <w:numId w:val="3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472C8">
        <w:rPr>
          <w:sz w:val="24"/>
          <w:szCs w:val="24"/>
        </w:rPr>
        <w:t>p</w:t>
      </w:r>
      <w:r w:rsidR="00A47ECF" w:rsidRPr="004472C8">
        <w:rPr>
          <w:sz w:val="24"/>
          <w:szCs w:val="24"/>
        </w:rPr>
        <w:t>odílet se na hodnocení své činnosti</w:t>
      </w:r>
    </w:p>
    <w:p w14:paraId="3AFF50A7" w14:textId="77777777" w:rsidR="00A47ECF" w:rsidRPr="004472C8" w:rsidRDefault="00A47ECF" w:rsidP="001D1A62">
      <w:pPr>
        <w:numPr>
          <w:ilvl w:val="0"/>
          <w:numId w:val="3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472C8">
        <w:rPr>
          <w:sz w:val="24"/>
          <w:szCs w:val="24"/>
        </w:rPr>
        <w:t>na odpočinek a dodržování základních psychohygienických podmínek</w:t>
      </w:r>
    </w:p>
    <w:p w14:paraId="6FC5EF28" w14:textId="77777777" w:rsidR="00531011" w:rsidRPr="003C27D3" w:rsidRDefault="00A47ECF" w:rsidP="001D1A62">
      <w:pPr>
        <w:numPr>
          <w:ilvl w:val="0"/>
          <w:numId w:val="3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3C27D3">
        <w:rPr>
          <w:sz w:val="24"/>
          <w:szCs w:val="24"/>
        </w:rPr>
        <w:t>požádat o pomoc vychovatelku při řešení problémů v</w:t>
      </w:r>
      <w:r w:rsidR="00476AF6" w:rsidRPr="003C27D3">
        <w:rPr>
          <w:sz w:val="24"/>
          <w:szCs w:val="24"/>
        </w:rPr>
        <w:t> </w:t>
      </w:r>
      <w:r w:rsidRPr="003C27D3">
        <w:rPr>
          <w:sz w:val="24"/>
          <w:szCs w:val="24"/>
        </w:rPr>
        <w:t>ŠD</w:t>
      </w:r>
    </w:p>
    <w:p w14:paraId="1774BF3B" w14:textId="77777777" w:rsidR="00A47ECF" w:rsidRPr="004472C8" w:rsidRDefault="00A47ECF" w:rsidP="001D1A62">
      <w:pPr>
        <w:spacing w:before="100" w:beforeAutospacing="1" w:after="100" w:afterAutospacing="1"/>
        <w:jc w:val="both"/>
        <w:rPr>
          <w:sz w:val="24"/>
          <w:szCs w:val="24"/>
        </w:rPr>
      </w:pPr>
      <w:r w:rsidRPr="004472C8">
        <w:rPr>
          <w:sz w:val="24"/>
          <w:szCs w:val="24"/>
          <w:u w:val="single"/>
        </w:rPr>
        <w:t>Žák je povinen</w:t>
      </w:r>
      <w:r w:rsidR="00531011">
        <w:rPr>
          <w:sz w:val="24"/>
          <w:szCs w:val="24"/>
          <w:u w:val="single"/>
        </w:rPr>
        <w:t>:</w:t>
      </w:r>
    </w:p>
    <w:p w14:paraId="74D8EAE9" w14:textId="77777777" w:rsidR="00A47ECF" w:rsidRPr="004472C8" w:rsidRDefault="00A47ECF" w:rsidP="001D1A62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472C8">
        <w:rPr>
          <w:sz w:val="24"/>
          <w:szCs w:val="24"/>
        </w:rPr>
        <w:t>dodržovat vnitřní řád a předpisy k ochraně zdraví a bez</w:t>
      </w:r>
      <w:r w:rsidR="00D756F0" w:rsidRPr="004472C8">
        <w:rPr>
          <w:sz w:val="24"/>
          <w:szCs w:val="24"/>
        </w:rPr>
        <w:t>pečnosti, s nimiž byl seznámen</w:t>
      </w:r>
    </w:p>
    <w:p w14:paraId="40B8DA7D" w14:textId="77777777" w:rsidR="00A47ECF" w:rsidRPr="004472C8" w:rsidRDefault="00A47ECF" w:rsidP="001D1A62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472C8">
        <w:rPr>
          <w:sz w:val="24"/>
          <w:szCs w:val="24"/>
        </w:rPr>
        <w:t>udržovat poř</w:t>
      </w:r>
      <w:r w:rsidR="00531011">
        <w:rPr>
          <w:sz w:val="24"/>
          <w:szCs w:val="24"/>
        </w:rPr>
        <w:t>ádek v prostorách ŠD</w:t>
      </w:r>
      <w:r w:rsidRPr="004472C8">
        <w:rPr>
          <w:sz w:val="24"/>
          <w:szCs w:val="24"/>
        </w:rPr>
        <w:t>, včetně sociálních zařízení</w:t>
      </w:r>
    </w:p>
    <w:p w14:paraId="0EA2D258" w14:textId="77777777" w:rsidR="00A47ECF" w:rsidRPr="004472C8" w:rsidRDefault="00A47ECF" w:rsidP="001D1A62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472C8">
        <w:rPr>
          <w:sz w:val="24"/>
          <w:szCs w:val="24"/>
        </w:rPr>
        <w:t>respektovat zákaz manipulace s technickým vybavením (okna, elektroinstalace)</w:t>
      </w:r>
    </w:p>
    <w:p w14:paraId="176C20C9" w14:textId="77777777" w:rsidR="00B463AC" w:rsidRPr="004472C8" w:rsidRDefault="00A47ECF" w:rsidP="001D1A62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472C8">
        <w:rPr>
          <w:sz w:val="24"/>
          <w:szCs w:val="24"/>
        </w:rPr>
        <w:lastRenderedPageBreak/>
        <w:t>plnit pokyny pedagogických pracovníků vydané v souladu s právními předpisy, školním a</w:t>
      </w:r>
      <w:r w:rsidR="00342E89">
        <w:rPr>
          <w:sz w:val="24"/>
          <w:szCs w:val="24"/>
        </w:rPr>
        <w:t> </w:t>
      </w:r>
      <w:r w:rsidRPr="004472C8">
        <w:rPr>
          <w:sz w:val="24"/>
          <w:szCs w:val="24"/>
        </w:rPr>
        <w:t>vnitřním řádem ŠD</w:t>
      </w:r>
    </w:p>
    <w:p w14:paraId="2A3275F2" w14:textId="77777777" w:rsidR="00B463AC" w:rsidRPr="004472C8" w:rsidRDefault="00B463AC" w:rsidP="001D1A62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472C8">
        <w:rPr>
          <w:sz w:val="24"/>
          <w:szCs w:val="24"/>
        </w:rPr>
        <w:t xml:space="preserve">chovat </w:t>
      </w:r>
      <w:r w:rsidR="00531011">
        <w:rPr>
          <w:sz w:val="24"/>
          <w:szCs w:val="24"/>
        </w:rPr>
        <w:t xml:space="preserve">se v ŠD </w:t>
      </w:r>
      <w:r w:rsidRPr="004472C8">
        <w:rPr>
          <w:sz w:val="24"/>
          <w:szCs w:val="24"/>
        </w:rPr>
        <w:t>slušně a kolek</w:t>
      </w:r>
      <w:r w:rsidR="00531011">
        <w:rPr>
          <w:sz w:val="24"/>
          <w:szCs w:val="24"/>
        </w:rPr>
        <w:t>tivně, šetřit svěřený majetek (</w:t>
      </w:r>
      <w:r w:rsidRPr="004472C8">
        <w:rPr>
          <w:sz w:val="24"/>
          <w:szCs w:val="24"/>
        </w:rPr>
        <w:t>hračky, knihy, nábytek</w:t>
      </w:r>
      <w:r w:rsidR="00531011">
        <w:rPr>
          <w:sz w:val="24"/>
          <w:szCs w:val="24"/>
        </w:rPr>
        <w:t>)</w:t>
      </w:r>
    </w:p>
    <w:p w14:paraId="6CE37DDB" w14:textId="77777777" w:rsidR="00A47ECF" w:rsidRPr="004472C8" w:rsidRDefault="00531011" w:rsidP="001D1A62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neodcházet ze ŠD </w:t>
      </w:r>
      <w:r w:rsidR="00A47ECF" w:rsidRPr="004472C8">
        <w:rPr>
          <w:sz w:val="24"/>
          <w:szCs w:val="24"/>
        </w:rPr>
        <w:t>bez vědomí pedagogického pracovníka</w:t>
      </w:r>
    </w:p>
    <w:p w14:paraId="6E603C8F" w14:textId="77777777" w:rsidR="00B463AC" w:rsidRPr="004472C8" w:rsidRDefault="00B463AC" w:rsidP="001D1A62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472C8">
        <w:rPr>
          <w:sz w:val="24"/>
          <w:szCs w:val="24"/>
        </w:rPr>
        <w:t xml:space="preserve">chovat </w:t>
      </w:r>
      <w:r w:rsidR="00531011">
        <w:rPr>
          <w:sz w:val="24"/>
          <w:szCs w:val="24"/>
        </w:rPr>
        <w:t xml:space="preserve">se ve školní jídelně </w:t>
      </w:r>
      <w:r w:rsidRPr="004472C8">
        <w:rPr>
          <w:sz w:val="24"/>
          <w:szCs w:val="24"/>
        </w:rPr>
        <w:t>podle pokynů pedagogického pracovníka</w:t>
      </w:r>
    </w:p>
    <w:p w14:paraId="7D00197B" w14:textId="77777777" w:rsidR="00A47ECF" w:rsidRPr="004472C8" w:rsidRDefault="00A47ECF" w:rsidP="001D1A62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472C8">
        <w:rPr>
          <w:sz w:val="24"/>
          <w:szCs w:val="24"/>
        </w:rPr>
        <w:t>ohlásit pedagogickému pracovník</w:t>
      </w:r>
      <w:r w:rsidR="00DA3BFE">
        <w:rPr>
          <w:sz w:val="24"/>
          <w:szCs w:val="24"/>
        </w:rPr>
        <w:t>ovi, cítí-li se nemocné nebo dojde-li u něj ke zranění</w:t>
      </w:r>
    </w:p>
    <w:p w14:paraId="07DE744E" w14:textId="77777777" w:rsidR="00112B37" w:rsidRPr="004472C8" w:rsidRDefault="00A47ECF" w:rsidP="001D1A62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472C8">
        <w:rPr>
          <w:sz w:val="24"/>
          <w:szCs w:val="24"/>
        </w:rPr>
        <w:t>na ulici při vycházkách dodržovat dopravní předpisy</w:t>
      </w:r>
    </w:p>
    <w:p w14:paraId="7C20881C" w14:textId="77777777" w:rsidR="00A47ECF" w:rsidRPr="004472C8" w:rsidRDefault="00D756F0" w:rsidP="001D1A62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472C8">
        <w:rPr>
          <w:sz w:val="24"/>
          <w:szCs w:val="24"/>
        </w:rPr>
        <w:t>n</w:t>
      </w:r>
      <w:r w:rsidR="00A47ECF" w:rsidRPr="004472C8">
        <w:rPr>
          <w:sz w:val="24"/>
          <w:szCs w:val="24"/>
        </w:rPr>
        <w:t>enosit do ŠD předměty, které nesouvisí s činnos</w:t>
      </w:r>
      <w:r w:rsidR="00DA3BFE">
        <w:rPr>
          <w:sz w:val="24"/>
          <w:szCs w:val="24"/>
        </w:rPr>
        <w:t xml:space="preserve">tí ŠD a mohly by ohrozit </w:t>
      </w:r>
      <w:r w:rsidR="00A47ECF" w:rsidRPr="004472C8">
        <w:rPr>
          <w:sz w:val="24"/>
          <w:szCs w:val="24"/>
        </w:rPr>
        <w:t xml:space="preserve">zdraví </w:t>
      </w:r>
      <w:r w:rsidR="00DA3BFE">
        <w:rPr>
          <w:sz w:val="24"/>
          <w:szCs w:val="24"/>
        </w:rPr>
        <w:t xml:space="preserve">a bezpečnost nejen jeho, ale i </w:t>
      </w:r>
      <w:r w:rsidR="00A47ECF" w:rsidRPr="004472C8">
        <w:rPr>
          <w:sz w:val="24"/>
          <w:szCs w:val="24"/>
        </w:rPr>
        <w:t>jiných osob</w:t>
      </w:r>
    </w:p>
    <w:p w14:paraId="071287B9" w14:textId="77777777" w:rsidR="00B463AC" w:rsidRDefault="00DA3BFE" w:rsidP="001D1A62">
      <w:pPr>
        <w:spacing w:before="100" w:beforeAutospacing="1" w:after="100" w:afterAutospacing="1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2. </w:t>
      </w:r>
      <w:r w:rsidR="00B463AC" w:rsidRPr="004472C8">
        <w:rPr>
          <w:b/>
          <w:bCs/>
          <w:sz w:val="24"/>
          <w:szCs w:val="24"/>
          <w:u w:val="single"/>
        </w:rPr>
        <w:t>Práva a povinnosti zákonných zástupců</w:t>
      </w:r>
    </w:p>
    <w:p w14:paraId="6CED66E5" w14:textId="77777777" w:rsidR="00DA3BFE" w:rsidRPr="004472C8" w:rsidRDefault="00DA3BFE" w:rsidP="00DA3BFE">
      <w:pPr>
        <w:pStyle w:val="Normlnweb"/>
        <w:jc w:val="both"/>
      </w:pPr>
      <w:r>
        <w:rPr>
          <w:u w:val="single"/>
        </w:rPr>
        <w:t>Zákonný zástupce má právo/povinnost:</w:t>
      </w:r>
    </w:p>
    <w:p w14:paraId="6A916336" w14:textId="77777777" w:rsidR="00B463AC" w:rsidRPr="004472C8" w:rsidRDefault="00B463AC" w:rsidP="001D1A62">
      <w:pPr>
        <w:numPr>
          <w:ilvl w:val="0"/>
          <w:numId w:val="4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472C8">
        <w:rPr>
          <w:sz w:val="24"/>
          <w:szCs w:val="24"/>
        </w:rPr>
        <w:t>na informace o chování svého dítěte v ŠD, informace o činnosti a akcích ŠD</w:t>
      </w:r>
    </w:p>
    <w:p w14:paraId="669810EA" w14:textId="77777777" w:rsidR="00B463AC" w:rsidRPr="004472C8" w:rsidRDefault="00B463AC" w:rsidP="001D1A62">
      <w:pPr>
        <w:numPr>
          <w:ilvl w:val="0"/>
          <w:numId w:val="4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472C8">
        <w:rPr>
          <w:sz w:val="24"/>
          <w:szCs w:val="24"/>
        </w:rPr>
        <w:t>vznášet podněty a připomínky k činnosti ŠD</w:t>
      </w:r>
    </w:p>
    <w:p w14:paraId="72CDDC56" w14:textId="77777777" w:rsidR="00B463AC" w:rsidRPr="004472C8" w:rsidRDefault="00D756F0" w:rsidP="001D1A62">
      <w:pPr>
        <w:numPr>
          <w:ilvl w:val="0"/>
          <w:numId w:val="4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472C8">
        <w:rPr>
          <w:sz w:val="24"/>
          <w:szCs w:val="24"/>
        </w:rPr>
        <w:t>s</w:t>
      </w:r>
      <w:r w:rsidR="00B463AC" w:rsidRPr="004472C8">
        <w:rPr>
          <w:sz w:val="24"/>
          <w:szCs w:val="24"/>
        </w:rPr>
        <w:t>eznámit se s Vnitřním řádem ŠD a respektovat jej</w:t>
      </w:r>
    </w:p>
    <w:p w14:paraId="5E8ACEB2" w14:textId="77777777" w:rsidR="00B463AC" w:rsidRPr="004472C8" w:rsidRDefault="00D756F0" w:rsidP="001D1A62">
      <w:pPr>
        <w:numPr>
          <w:ilvl w:val="0"/>
          <w:numId w:val="4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472C8">
        <w:rPr>
          <w:sz w:val="24"/>
          <w:szCs w:val="24"/>
        </w:rPr>
        <w:t>d</w:t>
      </w:r>
      <w:r w:rsidR="00B463AC" w:rsidRPr="004472C8">
        <w:rPr>
          <w:sz w:val="24"/>
          <w:szCs w:val="24"/>
        </w:rPr>
        <w:t>bát na pravidelnou docházku svého dítěte do ŠD, každou nepřítomnost vždy včas omluvit písemno</w:t>
      </w:r>
      <w:r w:rsidR="00DA3BFE">
        <w:rPr>
          <w:sz w:val="24"/>
          <w:szCs w:val="24"/>
        </w:rPr>
        <w:t>u, popř. elektronickou formou</w:t>
      </w:r>
    </w:p>
    <w:p w14:paraId="0E285B75" w14:textId="77777777" w:rsidR="00A47ECF" w:rsidRPr="004472C8" w:rsidRDefault="00D756F0" w:rsidP="001D1A62">
      <w:pPr>
        <w:numPr>
          <w:ilvl w:val="0"/>
          <w:numId w:val="4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472C8">
        <w:rPr>
          <w:sz w:val="24"/>
          <w:szCs w:val="24"/>
        </w:rPr>
        <w:t>i</w:t>
      </w:r>
      <w:r w:rsidR="00B463AC" w:rsidRPr="004472C8">
        <w:rPr>
          <w:sz w:val="24"/>
          <w:szCs w:val="24"/>
        </w:rPr>
        <w:t>nformovat vedoucí vychovatelku či vychovatelku příslušného oddělení o změně zdravotní způsobilosti, zdravotních potížích nebo jiných závažných skutečnostech, které by mohly mít vliv na průběh zájmového vzdělávání ŠD</w:t>
      </w:r>
    </w:p>
    <w:p w14:paraId="3D495459" w14:textId="77777777" w:rsidR="00B463AC" w:rsidRPr="004472C8" w:rsidRDefault="00E76B8A" w:rsidP="001D1A62">
      <w:pPr>
        <w:numPr>
          <w:ilvl w:val="0"/>
          <w:numId w:val="41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opravit nebo nahradit majetek ŠD, jestliže jej </w:t>
      </w:r>
      <w:r w:rsidR="00B463AC" w:rsidRPr="004472C8">
        <w:rPr>
          <w:sz w:val="24"/>
          <w:szCs w:val="24"/>
        </w:rPr>
        <w:t xml:space="preserve">žák svévolně </w:t>
      </w:r>
      <w:r>
        <w:rPr>
          <w:sz w:val="24"/>
          <w:szCs w:val="24"/>
        </w:rPr>
        <w:t>poškodí nebo zničí</w:t>
      </w:r>
    </w:p>
    <w:p w14:paraId="4135A0B1" w14:textId="77777777" w:rsidR="00E76B8A" w:rsidRDefault="00E76B8A" w:rsidP="001D1A62">
      <w:pPr>
        <w:jc w:val="both"/>
        <w:rPr>
          <w:sz w:val="24"/>
          <w:szCs w:val="24"/>
        </w:rPr>
      </w:pPr>
    </w:p>
    <w:p w14:paraId="41626F48" w14:textId="77777777" w:rsidR="00354215" w:rsidRPr="004472C8" w:rsidRDefault="00E76B8A" w:rsidP="001D1A62">
      <w:pPr>
        <w:jc w:val="both"/>
        <w:rPr>
          <w:color w:val="0000FF"/>
          <w:sz w:val="24"/>
          <w:szCs w:val="24"/>
        </w:rPr>
      </w:pPr>
      <w:r>
        <w:rPr>
          <w:b/>
          <w:sz w:val="24"/>
          <w:szCs w:val="24"/>
          <w:u w:val="single"/>
        </w:rPr>
        <w:t>3</w:t>
      </w:r>
      <w:r w:rsidR="00B463AC" w:rsidRPr="004472C8">
        <w:rPr>
          <w:b/>
          <w:sz w:val="24"/>
          <w:szCs w:val="24"/>
          <w:u w:val="single"/>
        </w:rPr>
        <w:t>.</w:t>
      </w:r>
      <w:r w:rsidR="00112B37" w:rsidRPr="004472C8">
        <w:rPr>
          <w:b/>
          <w:sz w:val="24"/>
          <w:szCs w:val="24"/>
          <w:u w:val="single"/>
        </w:rPr>
        <w:t xml:space="preserve"> </w:t>
      </w:r>
      <w:r w:rsidR="00354215" w:rsidRPr="004472C8">
        <w:rPr>
          <w:b/>
          <w:sz w:val="24"/>
          <w:szCs w:val="24"/>
          <w:u w:val="single"/>
        </w:rPr>
        <w:t>Přihlašování a odhlašování</w:t>
      </w:r>
    </w:p>
    <w:p w14:paraId="7853F3D8" w14:textId="77777777" w:rsidR="00FC1E10" w:rsidRPr="004472C8" w:rsidRDefault="00FC1E10" w:rsidP="001D1A62">
      <w:pPr>
        <w:jc w:val="both"/>
        <w:rPr>
          <w:b/>
          <w:sz w:val="24"/>
          <w:szCs w:val="24"/>
          <w:u w:val="single"/>
        </w:rPr>
      </w:pPr>
    </w:p>
    <w:p w14:paraId="47BEABBD" w14:textId="77777777" w:rsidR="00354215" w:rsidRPr="004472C8" w:rsidRDefault="00E76B8A" w:rsidP="001D1A62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C1E10" w:rsidRPr="004472C8">
        <w:rPr>
          <w:sz w:val="24"/>
          <w:szCs w:val="24"/>
        </w:rPr>
        <w:t>.1.</w:t>
      </w:r>
      <w:r w:rsidR="0002068B" w:rsidRPr="004472C8">
        <w:rPr>
          <w:sz w:val="24"/>
          <w:szCs w:val="24"/>
        </w:rPr>
        <w:t xml:space="preserve"> </w:t>
      </w:r>
      <w:r w:rsidR="00354215" w:rsidRPr="004472C8"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zařazení dětí do ŠD </w:t>
      </w:r>
      <w:r w:rsidR="00354215" w:rsidRPr="004472C8">
        <w:rPr>
          <w:sz w:val="24"/>
          <w:szCs w:val="24"/>
        </w:rPr>
        <w:t>rozhoduje ředitelka školy.</w:t>
      </w:r>
    </w:p>
    <w:p w14:paraId="78CF5EAD" w14:textId="77777777" w:rsidR="00FB3E58" w:rsidRPr="004472C8" w:rsidRDefault="00FB3E58" w:rsidP="001D1A62">
      <w:pPr>
        <w:jc w:val="both"/>
        <w:rPr>
          <w:sz w:val="24"/>
          <w:szCs w:val="24"/>
        </w:rPr>
      </w:pPr>
    </w:p>
    <w:p w14:paraId="46701E10" w14:textId="77777777" w:rsidR="00FC1E10" w:rsidRPr="004472C8" w:rsidRDefault="00E76B8A" w:rsidP="001D1A62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C1E10" w:rsidRPr="004472C8">
        <w:rPr>
          <w:sz w:val="24"/>
          <w:szCs w:val="24"/>
        </w:rPr>
        <w:t>.2.</w:t>
      </w:r>
      <w:r w:rsidR="0002068B" w:rsidRPr="004472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Žáka do ŠD </w:t>
      </w:r>
      <w:r w:rsidR="00FC1E10" w:rsidRPr="004472C8">
        <w:rPr>
          <w:sz w:val="24"/>
          <w:szCs w:val="24"/>
        </w:rPr>
        <w:t xml:space="preserve">přihlašuje </w:t>
      </w:r>
      <w:r>
        <w:rPr>
          <w:sz w:val="24"/>
          <w:szCs w:val="24"/>
        </w:rPr>
        <w:t xml:space="preserve">zákonný zástupce, a to </w:t>
      </w:r>
      <w:r w:rsidR="00FC1E10" w:rsidRPr="004472C8">
        <w:rPr>
          <w:sz w:val="24"/>
          <w:szCs w:val="24"/>
        </w:rPr>
        <w:t>předáním řádně vyplněného zápisového lístku s</w:t>
      </w:r>
      <w:r w:rsidR="00342E89">
        <w:rPr>
          <w:sz w:val="24"/>
          <w:szCs w:val="24"/>
        </w:rPr>
        <w:t> </w:t>
      </w:r>
      <w:r w:rsidR="00FC1E10" w:rsidRPr="004472C8">
        <w:rPr>
          <w:sz w:val="24"/>
          <w:szCs w:val="24"/>
        </w:rPr>
        <w:t>uvedením rozsahu docházky a</w:t>
      </w:r>
      <w:r>
        <w:rPr>
          <w:sz w:val="24"/>
          <w:szCs w:val="24"/>
        </w:rPr>
        <w:t xml:space="preserve"> způsobu odchodu žáka z ŠD </w:t>
      </w:r>
      <w:r w:rsidR="00FC1E10" w:rsidRPr="004472C8">
        <w:rPr>
          <w:sz w:val="24"/>
          <w:szCs w:val="24"/>
        </w:rPr>
        <w:t>- přihlášky eviduje vychovatelka.</w:t>
      </w:r>
    </w:p>
    <w:p w14:paraId="563E3888" w14:textId="77777777" w:rsidR="00FB3E58" w:rsidRPr="004472C8" w:rsidRDefault="00FB3E58" w:rsidP="001D1A62">
      <w:pPr>
        <w:jc w:val="both"/>
        <w:rPr>
          <w:b/>
          <w:sz w:val="24"/>
          <w:szCs w:val="24"/>
          <w:u w:val="single"/>
        </w:rPr>
      </w:pPr>
    </w:p>
    <w:p w14:paraId="2C0BA8C0" w14:textId="77777777" w:rsidR="00354215" w:rsidRPr="004472C8" w:rsidRDefault="00E76B8A" w:rsidP="001D1A62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463AC" w:rsidRPr="004472C8">
        <w:rPr>
          <w:sz w:val="24"/>
          <w:szCs w:val="24"/>
        </w:rPr>
        <w:t xml:space="preserve">.3. Pokud </w:t>
      </w:r>
      <w:r>
        <w:rPr>
          <w:sz w:val="24"/>
          <w:szCs w:val="24"/>
        </w:rPr>
        <w:t xml:space="preserve">má žák odejít z ŠD </w:t>
      </w:r>
      <w:r w:rsidR="00B463AC" w:rsidRPr="004472C8">
        <w:rPr>
          <w:sz w:val="24"/>
          <w:szCs w:val="24"/>
        </w:rPr>
        <w:t>jinak</w:t>
      </w:r>
      <w:r w:rsidR="00354215" w:rsidRPr="004472C8">
        <w:rPr>
          <w:sz w:val="24"/>
          <w:szCs w:val="24"/>
        </w:rPr>
        <w:t xml:space="preserve"> než je obvyklé a je uvedeno na zápisním lístku, sdělí zákonní z</w:t>
      </w:r>
      <w:r w:rsidR="004C1EB7" w:rsidRPr="004472C8">
        <w:rPr>
          <w:sz w:val="24"/>
          <w:szCs w:val="24"/>
        </w:rPr>
        <w:t>ástupci tuto skutečnost vychovatelce</w:t>
      </w:r>
      <w:r w:rsidR="00354215" w:rsidRPr="004472C8">
        <w:rPr>
          <w:sz w:val="24"/>
          <w:szCs w:val="24"/>
        </w:rPr>
        <w:t xml:space="preserve"> písemně</w:t>
      </w:r>
      <w:r w:rsidR="004C1EB7" w:rsidRPr="004472C8">
        <w:rPr>
          <w:sz w:val="24"/>
          <w:szCs w:val="24"/>
        </w:rPr>
        <w:t xml:space="preserve"> do školního diáře</w:t>
      </w:r>
      <w:r w:rsidR="00A81E43">
        <w:rPr>
          <w:sz w:val="24"/>
          <w:szCs w:val="24"/>
        </w:rPr>
        <w:t>, nebo přes EŽK</w:t>
      </w:r>
      <w:r w:rsidR="004C1EB7" w:rsidRPr="004472C8">
        <w:rPr>
          <w:b/>
          <w:sz w:val="24"/>
          <w:szCs w:val="24"/>
        </w:rPr>
        <w:t xml:space="preserve">. </w:t>
      </w:r>
      <w:r w:rsidR="004C1EB7" w:rsidRPr="004472C8">
        <w:rPr>
          <w:sz w:val="24"/>
          <w:szCs w:val="24"/>
        </w:rPr>
        <w:t>Na telefonické žádosti o uvolnění žáka nebude brán zřetel.</w:t>
      </w:r>
    </w:p>
    <w:p w14:paraId="5655A471" w14:textId="77777777" w:rsidR="00FB3E58" w:rsidRPr="004472C8" w:rsidRDefault="00FB3E58" w:rsidP="001D1A62">
      <w:pPr>
        <w:jc w:val="both"/>
        <w:rPr>
          <w:b/>
          <w:sz w:val="24"/>
          <w:szCs w:val="24"/>
        </w:rPr>
      </w:pPr>
    </w:p>
    <w:p w14:paraId="2E9262F6" w14:textId="77777777" w:rsidR="004C1EB7" w:rsidRPr="004472C8" w:rsidRDefault="00E76B8A" w:rsidP="001D1A6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3</w:t>
      </w:r>
      <w:r w:rsidR="00B463AC" w:rsidRPr="004472C8">
        <w:rPr>
          <w:sz w:val="24"/>
          <w:szCs w:val="24"/>
        </w:rPr>
        <w:t>.4</w:t>
      </w:r>
      <w:r w:rsidR="00B463AC" w:rsidRPr="00E76B8A">
        <w:rPr>
          <w:sz w:val="24"/>
          <w:szCs w:val="24"/>
        </w:rPr>
        <w:t>.</w:t>
      </w:r>
      <w:r w:rsidR="004C1EB7" w:rsidRPr="004472C8">
        <w:rPr>
          <w:b/>
          <w:sz w:val="24"/>
          <w:szCs w:val="24"/>
        </w:rPr>
        <w:t xml:space="preserve"> </w:t>
      </w:r>
      <w:r w:rsidR="004C1EB7" w:rsidRPr="004472C8">
        <w:rPr>
          <w:sz w:val="24"/>
          <w:szCs w:val="24"/>
        </w:rPr>
        <w:t>Odhlášení žáka je možné pouze na základě písemné žádosti rodičů.</w:t>
      </w:r>
    </w:p>
    <w:p w14:paraId="40EB3E06" w14:textId="77777777" w:rsidR="00354215" w:rsidRDefault="00354215" w:rsidP="001D1A62">
      <w:pPr>
        <w:jc w:val="both"/>
        <w:rPr>
          <w:color w:val="0000FF"/>
          <w:sz w:val="24"/>
          <w:szCs w:val="24"/>
        </w:rPr>
      </w:pPr>
      <w:r w:rsidRPr="004472C8">
        <w:rPr>
          <w:color w:val="0000FF"/>
          <w:sz w:val="24"/>
          <w:szCs w:val="24"/>
        </w:rPr>
        <w:t xml:space="preserve">      </w:t>
      </w:r>
    </w:p>
    <w:p w14:paraId="1BB75109" w14:textId="77777777" w:rsidR="004C1EB7" w:rsidRPr="004472C8" w:rsidRDefault="004C1EB7" w:rsidP="001D1A62">
      <w:pPr>
        <w:jc w:val="both"/>
        <w:rPr>
          <w:b/>
          <w:sz w:val="24"/>
          <w:szCs w:val="24"/>
          <w:u w:val="single"/>
        </w:rPr>
      </w:pPr>
    </w:p>
    <w:p w14:paraId="62AC8C7A" w14:textId="77777777" w:rsidR="00354215" w:rsidRPr="004472C8" w:rsidRDefault="00E76B8A" w:rsidP="001D1A62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4</w:t>
      </w:r>
      <w:r w:rsidR="00515605" w:rsidRPr="004472C8">
        <w:rPr>
          <w:b/>
          <w:sz w:val="24"/>
          <w:szCs w:val="24"/>
          <w:u w:val="single"/>
        </w:rPr>
        <w:t>. Provoz a organizace</w:t>
      </w:r>
    </w:p>
    <w:p w14:paraId="109605BB" w14:textId="77777777" w:rsidR="00354215" w:rsidRPr="004472C8" w:rsidRDefault="00354215" w:rsidP="001D1A62">
      <w:pPr>
        <w:jc w:val="both"/>
        <w:rPr>
          <w:sz w:val="24"/>
          <w:szCs w:val="24"/>
        </w:rPr>
      </w:pPr>
    </w:p>
    <w:p w14:paraId="66668F81" w14:textId="77777777" w:rsidR="00354215" w:rsidRPr="004472C8" w:rsidRDefault="00E76B8A" w:rsidP="001D1A62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221C8">
        <w:rPr>
          <w:sz w:val="24"/>
          <w:szCs w:val="24"/>
        </w:rPr>
        <w:t>.1.</w:t>
      </w:r>
      <w:r w:rsidR="00354215" w:rsidRPr="004472C8">
        <w:rPr>
          <w:sz w:val="24"/>
          <w:szCs w:val="24"/>
        </w:rPr>
        <w:t xml:space="preserve"> Provozní doba ŠD je</w:t>
      </w:r>
      <w:r w:rsidR="002F437B" w:rsidRPr="004472C8">
        <w:rPr>
          <w:sz w:val="24"/>
          <w:szCs w:val="24"/>
        </w:rPr>
        <w:t xml:space="preserve"> ráno od 6:</w:t>
      </w:r>
      <w:r w:rsidR="00A81E43">
        <w:rPr>
          <w:sz w:val="24"/>
          <w:szCs w:val="24"/>
        </w:rPr>
        <w:t>00</w:t>
      </w:r>
      <w:r w:rsidR="00755D3F">
        <w:rPr>
          <w:sz w:val="24"/>
          <w:szCs w:val="24"/>
        </w:rPr>
        <w:t xml:space="preserve"> do </w:t>
      </w:r>
      <w:r w:rsidR="002F437B" w:rsidRPr="004472C8">
        <w:rPr>
          <w:sz w:val="24"/>
          <w:szCs w:val="24"/>
        </w:rPr>
        <w:t>7:</w:t>
      </w:r>
      <w:r w:rsidR="00A81E43">
        <w:rPr>
          <w:sz w:val="24"/>
          <w:szCs w:val="24"/>
        </w:rPr>
        <w:t>00</w:t>
      </w:r>
      <w:r w:rsidR="00C93271" w:rsidRPr="004472C8">
        <w:rPr>
          <w:sz w:val="24"/>
          <w:szCs w:val="24"/>
        </w:rPr>
        <w:t xml:space="preserve"> hodin</w:t>
      </w:r>
      <w:r w:rsidR="00354215" w:rsidRPr="004472C8">
        <w:rPr>
          <w:sz w:val="24"/>
          <w:szCs w:val="24"/>
        </w:rPr>
        <w:t xml:space="preserve"> a od</w:t>
      </w:r>
      <w:r w:rsidR="00476AF6">
        <w:rPr>
          <w:sz w:val="24"/>
          <w:szCs w:val="24"/>
        </w:rPr>
        <w:t xml:space="preserve">poledne od 11:00 </w:t>
      </w:r>
      <w:r w:rsidR="002F437B" w:rsidRPr="004472C8">
        <w:rPr>
          <w:sz w:val="24"/>
          <w:szCs w:val="24"/>
        </w:rPr>
        <w:t>do 15:</w:t>
      </w:r>
      <w:r w:rsidR="00A81E43">
        <w:rPr>
          <w:sz w:val="24"/>
          <w:szCs w:val="24"/>
        </w:rPr>
        <w:t>3</w:t>
      </w:r>
      <w:r w:rsidR="00C93271" w:rsidRPr="004472C8">
        <w:rPr>
          <w:sz w:val="24"/>
          <w:szCs w:val="24"/>
        </w:rPr>
        <w:t>0 hodin</w:t>
      </w:r>
      <w:r w:rsidR="00354215" w:rsidRPr="004472C8">
        <w:rPr>
          <w:sz w:val="24"/>
          <w:szCs w:val="24"/>
        </w:rPr>
        <w:t>.</w:t>
      </w:r>
      <w:r w:rsidR="00755D3F">
        <w:rPr>
          <w:sz w:val="24"/>
          <w:szCs w:val="24"/>
        </w:rPr>
        <w:t xml:space="preserve"> Ž</w:t>
      </w:r>
      <w:r w:rsidR="00C93271" w:rsidRPr="004472C8">
        <w:rPr>
          <w:sz w:val="24"/>
          <w:szCs w:val="24"/>
        </w:rPr>
        <w:t xml:space="preserve">áci </w:t>
      </w:r>
      <w:r w:rsidR="00755D3F">
        <w:rPr>
          <w:sz w:val="24"/>
          <w:szCs w:val="24"/>
        </w:rPr>
        <w:t xml:space="preserve">přicházejí do ŠD </w:t>
      </w:r>
      <w:r w:rsidR="00C93271" w:rsidRPr="004472C8">
        <w:rPr>
          <w:sz w:val="24"/>
          <w:szCs w:val="24"/>
        </w:rPr>
        <w:t>po skončení vyučován</w:t>
      </w:r>
      <w:r w:rsidR="0002068B" w:rsidRPr="004472C8">
        <w:rPr>
          <w:sz w:val="24"/>
          <w:szCs w:val="24"/>
        </w:rPr>
        <w:t>í,</w:t>
      </w:r>
      <w:r w:rsidR="00755D3F">
        <w:rPr>
          <w:sz w:val="24"/>
          <w:szCs w:val="24"/>
        </w:rPr>
        <w:t xml:space="preserve"> popř. po skončení dopoledního zájmového kroužku</w:t>
      </w:r>
      <w:r w:rsidR="0002068B" w:rsidRPr="004472C8">
        <w:rPr>
          <w:sz w:val="24"/>
          <w:szCs w:val="24"/>
        </w:rPr>
        <w:t>.</w:t>
      </w:r>
    </w:p>
    <w:p w14:paraId="079C2707" w14:textId="77777777" w:rsidR="00C93271" w:rsidRPr="004472C8" w:rsidRDefault="00C93271" w:rsidP="001D1A62">
      <w:pPr>
        <w:jc w:val="both"/>
        <w:rPr>
          <w:sz w:val="24"/>
          <w:szCs w:val="24"/>
        </w:rPr>
      </w:pPr>
    </w:p>
    <w:p w14:paraId="0C91DEE2" w14:textId="77777777" w:rsidR="00354215" w:rsidRPr="004472C8" w:rsidRDefault="00E76B8A" w:rsidP="001D1A62">
      <w:pPr>
        <w:jc w:val="both"/>
        <w:rPr>
          <w:sz w:val="24"/>
          <w:szCs w:val="24"/>
        </w:rPr>
      </w:pPr>
      <w:r>
        <w:rPr>
          <w:sz w:val="24"/>
          <w:szCs w:val="24"/>
        </w:rPr>
        <w:t>4.2</w:t>
      </w:r>
      <w:r w:rsidR="004C1EB7" w:rsidRPr="004472C8">
        <w:rPr>
          <w:sz w:val="24"/>
          <w:szCs w:val="24"/>
        </w:rPr>
        <w:t>.</w:t>
      </w:r>
      <w:r w:rsidR="00755D3F">
        <w:rPr>
          <w:sz w:val="24"/>
          <w:szCs w:val="24"/>
        </w:rPr>
        <w:t xml:space="preserve"> </w:t>
      </w:r>
      <w:r w:rsidR="00354215" w:rsidRPr="004472C8">
        <w:rPr>
          <w:sz w:val="24"/>
          <w:szCs w:val="24"/>
        </w:rPr>
        <w:t xml:space="preserve">ŠD je rozdělena do dvou oddělení, kde pracují dvě vychovatelky. </w:t>
      </w:r>
    </w:p>
    <w:p w14:paraId="53204570" w14:textId="77777777" w:rsidR="002F437B" w:rsidRPr="004472C8" w:rsidRDefault="002F437B" w:rsidP="001D1A62">
      <w:pPr>
        <w:jc w:val="both"/>
        <w:rPr>
          <w:sz w:val="24"/>
          <w:szCs w:val="24"/>
        </w:rPr>
      </w:pPr>
    </w:p>
    <w:p w14:paraId="1814C284" w14:textId="77777777" w:rsidR="00C93271" w:rsidRPr="004472C8" w:rsidRDefault="00E76B8A" w:rsidP="001D1A62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15605" w:rsidRPr="004472C8">
        <w:rPr>
          <w:sz w:val="24"/>
          <w:szCs w:val="24"/>
        </w:rPr>
        <w:t>.3. Činn</w:t>
      </w:r>
      <w:r w:rsidR="00755D3F">
        <w:rPr>
          <w:sz w:val="24"/>
          <w:szCs w:val="24"/>
        </w:rPr>
        <w:t xml:space="preserve">ost ŠD se řídí </w:t>
      </w:r>
      <w:r w:rsidR="00515605" w:rsidRPr="004472C8">
        <w:rPr>
          <w:sz w:val="24"/>
          <w:szCs w:val="24"/>
        </w:rPr>
        <w:t>Školním vzdělávacím progra</w:t>
      </w:r>
      <w:r w:rsidR="00755D3F">
        <w:rPr>
          <w:sz w:val="24"/>
          <w:szCs w:val="24"/>
        </w:rPr>
        <w:t>mem a jeho rozpracováním. Činnost ŠD probíhá v </w:t>
      </w:r>
      <w:r w:rsidR="00515605" w:rsidRPr="004472C8">
        <w:rPr>
          <w:sz w:val="24"/>
          <w:szCs w:val="24"/>
        </w:rPr>
        <w:t xml:space="preserve">prostorách ŠD, tělocvičně, </w:t>
      </w:r>
      <w:r w:rsidR="00C93271" w:rsidRPr="004472C8">
        <w:rPr>
          <w:sz w:val="24"/>
          <w:szCs w:val="24"/>
        </w:rPr>
        <w:t>cvičné kuchyňce,</w:t>
      </w:r>
      <w:r w:rsidR="00476AF6">
        <w:rPr>
          <w:sz w:val="24"/>
          <w:szCs w:val="24"/>
        </w:rPr>
        <w:t xml:space="preserve"> </w:t>
      </w:r>
      <w:r w:rsidR="00C93271" w:rsidRPr="004472C8">
        <w:rPr>
          <w:sz w:val="24"/>
          <w:szCs w:val="24"/>
        </w:rPr>
        <w:t>výtvarné dílně, přírodní učebně</w:t>
      </w:r>
      <w:r w:rsidR="00515605" w:rsidRPr="004472C8">
        <w:rPr>
          <w:sz w:val="24"/>
          <w:szCs w:val="24"/>
        </w:rPr>
        <w:t xml:space="preserve"> a</w:t>
      </w:r>
      <w:r w:rsidR="001D1A62">
        <w:rPr>
          <w:sz w:val="24"/>
          <w:szCs w:val="24"/>
        </w:rPr>
        <w:t> </w:t>
      </w:r>
      <w:r w:rsidR="00515605" w:rsidRPr="004472C8">
        <w:rPr>
          <w:sz w:val="24"/>
          <w:szCs w:val="24"/>
        </w:rPr>
        <w:t xml:space="preserve">nejbližším okolí </w:t>
      </w:r>
      <w:r w:rsidR="00515605" w:rsidRPr="004472C8">
        <w:rPr>
          <w:sz w:val="24"/>
          <w:szCs w:val="24"/>
        </w:rPr>
        <w:lastRenderedPageBreak/>
        <w:t xml:space="preserve">školy. Vliv na činnost je dána prostorem a počasím. </w:t>
      </w:r>
      <w:r w:rsidR="00C93271" w:rsidRPr="004472C8">
        <w:rPr>
          <w:sz w:val="24"/>
          <w:szCs w:val="24"/>
        </w:rPr>
        <w:t>Aby nebyla narušována činnost oddělení, jsou pro</w:t>
      </w:r>
      <w:r w:rsidR="00342E89">
        <w:rPr>
          <w:sz w:val="24"/>
          <w:szCs w:val="24"/>
        </w:rPr>
        <w:t> </w:t>
      </w:r>
      <w:r w:rsidR="00C93271" w:rsidRPr="004472C8">
        <w:rPr>
          <w:sz w:val="24"/>
          <w:szCs w:val="24"/>
        </w:rPr>
        <w:t>odchody dětí st</w:t>
      </w:r>
      <w:r w:rsidR="00FA4AD0">
        <w:rPr>
          <w:sz w:val="24"/>
          <w:szCs w:val="24"/>
        </w:rPr>
        <w:t>anoveny tyto doby: 12:30- 12:45, 14:3</w:t>
      </w:r>
      <w:r w:rsidR="00A81E43">
        <w:rPr>
          <w:sz w:val="24"/>
          <w:szCs w:val="24"/>
        </w:rPr>
        <w:t>0</w:t>
      </w:r>
      <w:r w:rsidR="00755D3F">
        <w:rPr>
          <w:sz w:val="24"/>
          <w:szCs w:val="24"/>
        </w:rPr>
        <w:t xml:space="preserve"> a </w:t>
      </w:r>
      <w:r w:rsidR="00C93271" w:rsidRPr="004472C8">
        <w:rPr>
          <w:sz w:val="24"/>
          <w:szCs w:val="24"/>
        </w:rPr>
        <w:t>15:</w:t>
      </w:r>
      <w:r w:rsidR="00A81E43">
        <w:rPr>
          <w:sz w:val="24"/>
          <w:szCs w:val="24"/>
        </w:rPr>
        <w:t>3</w:t>
      </w:r>
      <w:r w:rsidR="00C93271" w:rsidRPr="004472C8">
        <w:rPr>
          <w:sz w:val="24"/>
          <w:szCs w:val="24"/>
        </w:rPr>
        <w:t>0 hodin.</w:t>
      </w:r>
    </w:p>
    <w:p w14:paraId="6F76F9D9" w14:textId="77777777" w:rsidR="00C93271" w:rsidRPr="004472C8" w:rsidRDefault="00C93271" w:rsidP="001D1A62">
      <w:pPr>
        <w:jc w:val="both"/>
        <w:rPr>
          <w:sz w:val="24"/>
          <w:szCs w:val="24"/>
        </w:rPr>
      </w:pPr>
    </w:p>
    <w:p w14:paraId="425BE701" w14:textId="77777777" w:rsidR="00515605" w:rsidRPr="004472C8" w:rsidRDefault="00E76B8A" w:rsidP="001D1A62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93271" w:rsidRPr="004472C8">
        <w:rPr>
          <w:sz w:val="24"/>
          <w:szCs w:val="24"/>
        </w:rPr>
        <w:t xml:space="preserve">.4. </w:t>
      </w:r>
      <w:r w:rsidR="00515605" w:rsidRPr="004472C8">
        <w:rPr>
          <w:sz w:val="24"/>
          <w:szCs w:val="24"/>
        </w:rPr>
        <w:t>V případě výletu nebo činn</w:t>
      </w:r>
      <w:r w:rsidR="00755D3F">
        <w:rPr>
          <w:sz w:val="24"/>
          <w:szCs w:val="24"/>
        </w:rPr>
        <w:t xml:space="preserve">osti mimo obec jsou rodiče včas a </w:t>
      </w:r>
      <w:r w:rsidR="00515605" w:rsidRPr="004472C8">
        <w:rPr>
          <w:sz w:val="24"/>
          <w:szCs w:val="24"/>
        </w:rPr>
        <w:t>prokazatelně informováni.</w:t>
      </w:r>
    </w:p>
    <w:p w14:paraId="5AB9DDDD" w14:textId="77777777" w:rsidR="002F437B" w:rsidRPr="004472C8" w:rsidRDefault="002F437B" w:rsidP="001D1A62">
      <w:pPr>
        <w:jc w:val="both"/>
        <w:rPr>
          <w:sz w:val="24"/>
          <w:szCs w:val="24"/>
        </w:rPr>
      </w:pPr>
    </w:p>
    <w:p w14:paraId="27815296" w14:textId="77777777" w:rsidR="00C93271" w:rsidRPr="0050274E" w:rsidRDefault="00E76B8A" w:rsidP="001D1A62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717D7" w:rsidRPr="004472C8">
        <w:rPr>
          <w:sz w:val="24"/>
          <w:szCs w:val="24"/>
        </w:rPr>
        <w:t>.5.</w:t>
      </w:r>
      <w:r w:rsidR="00C93271" w:rsidRPr="004472C8">
        <w:rPr>
          <w:sz w:val="24"/>
          <w:szCs w:val="24"/>
        </w:rPr>
        <w:t xml:space="preserve"> </w:t>
      </w:r>
      <w:r w:rsidR="005717D7" w:rsidRPr="004472C8">
        <w:rPr>
          <w:sz w:val="24"/>
          <w:szCs w:val="24"/>
        </w:rPr>
        <w:t>Na oběd jsou žáci odvád</w:t>
      </w:r>
      <w:r w:rsidR="00C93271" w:rsidRPr="004472C8">
        <w:rPr>
          <w:sz w:val="24"/>
          <w:szCs w:val="24"/>
        </w:rPr>
        <w:t xml:space="preserve">ěni </w:t>
      </w:r>
      <w:r w:rsidR="0002068B" w:rsidRPr="004472C8">
        <w:rPr>
          <w:sz w:val="24"/>
          <w:szCs w:val="24"/>
        </w:rPr>
        <w:t xml:space="preserve">denně </w:t>
      </w:r>
      <w:r w:rsidR="00C93271" w:rsidRPr="004472C8">
        <w:rPr>
          <w:sz w:val="24"/>
          <w:szCs w:val="24"/>
        </w:rPr>
        <w:t>v doprovodu vychovatelek ŠD</w:t>
      </w:r>
      <w:r w:rsidR="00755D3F">
        <w:rPr>
          <w:sz w:val="24"/>
          <w:szCs w:val="24"/>
        </w:rPr>
        <w:t>, a to v </w:t>
      </w:r>
      <w:r w:rsidR="00FA4AD0" w:rsidRPr="0050274E">
        <w:rPr>
          <w:sz w:val="24"/>
          <w:szCs w:val="24"/>
        </w:rPr>
        <w:t>11</w:t>
      </w:r>
      <w:r w:rsidR="00755D3F" w:rsidRPr="0050274E">
        <w:rPr>
          <w:sz w:val="24"/>
          <w:szCs w:val="24"/>
        </w:rPr>
        <w:t>:</w:t>
      </w:r>
      <w:r w:rsidR="0002068B" w:rsidRPr="0050274E">
        <w:rPr>
          <w:sz w:val="24"/>
          <w:szCs w:val="24"/>
        </w:rPr>
        <w:t>15</w:t>
      </w:r>
      <w:r w:rsidR="00FA4AD0" w:rsidRPr="0050274E">
        <w:rPr>
          <w:sz w:val="24"/>
          <w:szCs w:val="24"/>
        </w:rPr>
        <w:t xml:space="preserve"> a 12:30</w:t>
      </w:r>
      <w:r w:rsidR="0050274E">
        <w:rPr>
          <w:sz w:val="24"/>
          <w:szCs w:val="24"/>
        </w:rPr>
        <w:t xml:space="preserve"> </w:t>
      </w:r>
      <w:r w:rsidR="00FA4AD0" w:rsidRPr="0050274E">
        <w:rPr>
          <w:sz w:val="24"/>
          <w:szCs w:val="24"/>
        </w:rPr>
        <w:t>hod.</w:t>
      </w:r>
    </w:p>
    <w:p w14:paraId="2749FC2A" w14:textId="77777777" w:rsidR="00C93271" w:rsidRPr="0050274E" w:rsidRDefault="00C93271" w:rsidP="001D1A62">
      <w:pPr>
        <w:jc w:val="both"/>
        <w:rPr>
          <w:sz w:val="24"/>
          <w:szCs w:val="24"/>
        </w:rPr>
      </w:pPr>
    </w:p>
    <w:p w14:paraId="5C5BAF86" w14:textId="77777777" w:rsidR="004C1EB7" w:rsidRPr="004472C8" w:rsidRDefault="00E76B8A" w:rsidP="001D1A62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717D7" w:rsidRPr="004472C8">
        <w:rPr>
          <w:sz w:val="24"/>
          <w:szCs w:val="24"/>
        </w:rPr>
        <w:t>.6. Oddělení ŠD se naplňuje nejvýše do počtu 30 žáků denně přítomných. Jedná se o žáky, kteří js</w:t>
      </w:r>
      <w:r w:rsidR="00476AF6">
        <w:rPr>
          <w:sz w:val="24"/>
          <w:szCs w:val="24"/>
        </w:rPr>
        <w:t xml:space="preserve">ou v daný čas fyzicky přítomni. </w:t>
      </w:r>
      <w:r w:rsidR="005717D7" w:rsidRPr="004472C8">
        <w:rPr>
          <w:sz w:val="24"/>
          <w:szCs w:val="24"/>
        </w:rPr>
        <w:t xml:space="preserve">Do jednoho oddělení ŠD lze zapsat maximálně 30 pravidelně docházejících žáků. </w:t>
      </w:r>
    </w:p>
    <w:p w14:paraId="44698078" w14:textId="77777777" w:rsidR="00C93271" w:rsidRPr="004472C8" w:rsidRDefault="00C93271" w:rsidP="001D1A62">
      <w:pPr>
        <w:jc w:val="both"/>
        <w:rPr>
          <w:sz w:val="24"/>
          <w:szCs w:val="24"/>
        </w:rPr>
      </w:pPr>
    </w:p>
    <w:p w14:paraId="1E725ECD" w14:textId="77777777" w:rsidR="00C93271" w:rsidRPr="004472C8" w:rsidRDefault="00E76B8A" w:rsidP="001D1A62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55D3F">
        <w:rPr>
          <w:sz w:val="24"/>
          <w:szCs w:val="24"/>
        </w:rPr>
        <w:t xml:space="preserve">.7. Činností ŠD </w:t>
      </w:r>
      <w:r w:rsidR="00C93271" w:rsidRPr="004472C8">
        <w:rPr>
          <w:sz w:val="24"/>
          <w:szCs w:val="24"/>
        </w:rPr>
        <w:t>se mohou zúčastňovat i ž</w:t>
      </w:r>
      <w:r w:rsidR="0002068B" w:rsidRPr="004472C8">
        <w:rPr>
          <w:sz w:val="24"/>
          <w:szCs w:val="24"/>
        </w:rPr>
        <w:t xml:space="preserve">áci nezařazení </w:t>
      </w:r>
      <w:r w:rsidR="00C93271" w:rsidRPr="004472C8">
        <w:rPr>
          <w:sz w:val="24"/>
          <w:szCs w:val="24"/>
        </w:rPr>
        <w:t xml:space="preserve">do </w:t>
      </w:r>
      <w:r>
        <w:rPr>
          <w:sz w:val="24"/>
          <w:szCs w:val="24"/>
        </w:rPr>
        <w:t>ŠD</w:t>
      </w:r>
      <w:r w:rsidR="00C93271" w:rsidRPr="004472C8">
        <w:rPr>
          <w:sz w:val="24"/>
          <w:szCs w:val="24"/>
        </w:rPr>
        <w:t>, pokud se této činn</w:t>
      </w:r>
      <w:r w:rsidR="00476AF6">
        <w:rPr>
          <w:sz w:val="24"/>
          <w:szCs w:val="24"/>
        </w:rPr>
        <w:t xml:space="preserve">osti neúčastní plný počet žáků zařazených do </w:t>
      </w:r>
      <w:r>
        <w:rPr>
          <w:sz w:val="24"/>
          <w:szCs w:val="24"/>
        </w:rPr>
        <w:t>ŠD</w:t>
      </w:r>
      <w:r w:rsidR="00755D3F">
        <w:rPr>
          <w:sz w:val="24"/>
          <w:szCs w:val="24"/>
        </w:rPr>
        <w:t>.</w:t>
      </w:r>
    </w:p>
    <w:p w14:paraId="24ABA4D5" w14:textId="77777777" w:rsidR="00C93271" w:rsidRPr="004472C8" w:rsidRDefault="00C93271" w:rsidP="001D1A62">
      <w:pPr>
        <w:jc w:val="both"/>
        <w:rPr>
          <w:sz w:val="24"/>
          <w:szCs w:val="24"/>
        </w:rPr>
      </w:pPr>
    </w:p>
    <w:p w14:paraId="67DF485B" w14:textId="77777777" w:rsidR="00C93271" w:rsidRPr="004472C8" w:rsidRDefault="00E76B8A" w:rsidP="001D1A62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93271" w:rsidRPr="004472C8">
        <w:rPr>
          <w:sz w:val="24"/>
          <w:szCs w:val="24"/>
        </w:rPr>
        <w:t>.8. Do ŠD mohou být dočasně umísťováni žáci, kteří do ní nejsou přihlášeni, např. při dělených hodi</w:t>
      </w:r>
      <w:r w:rsidR="00755D3F">
        <w:rPr>
          <w:sz w:val="24"/>
          <w:szCs w:val="24"/>
        </w:rPr>
        <w:t>nách. V</w:t>
      </w:r>
      <w:r w:rsidR="00C93271" w:rsidRPr="004472C8">
        <w:rPr>
          <w:sz w:val="24"/>
          <w:szCs w:val="24"/>
        </w:rPr>
        <w:t> době, kdy je z různých důvodů cíleně či neplánovaně přerušena výuka, nesmí však být pře</w:t>
      </w:r>
      <w:r w:rsidR="00476AF6">
        <w:rPr>
          <w:sz w:val="24"/>
          <w:szCs w:val="24"/>
        </w:rPr>
        <w:t xml:space="preserve">kročen nejvýše přípustný počet </w:t>
      </w:r>
      <w:r w:rsidR="00C93271" w:rsidRPr="004472C8">
        <w:rPr>
          <w:sz w:val="24"/>
          <w:szCs w:val="24"/>
        </w:rPr>
        <w:t>žáků v oddělení.</w:t>
      </w:r>
    </w:p>
    <w:p w14:paraId="7BE7C81C" w14:textId="77777777" w:rsidR="00C93271" w:rsidRPr="004472C8" w:rsidRDefault="00C93271" w:rsidP="001D1A62">
      <w:pPr>
        <w:jc w:val="both"/>
        <w:rPr>
          <w:sz w:val="24"/>
          <w:szCs w:val="24"/>
        </w:rPr>
      </w:pPr>
    </w:p>
    <w:p w14:paraId="05F4E072" w14:textId="77777777" w:rsidR="00C93271" w:rsidRPr="004472C8" w:rsidRDefault="00E76B8A" w:rsidP="001D1A62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93271" w:rsidRPr="004472C8">
        <w:rPr>
          <w:sz w:val="24"/>
          <w:szCs w:val="24"/>
        </w:rPr>
        <w:t xml:space="preserve">.9. </w:t>
      </w:r>
      <w:r w:rsidR="00354215" w:rsidRPr="004472C8">
        <w:rPr>
          <w:sz w:val="24"/>
          <w:szCs w:val="24"/>
        </w:rPr>
        <w:t>Při nevyzvednutí žáka do stanovené doby zákonnými zástupci vychovatelka nejdříve podle možností informuje tele</w:t>
      </w:r>
      <w:r w:rsidR="008221C8">
        <w:rPr>
          <w:sz w:val="24"/>
          <w:szCs w:val="24"/>
        </w:rPr>
        <w:t xml:space="preserve">fonicky zákonné zástupce žáka, popř. </w:t>
      </w:r>
      <w:r w:rsidR="00354215" w:rsidRPr="004472C8">
        <w:rPr>
          <w:sz w:val="24"/>
          <w:szCs w:val="24"/>
        </w:rPr>
        <w:t>osoby</w:t>
      </w:r>
      <w:r w:rsidR="008221C8">
        <w:rPr>
          <w:sz w:val="24"/>
          <w:szCs w:val="24"/>
        </w:rPr>
        <w:t xml:space="preserve"> uvedené na přihlášce dítěte do </w:t>
      </w:r>
      <w:r w:rsidR="00354215" w:rsidRPr="004472C8">
        <w:rPr>
          <w:sz w:val="24"/>
          <w:szCs w:val="24"/>
        </w:rPr>
        <w:t>ŠD</w:t>
      </w:r>
      <w:r w:rsidR="003C27D3">
        <w:rPr>
          <w:sz w:val="24"/>
          <w:szCs w:val="24"/>
        </w:rPr>
        <w:t>. P</w:t>
      </w:r>
      <w:r w:rsidR="00354215" w:rsidRPr="004472C8">
        <w:rPr>
          <w:sz w:val="24"/>
          <w:szCs w:val="24"/>
        </w:rPr>
        <w:t xml:space="preserve">okud je tento postup bezvýsledný, </w:t>
      </w:r>
      <w:r w:rsidR="008221C8">
        <w:rPr>
          <w:sz w:val="24"/>
          <w:szCs w:val="24"/>
        </w:rPr>
        <w:t>vychovatelka po ukončení provozu školy poučí žáka o </w:t>
      </w:r>
      <w:r w:rsidR="00354215" w:rsidRPr="004472C8">
        <w:rPr>
          <w:sz w:val="24"/>
          <w:szCs w:val="24"/>
        </w:rPr>
        <w:t>BOZP</w:t>
      </w:r>
      <w:r w:rsidR="003C27D3">
        <w:rPr>
          <w:sz w:val="24"/>
          <w:szCs w:val="24"/>
        </w:rPr>
        <w:t xml:space="preserve"> a o</w:t>
      </w:r>
      <w:r w:rsidR="003C27D3" w:rsidRPr="004472C8">
        <w:rPr>
          <w:sz w:val="24"/>
          <w:szCs w:val="24"/>
        </w:rPr>
        <w:t>známí situaci řediteli školy,</w:t>
      </w:r>
      <w:r w:rsidR="003C27D3">
        <w:rPr>
          <w:sz w:val="24"/>
          <w:szCs w:val="24"/>
        </w:rPr>
        <w:t xml:space="preserve"> </w:t>
      </w:r>
      <w:r w:rsidR="008221C8">
        <w:rPr>
          <w:sz w:val="24"/>
          <w:szCs w:val="24"/>
        </w:rPr>
        <w:t>popř. zástupci ředitele</w:t>
      </w:r>
      <w:r w:rsidR="003C27D3" w:rsidRPr="004472C8">
        <w:rPr>
          <w:sz w:val="24"/>
          <w:szCs w:val="24"/>
        </w:rPr>
        <w:t>.</w:t>
      </w:r>
      <w:r w:rsidR="008221C8">
        <w:rPr>
          <w:sz w:val="24"/>
          <w:szCs w:val="24"/>
        </w:rPr>
        <w:t xml:space="preserve"> S</w:t>
      </w:r>
      <w:r w:rsidR="0002068B" w:rsidRPr="004472C8">
        <w:rPr>
          <w:sz w:val="24"/>
          <w:szCs w:val="24"/>
        </w:rPr>
        <w:t xml:space="preserve">eznámí </w:t>
      </w:r>
      <w:r w:rsidR="008221C8">
        <w:rPr>
          <w:sz w:val="24"/>
          <w:szCs w:val="24"/>
        </w:rPr>
        <w:t>rodiče s daným nařízením, a</w:t>
      </w:r>
      <w:r w:rsidR="00342E89">
        <w:rPr>
          <w:sz w:val="24"/>
          <w:szCs w:val="24"/>
        </w:rPr>
        <w:t> </w:t>
      </w:r>
      <w:r w:rsidR="008221C8">
        <w:rPr>
          <w:sz w:val="24"/>
          <w:szCs w:val="24"/>
        </w:rPr>
        <w:t xml:space="preserve">rodiče tudíž </w:t>
      </w:r>
      <w:r w:rsidR="00354215" w:rsidRPr="004472C8">
        <w:rPr>
          <w:sz w:val="24"/>
          <w:szCs w:val="24"/>
        </w:rPr>
        <w:t xml:space="preserve">přebírají </w:t>
      </w:r>
      <w:r w:rsidR="008221C8">
        <w:rPr>
          <w:sz w:val="24"/>
          <w:szCs w:val="24"/>
        </w:rPr>
        <w:t xml:space="preserve">za žáka </w:t>
      </w:r>
      <w:r w:rsidR="00354215" w:rsidRPr="004472C8">
        <w:rPr>
          <w:sz w:val="24"/>
          <w:szCs w:val="24"/>
        </w:rPr>
        <w:t>odpovědnost</w:t>
      </w:r>
      <w:r w:rsidR="0002068B" w:rsidRPr="004472C8">
        <w:rPr>
          <w:sz w:val="24"/>
          <w:szCs w:val="24"/>
        </w:rPr>
        <w:t>.</w:t>
      </w:r>
      <w:r w:rsidR="004E6F82" w:rsidRPr="004472C8">
        <w:rPr>
          <w:sz w:val="24"/>
          <w:szCs w:val="24"/>
        </w:rPr>
        <w:t xml:space="preserve"> </w:t>
      </w:r>
    </w:p>
    <w:p w14:paraId="1E533C13" w14:textId="77777777" w:rsidR="004E6F82" w:rsidRPr="004472C8" w:rsidRDefault="004E6F82" w:rsidP="001D1A62">
      <w:pPr>
        <w:jc w:val="both"/>
        <w:rPr>
          <w:color w:val="FF0000"/>
          <w:sz w:val="24"/>
          <w:szCs w:val="24"/>
        </w:rPr>
      </w:pPr>
    </w:p>
    <w:p w14:paraId="7A346364" w14:textId="77777777" w:rsidR="00354215" w:rsidRPr="004472C8" w:rsidRDefault="00E76B8A" w:rsidP="001D1A62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93271" w:rsidRPr="004472C8">
        <w:rPr>
          <w:sz w:val="24"/>
          <w:szCs w:val="24"/>
        </w:rPr>
        <w:t>.10</w:t>
      </w:r>
      <w:r w:rsidR="00354215" w:rsidRPr="004472C8">
        <w:rPr>
          <w:sz w:val="24"/>
          <w:szCs w:val="24"/>
        </w:rPr>
        <w:t>. V době řádných prázdnin v průbě</w:t>
      </w:r>
      <w:r w:rsidR="004E6F82" w:rsidRPr="004472C8">
        <w:rPr>
          <w:sz w:val="24"/>
          <w:szCs w:val="24"/>
        </w:rPr>
        <w:t xml:space="preserve">hu školního roku je zajišťován </w:t>
      </w:r>
      <w:r w:rsidR="001D1A62">
        <w:rPr>
          <w:sz w:val="24"/>
          <w:szCs w:val="24"/>
        </w:rPr>
        <w:t>provoz ŠD po dohodě se </w:t>
      </w:r>
      <w:r w:rsidR="00354215" w:rsidRPr="004472C8">
        <w:rPr>
          <w:sz w:val="24"/>
          <w:szCs w:val="24"/>
        </w:rPr>
        <w:t>zřizovatelem.</w:t>
      </w:r>
    </w:p>
    <w:p w14:paraId="46D5DFE6" w14:textId="77777777" w:rsidR="00354215" w:rsidRPr="004472C8" w:rsidRDefault="00354215" w:rsidP="001D1A62">
      <w:pPr>
        <w:jc w:val="both"/>
        <w:rPr>
          <w:sz w:val="24"/>
          <w:szCs w:val="24"/>
        </w:rPr>
      </w:pPr>
      <w:r w:rsidRPr="004472C8">
        <w:rPr>
          <w:sz w:val="24"/>
          <w:szCs w:val="24"/>
        </w:rPr>
        <w:t xml:space="preserve">  </w:t>
      </w:r>
    </w:p>
    <w:p w14:paraId="15FB5C0A" w14:textId="77777777" w:rsidR="00354215" w:rsidRPr="004472C8" w:rsidRDefault="00E76B8A" w:rsidP="001D1A62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93271" w:rsidRPr="004472C8">
        <w:rPr>
          <w:sz w:val="24"/>
          <w:szCs w:val="24"/>
        </w:rPr>
        <w:t>.11</w:t>
      </w:r>
      <w:r w:rsidR="00354215" w:rsidRPr="004472C8">
        <w:rPr>
          <w:sz w:val="24"/>
          <w:szCs w:val="24"/>
        </w:rPr>
        <w:t>. V době mimořádných prázdnin ne</w:t>
      </w:r>
      <w:r w:rsidR="00D104BB">
        <w:rPr>
          <w:sz w:val="24"/>
          <w:szCs w:val="24"/>
        </w:rPr>
        <w:t>bo mimořádného volna je činnost</w:t>
      </w:r>
      <w:r w:rsidR="00354215" w:rsidRPr="004472C8">
        <w:rPr>
          <w:sz w:val="24"/>
          <w:szCs w:val="24"/>
        </w:rPr>
        <w:t xml:space="preserve"> </w:t>
      </w:r>
      <w:r w:rsidR="003C27D3">
        <w:rPr>
          <w:sz w:val="24"/>
          <w:szCs w:val="24"/>
        </w:rPr>
        <w:t xml:space="preserve">ŠD </w:t>
      </w:r>
      <w:r w:rsidR="008221C8">
        <w:rPr>
          <w:sz w:val="24"/>
          <w:szCs w:val="24"/>
        </w:rPr>
        <w:t xml:space="preserve">zajištěna </w:t>
      </w:r>
      <w:r w:rsidR="00354215" w:rsidRPr="004472C8">
        <w:rPr>
          <w:sz w:val="24"/>
          <w:szCs w:val="24"/>
        </w:rPr>
        <w:t>s</w:t>
      </w:r>
      <w:r w:rsidR="001D1A62">
        <w:rPr>
          <w:sz w:val="24"/>
          <w:szCs w:val="24"/>
        </w:rPr>
        <w:t> </w:t>
      </w:r>
      <w:r w:rsidR="00354215" w:rsidRPr="004472C8">
        <w:rPr>
          <w:sz w:val="24"/>
          <w:szCs w:val="24"/>
        </w:rPr>
        <w:t>případným omezením podle pokynů hygienika.</w:t>
      </w:r>
    </w:p>
    <w:p w14:paraId="6706AB2C" w14:textId="77777777" w:rsidR="00354215" w:rsidRPr="004472C8" w:rsidRDefault="00354215" w:rsidP="001D1A62">
      <w:pPr>
        <w:jc w:val="both"/>
        <w:rPr>
          <w:sz w:val="24"/>
          <w:szCs w:val="24"/>
        </w:rPr>
      </w:pPr>
      <w:r w:rsidRPr="004472C8">
        <w:rPr>
          <w:sz w:val="24"/>
          <w:szCs w:val="24"/>
        </w:rPr>
        <w:t xml:space="preserve">  </w:t>
      </w:r>
    </w:p>
    <w:p w14:paraId="05E19207" w14:textId="77777777" w:rsidR="00354215" w:rsidRPr="004472C8" w:rsidRDefault="00E76B8A" w:rsidP="001D1A62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93271" w:rsidRPr="004472C8">
        <w:rPr>
          <w:sz w:val="24"/>
          <w:szCs w:val="24"/>
        </w:rPr>
        <w:t>.12</w:t>
      </w:r>
      <w:r w:rsidR="00354215" w:rsidRPr="004472C8">
        <w:rPr>
          <w:sz w:val="24"/>
          <w:szCs w:val="24"/>
        </w:rPr>
        <w:t xml:space="preserve">. Zákonní </w:t>
      </w:r>
      <w:r w:rsidR="008221C8">
        <w:rPr>
          <w:sz w:val="24"/>
          <w:szCs w:val="24"/>
        </w:rPr>
        <w:t xml:space="preserve">zástupci a další návštěvníci </w:t>
      </w:r>
      <w:r w:rsidR="00354215" w:rsidRPr="004472C8">
        <w:rPr>
          <w:sz w:val="24"/>
          <w:szCs w:val="24"/>
        </w:rPr>
        <w:t>nevstupují</w:t>
      </w:r>
      <w:r w:rsidR="008221C8">
        <w:rPr>
          <w:sz w:val="24"/>
          <w:szCs w:val="24"/>
        </w:rPr>
        <w:t xml:space="preserve"> do učeben ŠD</w:t>
      </w:r>
      <w:r w:rsidR="00354215" w:rsidRPr="004472C8">
        <w:rPr>
          <w:sz w:val="24"/>
          <w:szCs w:val="24"/>
        </w:rPr>
        <w:t xml:space="preserve">, pouze po dohodě s vychovatelkou. </w:t>
      </w:r>
    </w:p>
    <w:p w14:paraId="39ABBE41" w14:textId="77777777" w:rsidR="00354215" w:rsidRPr="004472C8" w:rsidRDefault="00354215" w:rsidP="001D1A62">
      <w:pPr>
        <w:jc w:val="both"/>
        <w:rPr>
          <w:sz w:val="24"/>
          <w:szCs w:val="24"/>
        </w:rPr>
      </w:pPr>
    </w:p>
    <w:p w14:paraId="0CAEA7CC" w14:textId="77777777" w:rsidR="00D104BB" w:rsidRPr="0050274E" w:rsidRDefault="00E76B8A" w:rsidP="001D1A62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C93271" w:rsidRPr="004472C8">
        <w:rPr>
          <w:sz w:val="24"/>
          <w:szCs w:val="24"/>
        </w:rPr>
        <w:t>13</w:t>
      </w:r>
      <w:r w:rsidR="00FA4AD0">
        <w:rPr>
          <w:sz w:val="24"/>
          <w:szCs w:val="24"/>
        </w:rPr>
        <w:t>.</w:t>
      </w:r>
      <w:r w:rsidR="005717D7" w:rsidRPr="004472C8">
        <w:rPr>
          <w:sz w:val="24"/>
          <w:szCs w:val="24"/>
        </w:rPr>
        <w:t xml:space="preserve"> </w:t>
      </w:r>
      <w:r w:rsidR="00354215" w:rsidRPr="004472C8">
        <w:rPr>
          <w:sz w:val="24"/>
          <w:szCs w:val="24"/>
        </w:rPr>
        <w:t>ŠD může v rámci své běžné činnosti, v průběhu stanovené provozní doby ŠD, zřizovat zájmové kroužky, jejichž členové mohou být i žáci, kteří nejsou přihlá</w:t>
      </w:r>
      <w:r w:rsidR="003C27D3">
        <w:rPr>
          <w:sz w:val="24"/>
          <w:szCs w:val="24"/>
        </w:rPr>
        <w:t>šeni do ŠD</w:t>
      </w:r>
      <w:r w:rsidR="00354215" w:rsidRPr="004472C8">
        <w:rPr>
          <w:sz w:val="24"/>
          <w:szCs w:val="24"/>
        </w:rPr>
        <w:t xml:space="preserve"> k pravidelné docházce. </w:t>
      </w:r>
      <w:r w:rsidR="008221C8" w:rsidRPr="0050274E">
        <w:rPr>
          <w:sz w:val="24"/>
          <w:szCs w:val="24"/>
        </w:rPr>
        <w:t>Zájmové kroužky</w:t>
      </w:r>
      <w:r w:rsidR="002F437B" w:rsidRPr="0050274E">
        <w:rPr>
          <w:sz w:val="24"/>
          <w:szCs w:val="24"/>
        </w:rPr>
        <w:t xml:space="preserve"> se neplatí</w:t>
      </w:r>
      <w:r w:rsidR="004E6F82" w:rsidRPr="0050274E">
        <w:rPr>
          <w:sz w:val="24"/>
          <w:szCs w:val="24"/>
        </w:rPr>
        <w:t>.</w:t>
      </w:r>
    </w:p>
    <w:p w14:paraId="2367EAF8" w14:textId="77777777" w:rsidR="00D104BB" w:rsidRPr="00297A62" w:rsidRDefault="00D104BB" w:rsidP="001D1A62">
      <w:pPr>
        <w:jc w:val="both"/>
        <w:rPr>
          <w:color w:val="FF0000"/>
          <w:sz w:val="24"/>
          <w:szCs w:val="24"/>
          <w:u w:val="single"/>
        </w:rPr>
      </w:pPr>
    </w:p>
    <w:p w14:paraId="64ADE5DD" w14:textId="77777777" w:rsidR="00354215" w:rsidRPr="004472C8" w:rsidRDefault="00E76B8A" w:rsidP="001D1A62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5</w:t>
      </w:r>
      <w:r w:rsidR="00112B37" w:rsidRPr="004472C8">
        <w:rPr>
          <w:b/>
          <w:sz w:val="24"/>
          <w:szCs w:val="24"/>
          <w:u w:val="single"/>
        </w:rPr>
        <w:t>. Vyloučení žáka</w:t>
      </w:r>
    </w:p>
    <w:p w14:paraId="7E582AD8" w14:textId="77777777" w:rsidR="00DD69FB" w:rsidRPr="004472C8" w:rsidRDefault="00DD69FB" w:rsidP="001D1A62">
      <w:pPr>
        <w:jc w:val="both"/>
        <w:rPr>
          <w:b/>
          <w:sz w:val="24"/>
          <w:szCs w:val="24"/>
          <w:u w:val="single"/>
        </w:rPr>
      </w:pPr>
    </w:p>
    <w:p w14:paraId="17709F53" w14:textId="77777777" w:rsidR="00DD69FB" w:rsidRPr="004472C8" w:rsidRDefault="00E76B8A" w:rsidP="001D1A6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5</w:t>
      </w:r>
      <w:r w:rsidR="00DD69FB" w:rsidRPr="004472C8">
        <w:rPr>
          <w:sz w:val="24"/>
          <w:szCs w:val="24"/>
        </w:rPr>
        <w:t>.1</w:t>
      </w:r>
      <w:r w:rsidR="00DD69FB" w:rsidRPr="008221C8">
        <w:rPr>
          <w:sz w:val="24"/>
          <w:szCs w:val="24"/>
        </w:rPr>
        <w:t>.</w:t>
      </w:r>
      <w:r w:rsidR="00DD69FB" w:rsidRPr="004472C8">
        <w:rPr>
          <w:sz w:val="24"/>
          <w:szCs w:val="24"/>
          <w:u w:val="single"/>
        </w:rPr>
        <w:t xml:space="preserve"> Na hodnocení</w:t>
      </w:r>
      <w:r w:rsidR="00371419">
        <w:rPr>
          <w:sz w:val="24"/>
          <w:szCs w:val="24"/>
          <w:u w:val="single"/>
        </w:rPr>
        <w:t xml:space="preserve"> chování žáka v</w:t>
      </w:r>
      <w:r w:rsidR="003C27D3">
        <w:rPr>
          <w:sz w:val="24"/>
          <w:szCs w:val="24"/>
          <w:u w:val="single"/>
        </w:rPr>
        <w:t xml:space="preserve"> ŠD</w:t>
      </w:r>
      <w:r w:rsidR="00DD69FB" w:rsidRPr="004472C8">
        <w:rPr>
          <w:sz w:val="24"/>
          <w:szCs w:val="24"/>
          <w:u w:val="single"/>
        </w:rPr>
        <w:t xml:space="preserve"> se vztahují ustanovení vyhlášky o</w:t>
      </w:r>
      <w:r w:rsidR="001D1A62">
        <w:rPr>
          <w:sz w:val="24"/>
          <w:szCs w:val="24"/>
          <w:u w:val="single"/>
        </w:rPr>
        <w:t> </w:t>
      </w:r>
      <w:r w:rsidR="008221C8">
        <w:rPr>
          <w:sz w:val="24"/>
          <w:szCs w:val="24"/>
          <w:u w:val="single"/>
        </w:rPr>
        <w:t xml:space="preserve">základní škole, t.j. </w:t>
      </w:r>
      <w:r w:rsidR="004E6F82" w:rsidRPr="004472C8">
        <w:rPr>
          <w:sz w:val="24"/>
          <w:szCs w:val="24"/>
          <w:u w:val="single"/>
        </w:rPr>
        <w:t xml:space="preserve">ukládání </w:t>
      </w:r>
      <w:r w:rsidR="00371419">
        <w:rPr>
          <w:sz w:val="24"/>
          <w:szCs w:val="24"/>
          <w:u w:val="single"/>
        </w:rPr>
        <w:t>napomenutí, důtek</w:t>
      </w:r>
      <w:r w:rsidR="00DD69FB" w:rsidRPr="004472C8">
        <w:rPr>
          <w:sz w:val="24"/>
          <w:szCs w:val="24"/>
          <w:u w:val="single"/>
        </w:rPr>
        <w:t xml:space="preserve"> třídního učitele, dů</w:t>
      </w:r>
      <w:r w:rsidR="00371419">
        <w:rPr>
          <w:sz w:val="24"/>
          <w:szCs w:val="24"/>
          <w:u w:val="single"/>
        </w:rPr>
        <w:t>tek ředitele školy a hodnocení sníženou známkou z chování na </w:t>
      </w:r>
      <w:r w:rsidR="00DD69FB" w:rsidRPr="004472C8">
        <w:rPr>
          <w:sz w:val="24"/>
          <w:szCs w:val="24"/>
          <w:u w:val="single"/>
        </w:rPr>
        <w:t xml:space="preserve">vysvědčení. </w:t>
      </w:r>
    </w:p>
    <w:p w14:paraId="569CFA8F" w14:textId="77777777" w:rsidR="00DD69FB" w:rsidRPr="004472C8" w:rsidRDefault="00DD69FB" w:rsidP="001D1A62">
      <w:pPr>
        <w:jc w:val="both"/>
        <w:rPr>
          <w:sz w:val="24"/>
          <w:szCs w:val="24"/>
        </w:rPr>
      </w:pPr>
    </w:p>
    <w:p w14:paraId="5F451DC2" w14:textId="77777777" w:rsidR="00112B37" w:rsidRPr="004472C8" w:rsidRDefault="00E76B8A" w:rsidP="001D1A62">
      <w:pPr>
        <w:jc w:val="both"/>
        <w:rPr>
          <w:color w:val="0000FF"/>
          <w:sz w:val="24"/>
          <w:szCs w:val="24"/>
        </w:rPr>
      </w:pPr>
      <w:r>
        <w:rPr>
          <w:sz w:val="24"/>
          <w:szCs w:val="24"/>
        </w:rPr>
        <w:t>5.2</w:t>
      </w:r>
      <w:r w:rsidR="00DD69FB" w:rsidRPr="004472C8">
        <w:rPr>
          <w:sz w:val="24"/>
          <w:szCs w:val="24"/>
        </w:rPr>
        <w:t xml:space="preserve">. </w:t>
      </w:r>
      <w:r w:rsidR="00371419">
        <w:rPr>
          <w:sz w:val="24"/>
          <w:szCs w:val="24"/>
        </w:rPr>
        <w:t xml:space="preserve">Pokud žák soustavně narušuje </w:t>
      </w:r>
      <w:r w:rsidR="00112B37" w:rsidRPr="004472C8">
        <w:rPr>
          <w:sz w:val="24"/>
          <w:szCs w:val="24"/>
        </w:rPr>
        <w:t>škol</w:t>
      </w:r>
      <w:r w:rsidR="00371419">
        <w:rPr>
          <w:sz w:val="24"/>
          <w:szCs w:val="24"/>
        </w:rPr>
        <w:t xml:space="preserve">ní řád, </w:t>
      </w:r>
      <w:r w:rsidR="00DD69FB" w:rsidRPr="004472C8">
        <w:rPr>
          <w:sz w:val="24"/>
          <w:szCs w:val="24"/>
        </w:rPr>
        <w:t xml:space="preserve">činnost </w:t>
      </w:r>
      <w:r w:rsidR="003C27D3">
        <w:rPr>
          <w:sz w:val="24"/>
          <w:szCs w:val="24"/>
        </w:rPr>
        <w:t>ŠD</w:t>
      </w:r>
      <w:r w:rsidR="00D104BB">
        <w:rPr>
          <w:sz w:val="24"/>
          <w:szCs w:val="24"/>
        </w:rPr>
        <w:t xml:space="preserve"> a zájmových útvarů</w:t>
      </w:r>
      <w:r w:rsidR="00371419">
        <w:rPr>
          <w:sz w:val="24"/>
          <w:szCs w:val="24"/>
        </w:rPr>
        <w:t>,</w:t>
      </w:r>
      <w:r w:rsidR="00D104BB">
        <w:rPr>
          <w:sz w:val="24"/>
          <w:szCs w:val="24"/>
        </w:rPr>
        <w:t xml:space="preserve"> může být rozhodnutím </w:t>
      </w:r>
      <w:r w:rsidR="00112B37" w:rsidRPr="004472C8">
        <w:rPr>
          <w:sz w:val="24"/>
          <w:szCs w:val="24"/>
        </w:rPr>
        <w:t>ředitele z</w:t>
      </w:r>
      <w:r w:rsidR="003C27D3">
        <w:rPr>
          <w:sz w:val="24"/>
          <w:szCs w:val="24"/>
        </w:rPr>
        <w:t xml:space="preserve">e ŠD </w:t>
      </w:r>
      <w:r w:rsidR="00112B37" w:rsidRPr="004472C8">
        <w:rPr>
          <w:sz w:val="24"/>
          <w:szCs w:val="24"/>
        </w:rPr>
        <w:t>vyloučen. Ředitelka můž</w:t>
      </w:r>
      <w:r w:rsidR="00371419">
        <w:rPr>
          <w:sz w:val="24"/>
          <w:szCs w:val="24"/>
        </w:rPr>
        <w:t xml:space="preserve">e rozhodnout o vyloučení žáka z ŠD, pokud daný žák </w:t>
      </w:r>
      <w:r w:rsidR="00112B37" w:rsidRPr="004472C8">
        <w:rPr>
          <w:sz w:val="24"/>
          <w:szCs w:val="24"/>
        </w:rPr>
        <w:t>nějakým významným projevem porušil kázeň a pořádek, ohrožuje zdraví a</w:t>
      </w:r>
      <w:r w:rsidR="001D1A62">
        <w:rPr>
          <w:sz w:val="24"/>
          <w:szCs w:val="24"/>
        </w:rPr>
        <w:t> </w:t>
      </w:r>
      <w:r w:rsidR="00112B37" w:rsidRPr="004472C8">
        <w:rPr>
          <w:sz w:val="24"/>
          <w:szCs w:val="24"/>
        </w:rPr>
        <w:t>bezpečnost ostatních, dlouhodobě svévolně nenavštěvuje ŠD</w:t>
      </w:r>
      <w:r w:rsidR="00371419">
        <w:rPr>
          <w:sz w:val="24"/>
          <w:szCs w:val="24"/>
        </w:rPr>
        <w:t>,</w:t>
      </w:r>
      <w:r w:rsidR="00112B37" w:rsidRPr="004472C8">
        <w:rPr>
          <w:sz w:val="24"/>
          <w:szCs w:val="24"/>
        </w:rPr>
        <w:t xml:space="preserve"> nebo z jiných zvláště závažných důvodů. U ŠD </w:t>
      </w:r>
      <w:r w:rsidR="00371419">
        <w:rPr>
          <w:sz w:val="24"/>
          <w:szCs w:val="24"/>
        </w:rPr>
        <w:t xml:space="preserve">v rámci </w:t>
      </w:r>
      <w:r w:rsidR="00112B37" w:rsidRPr="004472C8">
        <w:rPr>
          <w:sz w:val="24"/>
          <w:szCs w:val="24"/>
        </w:rPr>
        <w:t>základních škol a</w:t>
      </w:r>
      <w:r w:rsidR="00342E89">
        <w:rPr>
          <w:sz w:val="24"/>
          <w:szCs w:val="24"/>
        </w:rPr>
        <w:t> </w:t>
      </w:r>
      <w:r w:rsidR="00112B37" w:rsidRPr="004472C8">
        <w:rPr>
          <w:sz w:val="24"/>
          <w:szCs w:val="24"/>
        </w:rPr>
        <w:t xml:space="preserve">samostatných ŠD zřizovaných obcí nemá tento akt povahu správního řízení (ředitelka nevydává rozhodnutí, není možnost odvolání rodičů). </w:t>
      </w:r>
    </w:p>
    <w:p w14:paraId="79938532" w14:textId="77777777" w:rsidR="00354215" w:rsidRPr="004472C8" w:rsidRDefault="00354215" w:rsidP="001D1A62">
      <w:pPr>
        <w:jc w:val="both"/>
        <w:rPr>
          <w:sz w:val="24"/>
          <w:szCs w:val="24"/>
        </w:rPr>
      </w:pPr>
    </w:p>
    <w:p w14:paraId="2B69DAAF" w14:textId="77777777" w:rsidR="00354215" w:rsidRPr="004472C8" w:rsidRDefault="00E76B8A" w:rsidP="001D1A62">
      <w:pPr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6</w:t>
      </w:r>
      <w:r w:rsidR="00354215" w:rsidRPr="004472C8">
        <w:rPr>
          <w:b/>
          <w:sz w:val="24"/>
          <w:szCs w:val="24"/>
          <w:u w:val="single"/>
        </w:rPr>
        <w:t>. BOZP</w:t>
      </w:r>
    </w:p>
    <w:p w14:paraId="16F72772" w14:textId="77777777" w:rsidR="00354215" w:rsidRPr="004472C8" w:rsidRDefault="00354215" w:rsidP="001D1A62">
      <w:pPr>
        <w:jc w:val="both"/>
        <w:rPr>
          <w:sz w:val="24"/>
          <w:szCs w:val="24"/>
        </w:rPr>
      </w:pPr>
    </w:p>
    <w:p w14:paraId="22B0F8EA" w14:textId="77777777" w:rsidR="00354215" w:rsidRPr="004472C8" w:rsidRDefault="00E76B8A" w:rsidP="001D1A62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354215" w:rsidRPr="004472C8">
        <w:rPr>
          <w:sz w:val="24"/>
          <w:szCs w:val="24"/>
        </w:rPr>
        <w:t>.1. Pro činnost ŠD platí stejná ustanoven</w:t>
      </w:r>
      <w:r w:rsidR="00371419">
        <w:rPr>
          <w:sz w:val="24"/>
          <w:szCs w:val="24"/>
        </w:rPr>
        <w:t>í o BOZP jako ve školním řádu. P</w:t>
      </w:r>
      <w:r w:rsidR="00354215" w:rsidRPr="004472C8">
        <w:rPr>
          <w:sz w:val="24"/>
          <w:szCs w:val="24"/>
        </w:rPr>
        <w:t>okud ŠD pro svoji činnost využívá odborné učebny (např. tělocvična, cvičná kuchyňka, dílna,</w:t>
      </w:r>
      <w:r w:rsidR="001D1A62">
        <w:rPr>
          <w:sz w:val="24"/>
          <w:szCs w:val="24"/>
        </w:rPr>
        <w:t xml:space="preserve"> </w:t>
      </w:r>
      <w:r w:rsidR="00354215" w:rsidRPr="004472C8">
        <w:rPr>
          <w:sz w:val="24"/>
          <w:szCs w:val="24"/>
        </w:rPr>
        <w:t>…), řídí se příslušnými řády pro</w:t>
      </w:r>
      <w:r w:rsidR="001D1A62">
        <w:rPr>
          <w:sz w:val="24"/>
          <w:szCs w:val="24"/>
        </w:rPr>
        <w:t> </w:t>
      </w:r>
      <w:r w:rsidR="00354215" w:rsidRPr="004472C8">
        <w:rPr>
          <w:sz w:val="24"/>
          <w:szCs w:val="24"/>
        </w:rPr>
        <w:t>tyto učebny. Žáci přihlášení do ŠD jsou poučeni o BOZP a záznam o poučení je uveden v třídních knihách jednotlivých oddělení.</w:t>
      </w:r>
    </w:p>
    <w:p w14:paraId="7A49DAD5" w14:textId="77777777" w:rsidR="002F437B" w:rsidRPr="004472C8" w:rsidRDefault="002F437B" w:rsidP="001D1A62">
      <w:pPr>
        <w:jc w:val="both"/>
        <w:rPr>
          <w:sz w:val="24"/>
          <w:szCs w:val="24"/>
        </w:rPr>
      </w:pPr>
    </w:p>
    <w:p w14:paraId="7E5D158F" w14:textId="77777777" w:rsidR="00354215" w:rsidRPr="004472C8" w:rsidRDefault="00E76B8A" w:rsidP="001D1A62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354215" w:rsidRPr="004472C8">
        <w:rPr>
          <w:sz w:val="24"/>
          <w:szCs w:val="24"/>
        </w:rPr>
        <w:t xml:space="preserve">.2. Pitný režim je zajištěn – </w:t>
      </w:r>
      <w:r w:rsidR="00297A62">
        <w:rPr>
          <w:sz w:val="24"/>
          <w:szCs w:val="24"/>
        </w:rPr>
        <w:t>školní jídelna</w:t>
      </w:r>
      <w:r w:rsidR="004E6F82" w:rsidRPr="004472C8">
        <w:rPr>
          <w:sz w:val="24"/>
          <w:szCs w:val="24"/>
        </w:rPr>
        <w:t>, prodej balené vody, kohoutková voda.</w:t>
      </w:r>
      <w:r w:rsidR="00354215" w:rsidRPr="004472C8">
        <w:rPr>
          <w:sz w:val="24"/>
          <w:szCs w:val="24"/>
        </w:rPr>
        <w:t xml:space="preserve">   </w:t>
      </w:r>
      <w:bookmarkStart w:id="0" w:name="_GoBack"/>
      <w:bookmarkEnd w:id="0"/>
      <w:r w:rsidR="00354215" w:rsidRPr="004472C8">
        <w:rPr>
          <w:sz w:val="24"/>
          <w:szCs w:val="24"/>
        </w:rPr>
        <w:t xml:space="preserve"> </w:t>
      </w:r>
    </w:p>
    <w:p w14:paraId="54111CA3" w14:textId="77777777" w:rsidR="00354215" w:rsidRPr="004472C8" w:rsidRDefault="00354215" w:rsidP="001D1A62">
      <w:pPr>
        <w:jc w:val="both"/>
        <w:rPr>
          <w:sz w:val="24"/>
          <w:szCs w:val="24"/>
        </w:rPr>
      </w:pPr>
    </w:p>
    <w:p w14:paraId="2F8485A3" w14:textId="77777777" w:rsidR="00354215" w:rsidRPr="004472C8" w:rsidRDefault="00E76B8A" w:rsidP="001D1A62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7</w:t>
      </w:r>
      <w:r w:rsidR="00354215" w:rsidRPr="004472C8">
        <w:rPr>
          <w:b/>
          <w:sz w:val="24"/>
          <w:szCs w:val="24"/>
          <w:u w:val="single"/>
        </w:rPr>
        <w:t xml:space="preserve">. Povinnosti pedagogických pracovníků </w:t>
      </w:r>
    </w:p>
    <w:p w14:paraId="0A0791B0" w14:textId="77777777" w:rsidR="00354215" w:rsidRPr="004472C8" w:rsidRDefault="00354215" w:rsidP="001D1A62">
      <w:pPr>
        <w:jc w:val="both"/>
        <w:rPr>
          <w:sz w:val="24"/>
          <w:szCs w:val="24"/>
        </w:rPr>
      </w:pPr>
    </w:p>
    <w:p w14:paraId="5F6CCDC0" w14:textId="77777777" w:rsidR="00354215" w:rsidRPr="004472C8" w:rsidRDefault="00354215" w:rsidP="001D1A62">
      <w:pPr>
        <w:jc w:val="both"/>
        <w:rPr>
          <w:color w:val="0000FF"/>
          <w:sz w:val="24"/>
          <w:szCs w:val="24"/>
        </w:rPr>
      </w:pPr>
      <w:r w:rsidRPr="004472C8">
        <w:rPr>
          <w:sz w:val="24"/>
          <w:szCs w:val="24"/>
        </w:rPr>
        <w:t>Kromě povinností stanovených školským zákonem je každý p</w:t>
      </w:r>
      <w:r w:rsidR="001D1A62">
        <w:rPr>
          <w:sz w:val="24"/>
          <w:szCs w:val="24"/>
        </w:rPr>
        <w:t>edagogický pracovník povinen ve </w:t>
      </w:r>
      <w:r w:rsidR="00371419">
        <w:rPr>
          <w:sz w:val="24"/>
          <w:szCs w:val="24"/>
        </w:rPr>
        <w:t xml:space="preserve">smyslu evropského nařízení k </w:t>
      </w:r>
      <w:r w:rsidRPr="004472C8">
        <w:rPr>
          <w:sz w:val="24"/>
          <w:szCs w:val="24"/>
        </w:rPr>
        <w:t>GDPR zachovávat mlčenlivost</w:t>
      </w:r>
      <w:r w:rsidR="00F45C60">
        <w:rPr>
          <w:sz w:val="24"/>
          <w:szCs w:val="24"/>
        </w:rPr>
        <w:t xml:space="preserve"> a chránit před zneužitím data a</w:t>
      </w:r>
      <w:r w:rsidR="00342E89">
        <w:rPr>
          <w:sz w:val="24"/>
          <w:szCs w:val="24"/>
        </w:rPr>
        <w:t> </w:t>
      </w:r>
      <w:r w:rsidR="00F45C60">
        <w:rPr>
          <w:sz w:val="24"/>
          <w:szCs w:val="24"/>
        </w:rPr>
        <w:t xml:space="preserve">osobní údaje žáků i zaměstnanců školy, tzn. </w:t>
      </w:r>
      <w:r w:rsidRPr="004472C8">
        <w:rPr>
          <w:sz w:val="24"/>
          <w:szCs w:val="24"/>
        </w:rPr>
        <w:t>citlivé osobní údaje, inf</w:t>
      </w:r>
      <w:r w:rsidR="00F45C60">
        <w:rPr>
          <w:sz w:val="24"/>
          <w:szCs w:val="24"/>
        </w:rPr>
        <w:t xml:space="preserve">ormace o zdravotním stavu žáků, </w:t>
      </w:r>
      <w:r w:rsidRPr="004472C8">
        <w:rPr>
          <w:sz w:val="24"/>
          <w:szCs w:val="24"/>
        </w:rPr>
        <w:t>výsledky poradenské pomoci školského poradenského zařízení a školního poradenského pracov</w:t>
      </w:r>
      <w:r w:rsidR="00F45C60">
        <w:rPr>
          <w:sz w:val="24"/>
          <w:szCs w:val="24"/>
        </w:rPr>
        <w:t>iště, s nimiž přišel do styku. Pedagogický pracovník shromažďuje</w:t>
      </w:r>
      <w:r w:rsidR="00342E89">
        <w:rPr>
          <w:sz w:val="24"/>
          <w:szCs w:val="24"/>
        </w:rPr>
        <w:t xml:space="preserve"> pouze nezbytné údaje a </w:t>
      </w:r>
      <w:r w:rsidRPr="004472C8">
        <w:rPr>
          <w:sz w:val="24"/>
          <w:szCs w:val="24"/>
        </w:rPr>
        <w:t>o</w:t>
      </w:r>
      <w:r w:rsidR="00F45C60">
        <w:rPr>
          <w:sz w:val="24"/>
          <w:szCs w:val="24"/>
        </w:rPr>
        <w:t>sobní údaje, bezpečně je ukládá a chrání</w:t>
      </w:r>
      <w:r w:rsidRPr="004472C8">
        <w:rPr>
          <w:sz w:val="24"/>
          <w:szCs w:val="24"/>
        </w:rPr>
        <w:t xml:space="preserve"> před neop</w:t>
      </w:r>
      <w:r w:rsidR="00F45C60">
        <w:rPr>
          <w:sz w:val="24"/>
          <w:szCs w:val="24"/>
        </w:rPr>
        <w:t>rávněným přístupem, neposkytuje</w:t>
      </w:r>
      <w:r w:rsidRPr="004472C8">
        <w:rPr>
          <w:sz w:val="24"/>
          <w:szCs w:val="24"/>
        </w:rPr>
        <w:t xml:space="preserve"> je subjektům, které na ně nemají zákonný n</w:t>
      </w:r>
      <w:r w:rsidR="00F45C60">
        <w:rPr>
          <w:sz w:val="24"/>
          <w:szCs w:val="24"/>
        </w:rPr>
        <w:t>árok, nepotřebné údaje vyřazuje</w:t>
      </w:r>
      <w:r w:rsidRPr="004472C8">
        <w:rPr>
          <w:sz w:val="24"/>
          <w:szCs w:val="24"/>
        </w:rPr>
        <w:t xml:space="preserve"> a dál</w:t>
      </w:r>
      <w:r w:rsidR="00F45C60">
        <w:rPr>
          <w:sz w:val="24"/>
          <w:szCs w:val="24"/>
        </w:rPr>
        <w:t>e nezpracovává</w:t>
      </w:r>
      <w:r w:rsidRPr="004472C8">
        <w:rPr>
          <w:sz w:val="24"/>
          <w:szCs w:val="24"/>
        </w:rPr>
        <w:t>.</w:t>
      </w:r>
    </w:p>
    <w:p w14:paraId="6C1E1D28" w14:textId="77777777" w:rsidR="00354215" w:rsidRPr="004472C8" w:rsidRDefault="00354215" w:rsidP="001D1A62">
      <w:pPr>
        <w:jc w:val="both"/>
        <w:rPr>
          <w:color w:val="0000FF"/>
          <w:sz w:val="24"/>
          <w:szCs w:val="24"/>
        </w:rPr>
      </w:pPr>
      <w:r w:rsidRPr="004472C8">
        <w:rPr>
          <w:color w:val="0000FF"/>
          <w:sz w:val="24"/>
          <w:szCs w:val="24"/>
        </w:rPr>
        <w:t xml:space="preserve">  </w:t>
      </w:r>
    </w:p>
    <w:p w14:paraId="5A5182A3" w14:textId="77777777" w:rsidR="00354215" w:rsidRPr="004472C8" w:rsidRDefault="00D756F0" w:rsidP="001D1A62">
      <w:pPr>
        <w:jc w:val="both"/>
        <w:rPr>
          <w:b/>
          <w:sz w:val="24"/>
          <w:szCs w:val="24"/>
          <w:u w:val="single"/>
        </w:rPr>
      </w:pPr>
      <w:r w:rsidRPr="00F45C60">
        <w:rPr>
          <w:b/>
          <w:sz w:val="24"/>
          <w:szCs w:val="24"/>
        </w:rPr>
        <w:t xml:space="preserve"> </w:t>
      </w:r>
      <w:r w:rsidR="00E76B8A">
        <w:rPr>
          <w:b/>
          <w:sz w:val="24"/>
          <w:szCs w:val="24"/>
          <w:u w:val="single"/>
        </w:rPr>
        <w:t>8</w:t>
      </w:r>
      <w:r w:rsidR="00354215" w:rsidRPr="004472C8">
        <w:rPr>
          <w:b/>
          <w:sz w:val="24"/>
          <w:szCs w:val="24"/>
          <w:u w:val="single"/>
        </w:rPr>
        <w:t>. Dokumentace</w:t>
      </w:r>
    </w:p>
    <w:p w14:paraId="040D91D7" w14:textId="77777777" w:rsidR="00354215" w:rsidRPr="004472C8" w:rsidRDefault="00354215" w:rsidP="001D1A62">
      <w:pPr>
        <w:tabs>
          <w:tab w:val="center" w:pos="4592"/>
        </w:tabs>
        <w:jc w:val="both"/>
        <w:rPr>
          <w:sz w:val="24"/>
          <w:szCs w:val="24"/>
        </w:rPr>
      </w:pPr>
    </w:p>
    <w:p w14:paraId="17A0AACB" w14:textId="77777777" w:rsidR="00354215" w:rsidRPr="004472C8" w:rsidRDefault="00E76B8A" w:rsidP="001D1A62">
      <w:pPr>
        <w:tabs>
          <w:tab w:val="center" w:pos="4592"/>
        </w:tabs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54215" w:rsidRPr="004472C8">
        <w:rPr>
          <w:sz w:val="24"/>
          <w:szCs w:val="24"/>
        </w:rPr>
        <w:t xml:space="preserve">.1. </w:t>
      </w:r>
      <w:r w:rsidR="00F45C60">
        <w:rPr>
          <w:sz w:val="24"/>
          <w:szCs w:val="24"/>
          <w:u w:val="single"/>
        </w:rPr>
        <w:t xml:space="preserve">V ŠD </w:t>
      </w:r>
      <w:r w:rsidR="00354215" w:rsidRPr="00F45C60">
        <w:rPr>
          <w:sz w:val="24"/>
          <w:szCs w:val="24"/>
          <w:u w:val="single"/>
        </w:rPr>
        <w:t>se vede tato dokumentace</w:t>
      </w:r>
      <w:r w:rsidR="00354215" w:rsidRPr="004472C8">
        <w:rPr>
          <w:sz w:val="24"/>
          <w:szCs w:val="24"/>
        </w:rPr>
        <w:t>:</w:t>
      </w:r>
      <w:r w:rsidR="00354215" w:rsidRPr="004472C8">
        <w:rPr>
          <w:sz w:val="24"/>
          <w:szCs w:val="24"/>
        </w:rPr>
        <w:tab/>
      </w:r>
    </w:p>
    <w:p w14:paraId="09C4DE61" w14:textId="77777777" w:rsidR="00354215" w:rsidRPr="004472C8" w:rsidRDefault="00354215" w:rsidP="001D1A62">
      <w:pPr>
        <w:jc w:val="both"/>
        <w:rPr>
          <w:sz w:val="24"/>
          <w:szCs w:val="24"/>
        </w:rPr>
      </w:pPr>
      <w:r w:rsidRPr="004472C8">
        <w:rPr>
          <w:sz w:val="24"/>
          <w:szCs w:val="24"/>
        </w:rPr>
        <w:t>a) zápisové lístky pro žáky, kteří jsou př</w:t>
      </w:r>
      <w:r w:rsidR="00D104BB">
        <w:rPr>
          <w:sz w:val="24"/>
          <w:szCs w:val="24"/>
        </w:rPr>
        <w:t xml:space="preserve">ihlášeni k pravidelné </w:t>
      </w:r>
      <w:r w:rsidR="00D756F0" w:rsidRPr="004472C8">
        <w:rPr>
          <w:sz w:val="24"/>
          <w:szCs w:val="24"/>
        </w:rPr>
        <w:t>docházce</w:t>
      </w:r>
    </w:p>
    <w:p w14:paraId="6093DE4B" w14:textId="77777777" w:rsidR="00354215" w:rsidRPr="0050274E" w:rsidRDefault="00354215" w:rsidP="001D1A62">
      <w:pPr>
        <w:jc w:val="both"/>
        <w:rPr>
          <w:sz w:val="24"/>
          <w:szCs w:val="24"/>
        </w:rPr>
      </w:pPr>
      <w:r w:rsidRPr="004472C8">
        <w:rPr>
          <w:sz w:val="24"/>
          <w:szCs w:val="24"/>
        </w:rPr>
        <w:t>b) přehled výchovně vzdělávací práce /</w:t>
      </w:r>
      <w:r w:rsidR="00F45C60">
        <w:rPr>
          <w:sz w:val="24"/>
          <w:szCs w:val="24"/>
        </w:rPr>
        <w:t>třídní kniha</w:t>
      </w:r>
      <w:r w:rsidRPr="004472C8">
        <w:rPr>
          <w:sz w:val="24"/>
          <w:szCs w:val="24"/>
        </w:rPr>
        <w:t xml:space="preserve"> ŠD</w:t>
      </w:r>
      <w:r w:rsidR="00297A62">
        <w:rPr>
          <w:sz w:val="24"/>
          <w:szCs w:val="24"/>
        </w:rPr>
        <w:t xml:space="preserve"> v </w:t>
      </w:r>
      <w:r w:rsidR="00297A62" w:rsidRPr="0050274E">
        <w:rPr>
          <w:sz w:val="24"/>
          <w:szCs w:val="24"/>
        </w:rPr>
        <w:t>systému škola online</w:t>
      </w:r>
    </w:p>
    <w:p w14:paraId="23C3BFC9" w14:textId="77777777" w:rsidR="00354215" w:rsidRPr="004472C8" w:rsidRDefault="00354215" w:rsidP="001D1A62">
      <w:pPr>
        <w:jc w:val="both"/>
        <w:rPr>
          <w:sz w:val="24"/>
          <w:szCs w:val="24"/>
        </w:rPr>
      </w:pPr>
      <w:r w:rsidRPr="004472C8">
        <w:rPr>
          <w:sz w:val="24"/>
          <w:szCs w:val="24"/>
        </w:rPr>
        <w:t>c) Školní vzdělávací program</w:t>
      </w:r>
    </w:p>
    <w:p w14:paraId="27A14203" w14:textId="77777777" w:rsidR="00FB3E58" w:rsidRPr="004472C8" w:rsidRDefault="00DD69FB" w:rsidP="001D1A62">
      <w:pPr>
        <w:jc w:val="both"/>
        <w:rPr>
          <w:b/>
          <w:sz w:val="24"/>
          <w:szCs w:val="24"/>
          <w:u w:val="single"/>
        </w:rPr>
      </w:pPr>
      <w:r w:rsidRPr="004472C8">
        <w:rPr>
          <w:sz w:val="24"/>
          <w:szCs w:val="24"/>
        </w:rPr>
        <w:t>d) Roční plán činnosti</w:t>
      </w:r>
    </w:p>
    <w:p w14:paraId="706E2535" w14:textId="77777777" w:rsidR="00FB3E58" w:rsidRPr="004472C8" w:rsidRDefault="00FB3E58" w:rsidP="001D1A62">
      <w:pPr>
        <w:jc w:val="both"/>
        <w:rPr>
          <w:b/>
          <w:sz w:val="24"/>
          <w:szCs w:val="24"/>
          <w:u w:val="single"/>
        </w:rPr>
      </w:pPr>
    </w:p>
    <w:p w14:paraId="4C966454" w14:textId="77777777" w:rsidR="00354215" w:rsidRPr="004472C8" w:rsidRDefault="00E76B8A" w:rsidP="001D1A62">
      <w:pPr>
        <w:jc w:val="both"/>
        <w:rPr>
          <w:b/>
          <w:color w:val="FF0000"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9</w:t>
      </w:r>
      <w:r w:rsidR="00354215" w:rsidRPr="004472C8">
        <w:rPr>
          <w:b/>
          <w:sz w:val="24"/>
          <w:szCs w:val="24"/>
          <w:u w:val="single"/>
        </w:rPr>
        <w:t xml:space="preserve">. </w:t>
      </w:r>
      <w:r w:rsidR="00DD69FB" w:rsidRPr="004472C8">
        <w:rPr>
          <w:b/>
          <w:sz w:val="24"/>
          <w:szCs w:val="24"/>
          <w:u w:val="single"/>
        </w:rPr>
        <w:t>Úplata</w:t>
      </w:r>
    </w:p>
    <w:p w14:paraId="4093D0F1" w14:textId="77777777" w:rsidR="00DD69FB" w:rsidRPr="004472C8" w:rsidRDefault="00DD69FB" w:rsidP="001D1A62">
      <w:pPr>
        <w:jc w:val="both"/>
        <w:rPr>
          <w:b/>
          <w:color w:val="FF0000"/>
          <w:sz w:val="24"/>
          <w:szCs w:val="24"/>
          <w:u w:val="single"/>
        </w:rPr>
      </w:pPr>
    </w:p>
    <w:p w14:paraId="01C39302" w14:textId="77777777" w:rsidR="0050274E" w:rsidRDefault="00E76B8A" w:rsidP="001D1A62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DD69FB" w:rsidRPr="004472C8">
        <w:rPr>
          <w:sz w:val="24"/>
          <w:szCs w:val="24"/>
        </w:rPr>
        <w:t xml:space="preserve">.1. Úplata za </w:t>
      </w:r>
      <w:r w:rsidR="00D104BB">
        <w:rPr>
          <w:sz w:val="24"/>
          <w:szCs w:val="24"/>
        </w:rPr>
        <w:t>zájmové vzdělávání je stanovena</w:t>
      </w:r>
      <w:r w:rsidR="00DD69FB" w:rsidRPr="004472C8">
        <w:rPr>
          <w:sz w:val="24"/>
          <w:szCs w:val="24"/>
        </w:rPr>
        <w:t xml:space="preserve"> ředitelem školy. Příspěvek na částečnou úhradu nei</w:t>
      </w:r>
      <w:r w:rsidR="00F45C60">
        <w:rPr>
          <w:sz w:val="24"/>
          <w:szCs w:val="24"/>
        </w:rPr>
        <w:t>nvestičních nákladů v</w:t>
      </w:r>
      <w:r w:rsidR="00D104BB">
        <w:rPr>
          <w:sz w:val="24"/>
          <w:szCs w:val="24"/>
        </w:rPr>
        <w:t xml:space="preserve"> </w:t>
      </w:r>
      <w:r w:rsidR="003C27D3">
        <w:rPr>
          <w:sz w:val="24"/>
          <w:szCs w:val="24"/>
        </w:rPr>
        <w:t>ŠD</w:t>
      </w:r>
      <w:r w:rsidR="00297A62">
        <w:rPr>
          <w:sz w:val="24"/>
          <w:szCs w:val="24"/>
        </w:rPr>
        <w:t xml:space="preserve"> činí 10</w:t>
      </w:r>
      <w:r w:rsidR="00DD69FB" w:rsidRPr="004472C8">
        <w:rPr>
          <w:sz w:val="24"/>
          <w:szCs w:val="24"/>
        </w:rPr>
        <w:t>0 Kč měsíčně za jedno dítě. Tato částka platí i pro každé</w:t>
      </w:r>
      <w:r w:rsidR="00D104BB">
        <w:rPr>
          <w:sz w:val="24"/>
          <w:szCs w:val="24"/>
        </w:rPr>
        <w:t xml:space="preserve"> další dítě v případě docházky </w:t>
      </w:r>
      <w:r w:rsidR="00F45C60">
        <w:rPr>
          <w:sz w:val="24"/>
          <w:szCs w:val="24"/>
        </w:rPr>
        <w:t>sourozenců do ŠD</w:t>
      </w:r>
    </w:p>
    <w:p w14:paraId="46EB64F4" w14:textId="77777777" w:rsidR="0050274E" w:rsidRDefault="0050274E" w:rsidP="001D1A62">
      <w:pPr>
        <w:jc w:val="both"/>
        <w:rPr>
          <w:sz w:val="24"/>
          <w:szCs w:val="24"/>
        </w:rPr>
      </w:pPr>
    </w:p>
    <w:p w14:paraId="4F8CCB72" w14:textId="77777777" w:rsidR="003C27D3" w:rsidRDefault="00E76B8A" w:rsidP="001D1A62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DD69FB" w:rsidRPr="004472C8">
        <w:rPr>
          <w:sz w:val="24"/>
          <w:szCs w:val="24"/>
        </w:rPr>
        <w:t xml:space="preserve">.2. </w:t>
      </w:r>
      <w:r w:rsidR="00DD69FB" w:rsidRPr="00AB7285">
        <w:rPr>
          <w:sz w:val="24"/>
          <w:szCs w:val="24"/>
        </w:rPr>
        <w:t xml:space="preserve">Výši úplaty může ředitel snížit nebo </w:t>
      </w:r>
      <w:r w:rsidR="008A5620">
        <w:rPr>
          <w:sz w:val="24"/>
          <w:szCs w:val="24"/>
        </w:rPr>
        <w:t xml:space="preserve">může účastníka </w:t>
      </w:r>
      <w:r w:rsidR="00DD69FB" w:rsidRPr="00AB7285">
        <w:rPr>
          <w:sz w:val="24"/>
          <w:szCs w:val="24"/>
        </w:rPr>
        <w:t>od úplaty osvobodit</w:t>
      </w:r>
      <w:r w:rsidR="008A5620">
        <w:rPr>
          <w:sz w:val="24"/>
          <w:szCs w:val="24"/>
        </w:rPr>
        <w:t>,</w:t>
      </w:r>
      <w:r w:rsidR="00DD69FB" w:rsidRPr="00AB7285">
        <w:rPr>
          <w:sz w:val="24"/>
          <w:szCs w:val="24"/>
        </w:rPr>
        <w:t xml:space="preserve"> jestliže</w:t>
      </w:r>
      <w:r w:rsidR="00354215" w:rsidRPr="00AB7285">
        <w:rPr>
          <w:sz w:val="24"/>
          <w:szCs w:val="24"/>
        </w:rPr>
        <w:t xml:space="preserve"> </w:t>
      </w:r>
      <w:r w:rsidR="00DD69FB" w:rsidRPr="00AB7285">
        <w:rPr>
          <w:sz w:val="24"/>
          <w:szCs w:val="24"/>
        </w:rPr>
        <w:t>účastník nebo jeho zákonný zástupce je příjemcem opakujících se dávek pomoc</w:t>
      </w:r>
      <w:r w:rsidR="008A5620">
        <w:rPr>
          <w:sz w:val="24"/>
          <w:szCs w:val="24"/>
        </w:rPr>
        <w:t>i v hmotné nouzi podle zákona o </w:t>
      </w:r>
      <w:r w:rsidR="00DD69FB" w:rsidRPr="00AB7285">
        <w:rPr>
          <w:sz w:val="24"/>
          <w:szCs w:val="24"/>
        </w:rPr>
        <w:t>pomoci v hmotné nouzi (nutné doložit písemně)</w:t>
      </w:r>
      <w:r w:rsidR="00AB7285">
        <w:rPr>
          <w:sz w:val="24"/>
          <w:szCs w:val="24"/>
        </w:rPr>
        <w:t>.</w:t>
      </w:r>
      <w:r w:rsidR="00354215" w:rsidRPr="00AB7285">
        <w:rPr>
          <w:sz w:val="24"/>
          <w:szCs w:val="24"/>
        </w:rPr>
        <w:t xml:space="preserve">      </w:t>
      </w:r>
    </w:p>
    <w:p w14:paraId="6765A6FC" w14:textId="77777777" w:rsidR="00354215" w:rsidRPr="004472C8" w:rsidRDefault="00354215" w:rsidP="001D1A62">
      <w:pPr>
        <w:jc w:val="both"/>
        <w:rPr>
          <w:sz w:val="24"/>
          <w:szCs w:val="24"/>
        </w:rPr>
      </w:pPr>
      <w:r w:rsidRPr="00AB7285">
        <w:rPr>
          <w:sz w:val="24"/>
          <w:szCs w:val="24"/>
        </w:rPr>
        <w:t xml:space="preserve">                            </w:t>
      </w:r>
    </w:p>
    <w:p w14:paraId="41C3F1D4" w14:textId="77777777" w:rsidR="00354215" w:rsidRPr="004472C8" w:rsidRDefault="00354215" w:rsidP="001D1A62">
      <w:pPr>
        <w:jc w:val="both"/>
        <w:rPr>
          <w:b/>
          <w:sz w:val="24"/>
          <w:szCs w:val="24"/>
        </w:rPr>
      </w:pPr>
      <w:r w:rsidRPr="004472C8">
        <w:rPr>
          <w:b/>
          <w:sz w:val="24"/>
          <w:szCs w:val="24"/>
        </w:rPr>
        <w:t>Závěrečná ustanovení</w:t>
      </w:r>
    </w:p>
    <w:p w14:paraId="15213B85" w14:textId="77777777" w:rsidR="00354215" w:rsidRPr="004472C8" w:rsidRDefault="00354215" w:rsidP="001D1A62">
      <w:pPr>
        <w:jc w:val="both"/>
        <w:rPr>
          <w:sz w:val="24"/>
          <w:szCs w:val="24"/>
        </w:rPr>
      </w:pPr>
    </w:p>
    <w:p w14:paraId="36F50734" w14:textId="77777777" w:rsidR="00354215" w:rsidRPr="004472C8" w:rsidRDefault="00354215" w:rsidP="008A5620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472C8">
        <w:rPr>
          <w:sz w:val="24"/>
          <w:szCs w:val="24"/>
        </w:rPr>
        <w:t xml:space="preserve">Kontrolou provádění ustanovení této směrnice je statutárním orgánem školy pověřen zaměstnanec: Mgr. L. Mrnuštíková </w:t>
      </w:r>
    </w:p>
    <w:p w14:paraId="71221DF8" w14:textId="77777777" w:rsidR="008A5620" w:rsidRPr="0050274E" w:rsidRDefault="00354215" w:rsidP="00453D29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B7285">
        <w:rPr>
          <w:sz w:val="24"/>
          <w:szCs w:val="24"/>
        </w:rPr>
        <w:t>Sm</w:t>
      </w:r>
      <w:r w:rsidR="00AB7285" w:rsidRPr="00AB7285">
        <w:rPr>
          <w:sz w:val="24"/>
          <w:szCs w:val="24"/>
        </w:rPr>
        <w:t>ěrnice nabývá účinnosti dnem</w:t>
      </w:r>
      <w:r w:rsidR="00AB7285" w:rsidRPr="0050274E">
        <w:rPr>
          <w:sz w:val="24"/>
          <w:szCs w:val="24"/>
        </w:rPr>
        <w:t xml:space="preserve">:  </w:t>
      </w:r>
      <w:r w:rsidR="0050274E">
        <w:rPr>
          <w:sz w:val="24"/>
          <w:szCs w:val="24"/>
        </w:rPr>
        <w:t>1</w:t>
      </w:r>
      <w:r w:rsidRPr="0050274E">
        <w:rPr>
          <w:sz w:val="24"/>
          <w:szCs w:val="24"/>
        </w:rPr>
        <w:t>.</w:t>
      </w:r>
      <w:r w:rsidR="00D104BB" w:rsidRPr="0050274E">
        <w:rPr>
          <w:sz w:val="24"/>
          <w:szCs w:val="24"/>
        </w:rPr>
        <w:t xml:space="preserve"> </w:t>
      </w:r>
      <w:r w:rsidR="00AB7285" w:rsidRPr="0050274E">
        <w:rPr>
          <w:sz w:val="24"/>
          <w:szCs w:val="24"/>
        </w:rPr>
        <w:t>9</w:t>
      </w:r>
      <w:r w:rsidRPr="0050274E">
        <w:rPr>
          <w:sz w:val="24"/>
          <w:szCs w:val="24"/>
        </w:rPr>
        <w:t>.</w:t>
      </w:r>
      <w:r w:rsidR="00D104BB" w:rsidRPr="0050274E">
        <w:rPr>
          <w:sz w:val="24"/>
          <w:szCs w:val="24"/>
        </w:rPr>
        <w:t xml:space="preserve"> </w:t>
      </w:r>
      <w:r w:rsidRPr="0050274E">
        <w:rPr>
          <w:sz w:val="24"/>
          <w:szCs w:val="24"/>
        </w:rPr>
        <w:t>20</w:t>
      </w:r>
      <w:r w:rsidR="0050274E">
        <w:rPr>
          <w:sz w:val="24"/>
          <w:szCs w:val="24"/>
        </w:rPr>
        <w:t>22</w:t>
      </w:r>
    </w:p>
    <w:p w14:paraId="44E4A941" w14:textId="77777777" w:rsidR="00453D29" w:rsidRDefault="00453D29" w:rsidP="00453D29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33E0DB0" w14:textId="77777777" w:rsidR="00453D29" w:rsidRDefault="00453D29" w:rsidP="00453D29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E9FE211" w14:textId="77777777" w:rsidR="00453D29" w:rsidRDefault="00453D29" w:rsidP="00453D29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6B08ACD" w14:textId="77777777" w:rsidR="00517B24" w:rsidRPr="0050274E" w:rsidRDefault="00453D29" w:rsidP="004C7CCB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472C8">
        <w:rPr>
          <w:sz w:val="24"/>
          <w:szCs w:val="24"/>
        </w:rPr>
        <w:t>Mgr. Libuše Davidová</w:t>
      </w:r>
      <w:r>
        <w:rPr>
          <w:sz w:val="24"/>
          <w:szCs w:val="24"/>
        </w:rPr>
        <w:t>,</w:t>
      </w:r>
      <w:r w:rsidRPr="004472C8">
        <w:rPr>
          <w:sz w:val="24"/>
          <w:szCs w:val="24"/>
        </w:rPr>
        <w:t xml:space="preserve"> ředitelka školy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274E">
        <w:rPr>
          <w:sz w:val="24"/>
          <w:szCs w:val="24"/>
        </w:rPr>
        <w:t>V Myslibořicích 2</w:t>
      </w:r>
      <w:r w:rsidR="0050274E" w:rsidRPr="0050274E">
        <w:rPr>
          <w:sz w:val="24"/>
          <w:szCs w:val="24"/>
        </w:rPr>
        <w:t>5</w:t>
      </w:r>
      <w:r w:rsidRPr="0050274E">
        <w:rPr>
          <w:sz w:val="24"/>
          <w:szCs w:val="24"/>
        </w:rPr>
        <w:t>. 8.</w:t>
      </w:r>
      <w:r w:rsidR="00685006" w:rsidRPr="0050274E">
        <w:rPr>
          <w:sz w:val="24"/>
          <w:szCs w:val="24"/>
        </w:rPr>
        <w:t xml:space="preserve"> 20</w:t>
      </w:r>
      <w:r w:rsidR="0050274E" w:rsidRPr="0050274E">
        <w:rPr>
          <w:sz w:val="24"/>
          <w:szCs w:val="24"/>
        </w:rPr>
        <w:t>22</w:t>
      </w:r>
      <w:r w:rsidRPr="0050274E">
        <w:rPr>
          <w:sz w:val="24"/>
          <w:szCs w:val="24"/>
        </w:rPr>
        <w:t xml:space="preserve"> </w:t>
      </w:r>
    </w:p>
    <w:sectPr w:rsidR="00517B24" w:rsidRPr="0050274E" w:rsidSect="00453D29">
      <w:headerReference w:type="default" r:id="rId8"/>
      <w:footerReference w:type="default" r:id="rId9"/>
      <w:pgSz w:w="11906" w:h="16838" w:code="9"/>
      <w:pgMar w:top="1702" w:right="851" w:bottom="426" w:left="119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FE932" w14:textId="77777777" w:rsidR="00C76638" w:rsidRDefault="00C76638">
      <w:r>
        <w:separator/>
      </w:r>
    </w:p>
  </w:endnote>
  <w:endnote w:type="continuationSeparator" w:id="0">
    <w:p w14:paraId="3F900868" w14:textId="77777777" w:rsidR="00C76638" w:rsidRDefault="00C7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3D8E2" w14:textId="77777777" w:rsidR="00DA376A" w:rsidRDefault="00DA376A">
    <w:pPr>
      <w:pStyle w:val="Zpat"/>
      <w:rPr>
        <w:sz w:val="16"/>
      </w:rPr>
    </w:pPr>
    <w:r>
      <w:rPr>
        <w:sz w:val="16"/>
      </w:rPr>
      <w:t xml:space="preserve">           </w:t>
    </w:r>
  </w:p>
  <w:p w14:paraId="3A345269" w14:textId="77777777" w:rsidR="00DA376A" w:rsidRDefault="00DA376A">
    <w:pPr>
      <w:pStyle w:val="Zpat"/>
    </w:pPr>
  </w:p>
  <w:p w14:paraId="044A46BD" w14:textId="77777777" w:rsidR="00DA376A" w:rsidRDefault="00DA376A">
    <w:pPr>
      <w:pStyle w:val="Zpat"/>
    </w:pPr>
  </w:p>
  <w:p w14:paraId="308863CE" w14:textId="77777777" w:rsidR="00DA376A" w:rsidRDefault="00DA376A">
    <w:pPr>
      <w:pStyle w:val="Zpat"/>
    </w:pPr>
  </w:p>
  <w:p w14:paraId="7B699094" w14:textId="77777777" w:rsidR="00DA376A" w:rsidRDefault="00DA376A">
    <w:pPr>
      <w:pStyle w:val="Zpat"/>
    </w:pPr>
  </w:p>
  <w:p w14:paraId="1BDC6731" w14:textId="77777777" w:rsidR="00DA376A" w:rsidRDefault="00DA376A">
    <w:pPr>
      <w:pStyle w:val="Zpat"/>
    </w:pPr>
  </w:p>
  <w:p w14:paraId="716F8C27" w14:textId="77777777" w:rsidR="00DA376A" w:rsidRDefault="00DA376A">
    <w:pPr>
      <w:pStyle w:val="Zpat"/>
      <w:rPr>
        <w:rFonts w:ascii="Arial" w:hAnsi="Arial"/>
        <w:i/>
        <w:sz w:val="22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8959B" w14:textId="77777777" w:rsidR="00C76638" w:rsidRDefault="00C76638">
      <w:r>
        <w:separator/>
      </w:r>
    </w:p>
  </w:footnote>
  <w:footnote w:type="continuationSeparator" w:id="0">
    <w:p w14:paraId="53CA6205" w14:textId="77777777" w:rsidR="00C76638" w:rsidRDefault="00C76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7F8EE" w14:textId="77777777" w:rsidR="00DA376A" w:rsidRDefault="00DA376A">
    <w:pPr>
      <w:pStyle w:val="Zpat"/>
      <w:rPr>
        <w:sz w:val="16"/>
      </w:rPr>
    </w:pPr>
  </w:p>
  <w:p w14:paraId="5835B95F" w14:textId="77777777" w:rsidR="00DA376A" w:rsidRPr="00704ACB" w:rsidRDefault="00DA376A">
    <w:pPr>
      <w:pStyle w:val="Zpat"/>
      <w:rPr>
        <w:b/>
        <w:sz w:val="16"/>
      </w:rPr>
    </w:pPr>
  </w:p>
  <w:p w14:paraId="20155578" w14:textId="0B2D0125" w:rsidR="00DA376A" w:rsidRPr="00704ACB" w:rsidRDefault="00DA376A">
    <w:pPr>
      <w:pStyle w:val="Zpat"/>
      <w:rPr>
        <w:b/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5583DF0" wp14:editId="154CEB32">
          <wp:simplePos x="0" y="0"/>
          <wp:positionH relativeFrom="column">
            <wp:posOffset>5752465</wp:posOffset>
          </wp:positionH>
          <wp:positionV relativeFrom="paragraph">
            <wp:posOffset>108585</wp:posOffset>
          </wp:positionV>
          <wp:extent cx="492125" cy="664210"/>
          <wp:effectExtent l="19050" t="0" r="3175" b="0"/>
          <wp:wrapNone/>
          <wp:docPr id="5" name="obrázek 5" descr="L_ZS99_COL_RGB_Compress_min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_ZS99_COL_RGB_Compress_mini 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D4D43">
      <w:rPr>
        <w:b/>
        <w:bCs/>
        <w:noProof/>
        <w:spacing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E789D2" wp14:editId="6DDB2525">
              <wp:simplePos x="0" y="0"/>
              <wp:positionH relativeFrom="column">
                <wp:posOffset>-361950</wp:posOffset>
              </wp:positionH>
              <wp:positionV relativeFrom="paragraph">
                <wp:posOffset>111760</wp:posOffset>
              </wp:positionV>
              <wp:extent cx="1802765" cy="662940"/>
              <wp:effectExtent l="0" t="0" r="1905" b="0"/>
              <wp:wrapNone/>
              <wp:docPr id="1" name="Text Box 4" descr="loga_mysliborice2bez kopi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2765" cy="662940"/>
                      </a:xfrm>
                      <a:prstGeom prst="rect">
                        <a:avLst/>
                      </a:prstGeom>
                      <a:blipFill dpi="0" rotWithShape="0">
                        <a:blip r:embed="rId2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F2105" w14:textId="77777777" w:rsidR="00DA376A" w:rsidRDefault="00DA376A" w:rsidP="0087439C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E6D202" wp14:editId="1313845A">
                                <wp:extent cx="1590675" cy="571500"/>
                                <wp:effectExtent l="19050" t="0" r="9525" b="0"/>
                                <wp:docPr id="2" name="obrázek 2" descr="Logo Myslibořice - škol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Logo Myslibořice - škol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90675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E789D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loga_mysliborice2bez kopie" style="position:absolute;margin-left:-28.5pt;margin-top:8.8pt;width:141.95pt;height:5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Cjw/eHBhY2tldCBlbmQ9J3cnPz7/7gAOQWRvYmUAZIAA&#10;AAAC/9sAQwAIBgYGBgYIBgYIDAgHCAwOCggICg4QDQ0ODQ0QEQwMDAwMDBEMDAwMDAwMDAwMDAwM&#10;DAwMDAwMDAwMDAwMDAwM/9sAQwEJCAgJCgkLCQkLDgsNCw4RDg4ODhERDAwMDAwREQwMDAwMDBEM&#10;DAwMDAwMDAwMDAwMDAwMDAwMDAwMDAwMDAwM/8AAEQgARwCS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" stroked="f">
              <v:fill r:id="rId4" o:title="loga_mysliborice2bez kopie" recolor="t" type="frame"/>
              <v:textbox style="mso-fit-shape-to-text:t">
                <w:txbxContent>
                  <w:p w14:paraId="479F2105" w14:textId="77777777" w:rsidR="00DA376A" w:rsidRDefault="00DA376A" w:rsidP="0087439C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5E6D202" wp14:editId="1313845A">
                          <wp:extent cx="1590675" cy="571500"/>
                          <wp:effectExtent l="19050" t="0" r="9525" b="0"/>
                          <wp:docPr id="2" name="obrázek 2" descr="Logo Myslibořice - škol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Logo Myslibořice - škol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90675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D7C9BE8" w14:textId="77777777" w:rsidR="00DA376A" w:rsidRPr="00704ACB" w:rsidRDefault="00DA376A">
    <w:pPr>
      <w:pStyle w:val="Zpat"/>
      <w:jc w:val="center"/>
      <w:rPr>
        <w:b/>
        <w:bCs/>
        <w:spacing w:val="20"/>
        <w:sz w:val="28"/>
      </w:rPr>
    </w:pPr>
    <w:r w:rsidRPr="00704ACB">
      <w:rPr>
        <w:b/>
        <w:bCs/>
        <w:spacing w:val="20"/>
        <w:sz w:val="28"/>
      </w:rPr>
      <w:t xml:space="preserve">                  Základní škola a Mateřská škola Myslibořice</w:t>
    </w:r>
  </w:p>
  <w:p w14:paraId="6075FFC7" w14:textId="77777777" w:rsidR="00DA376A" w:rsidRPr="00704ACB" w:rsidRDefault="00DA376A">
    <w:pPr>
      <w:pStyle w:val="Zpat"/>
      <w:jc w:val="center"/>
      <w:rPr>
        <w:b/>
        <w:bCs/>
        <w:sz w:val="24"/>
      </w:rPr>
    </w:pPr>
    <w:r w:rsidRPr="00704ACB">
      <w:rPr>
        <w:b/>
        <w:bCs/>
        <w:sz w:val="24"/>
      </w:rPr>
      <w:t>č.p. 170, 675 60 Myslibořice</w:t>
    </w:r>
  </w:p>
  <w:p w14:paraId="29E24FBC" w14:textId="77777777" w:rsidR="00DA376A" w:rsidRPr="00704ACB" w:rsidRDefault="00DA376A">
    <w:pPr>
      <w:pStyle w:val="Zpat"/>
      <w:jc w:val="center"/>
      <w:rPr>
        <w:b/>
      </w:rPr>
    </w:pPr>
    <w:r w:rsidRPr="00704ACB">
      <w:rPr>
        <w:b/>
      </w:rPr>
      <w:t>IČO 70279993, č.ú.: 161942138/0300, tel.: 568 864 324</w:t>
    </w:r>
  </w:p>
  <w:p w14:paraId="6A199BFD" w14:textId="77777777" w:rsidR="00DA376A" w:rsidRDefault="00DA376A">
    <w:pPr>
      <w:pStyle w:val="Zpat"/>
      <w:jc w:val="center"/>
    </w:pPr>
    <w:r>
      <w:t xml:space="preserve">      e-mail: </w:t>
    </w:r>
    <w:hyperlink r:id="rId5" w:history="1">
      <w:r>
        <w:rPr>
          <w:rStyle w:val="Hypertextovodkaz"/>
        </w:rPr>
        <w:t>kancelar@zsmysliborice.cz</w:t>
      </w:r>
    </w:hyperlink>
    <w:r>
      <w:t xml:space="preserve">  </w:t>
    </w:r>
    <w:hyperlink r:id="rId6" w:history="1">
      <w:r>
        <w:rPr>
          <w:rStyle w:val="Hypertextovodkaz"/>
        </w:rPr>
        <w:t>www.zsmysliborice.cz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4248C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4C2D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D8AE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CC41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526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6477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3A1E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F416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E267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3E3B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FB6691C"/>
    <w:lvl w:ilvl="0">
      <w:numFmt w:val="decimal"/>
      <w:lvlText w:val="*"/>
      <w:lvlJc w:val="left"/>
      <w:pPr>
        <w:ind w:left="0" w:firstLine="0"/>
      </w:pPr>
    </w:lvl>
  </w:abstractNum>
  <w:abstractNum w:abstractNumId="11" w15:restartNumberingAfterBreak="0">
    <w:nsid w:val="07E22C7A"/>
    <w:multiLevelType w:val="hybridMultilevel"/>
    <w:tmpl w:val="D5A49992"/>
    <w:lvl w:ilvl="0" w:tplc="162270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94338B"/>
    <w:multiLevelType w:val="hybridMultilevel"/>
    <w:tmpl w:val="FC76EBF8"/>
    <w:lvl w:ilvl="0" w:tplc="5240D9E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815CE7"/>
    <w:multiLevelType w:val="hybridMultilevel"/>
    <w:tmpl w:val="5A90B66C"/>
    <w:lvl w:ilvl="0" w:tplc="DA9AED7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1037B1"/>
    <w:multiLevelType w:val="hybridMultilevel"/>
    <w:tmpl w:val="F8B27D8C"/>
    <w:lvl w:ilvl="0" w:tplc="90B048E6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0220F73"/>
    <w:multiLevelType w:val="hybridMultilevel"/>
    <w:tmpl w:val="418AA2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FE1576"/>
    <w:multiLevelType w:val="multilevel"/>
    <w:tmpl w:val="7506E1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16CA6DC8"/>
    <w:multiLevelType w:val="hybridMultilevel"/>
    <w:tmpl w:val="04CE8C88"/>
    <w:lvl w:ilvl="0" w:tplc="FF7E3F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5F4C79"/>
    <w:multiLevelType w:val="hybridMultilevel"/>
    <w:tmpl w:val="FA1E04B6"/>
    <w:lvl w:ilvl="0" w:tplc="E7D0AC7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0672F6"/>
    <w:multiLevelType w:val="hybridMultilevel"/>
    <w:tmpl w:val="2F02BE1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F82012E"/>
    <w:multiLevelType w:val="hybridMultilevel"/>
    <w:tmpl w:val="77B034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9A3395"/>
    <w:multiLevelType w:val="hybridMultilevel"/>
    <w:tmpl w:val="A9303616"/>
    <w:lvl w:ilvl="0" w:tplc="F2E6E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084377"/>
    <w:multiLevelType w:val="hybridMultilevel"/>
    <w:tmpl w:val="00448C7C"/>
    <w:lvl w:ilvl="0" w:tplc="841475E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E34E31"/>
    <w:multiLevelType w:val="singleLevel"/>
    <w:tmpl w:val="08C6DEB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</w:abstractNum>
  <w:abstractNum w:abstractNumId="24" w15:restartNumberingAfterBreak="0">
    <w:nsid w:val="41A93BC7"/>
    <w:multiLevelType w:val="multilevel"/>
    <w:tmpl w:val="226C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B164B1"/>
    <w:multiLevelType w:val="hybridMultilevel"/>
    <w:tmpl w:val="F2CE7E32"/>
    <w:lvl w:ilvl="0" w:tplc="0A7C7D1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D2E4C"/>
    <w:multiLevelType w:val="singleLevel"/>
    <w:tmpl w:val="9D0EA09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7" w15:restartNumberingAfterBreak="0">
    <w:nsid w:val="5A565088"/>
    <w:multiLevelType w:val="hybridMultilevel"/>
    <w:tmpl w:val="510C99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57ADC"/>
    <w:multiLevelType w:val="multilevel"/>
    <w:tmpl w:val="19BED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764A38"/>
    <w:multiLevelType w:val="hybridMultilevel"/>
    <w:tmpl w:val="A3EE655A"/>
    <w:lvl w:ilvl="0" w:tplc="8960C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857167"/>
    <w:multiLevelType w:val="multilevel"/>
    <w:tmpl w:val="B998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4A091A"/>
    <w:multiLevelType w:val="multilevel"/>
    <w:tmpl w:val="D026FAA0"/>
    <w:lvl w:ilvl="0">
      <w:start w:val="15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4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608238ED"/>
    <w:multiLevelType w:val="hybridMultilevel"/>
    <w:tmpl w:val="A544A9B6"/>
    <w:lvl w:ilvl="0" w:tplc="0E7C14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CD616E"/>
    <w:multiLevelType w:val="hybridMultilevel"/>
    <w:tmpl w:val="21E22D6C"/>
    <w:lvl w:ilvl="0" w:tplc="CCE8557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C34FFA"/>
    <w:multiLevelType w:val="hybridMultilevel"/>
    <w:tmpl w:val="3AAE7BBE"/>
    <w:lvl w:ilvl="0" w:tplc="675C9D0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9634F"/>
    <w:multiLevelType w:val="multilevel"/>
    <w:tmpl w:val="263C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C41B75"/>
    <w:multiLevelType w:val="hybridMultilevel"/>
    <w:tmpl w:val="56E61E5A"/>
    <w:lvl w:ilvl="0" w:tplc="9AB0DB9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6347A6"/>
    <w:multiLevelType w:val="multilevel"/>
    <w:tmpl w:val="B9848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734B3D"/>
    <w:multiLevelType w:val="multilevel"/>
    <w:tmpl w:val="4BB0348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9" w15:restartNumberingAfterBreak="0">
    <w:nsid w:val="7BDD29EC"/>
    <w:multiLevelType w:val="singleLevel"/>
    <w:tmpl w:val="083C26C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0" w15:restartNumberingAfterBreak="0">
    <w:nsid w:val="7E2774F2"/>
    <w:multiLevelType w:val="singleLevel"/>
    <w:tmpl w:val="80D61E8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F953C10"/>
    <w:multiLevelType w:val="hybridMultilevel"/>
    <w:tmpl w:val="E182BB2E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40"/>
  </w:num>
  <w:num w:numId="2">
    <w:abstractNumId w:val="23"/>
  </w:num>
  <w:num w:numId="3">
    <w:abstractNumId w:val="39"/>
  </w:num>
  <w:num w:numId="4">
    <w:abstractNumId w:val="26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29"/>
  </w:num>
  <w:num w:numId="16">
    <w:abstractNumId w:val="31"/>
    <w:lvlOverride w:ilvl="0">
      <w:startOverride w:val="15"/>
    </w:lvlOverride>
    <w:lvlOverride w:ilvl="1">
      <w:startOverride w:val="9"/>
    </w:lvlOverride>
    <w:lvlOverride w:ilvl="2">
      <w:startOverride w:val="20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20"/>
  </w:num>
  <w:num w:numId="19">
    <w:abstractNumId w:val="14"/>
  </w:num>
  <w:num w:numId="20">
    <w:abstractNumId w:val="19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1"/>
  </w:num>
  <w:num w:numId="25">
    <w:abstractNumId w:val="32"/>
  </w:num>
  <w:num w:numId="26">
    <w:abstractNumId w:val="12"/>
  </w:num>
  <w:num w:numId="27">
    <w:abstractNumId w:val="11"/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18"/>
  </w:num>
  <w:num w:numId="31">
    <w:abstractNumId w:val="17"/>
  </w:num>
  <w:num w:numId="32">
    <w:abstractNumId w:val="21"/>
  </w:num>
  <w:num w:numId="33">
    <w:abstractNumId w:val="27"/>
  </w:num>
  <w:num w:numId="34">
    <w:abstractNumId w:val="10"/>
    <w:lvlOverride w:ilvl="0">
      <w:lvl w:ilvl="0">
        <w:numFmt w:val="bullet"/>
        <w:lvlText w:val="-"/>
        <w:legacy w:legacy="1" w:legacySpace="120" w:legacyIndent="360"/>
        <w:lvlJc w:val="left"/>
        <w:pPr>
          <w:ind w:left="360" w:hanging="360"/>
        </w:pPr>
        <w:rPr>
          <w:i/>
        </w:rPr>
      </w:lvl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24"/>
  </w:num>
  <w:num w:numId="38">
    <w:abstractNumId w:val="37"/>
  </w:num>
  <w:num w:numId="39">
    <w:abstractNumId w:val="35"/>
  </w:num>
  <w:num w:numId="40">
    <w:abstractNumId w:val="28"/>
  </w:num>
  <w:num w:numId="41">
    <w:abstractNumId w:val="30"/>
  </w:num>
  <w:num w:numId="42">
    <w:abstractNumId w:val="13"/>
  </w:num>
  <w:num w:numId="43">
    <w:abstractNumId w:val="33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363"/>
    <w:rsid w:val="00000949"/>
    <w:rsid w:val="00005D1E"/>
    <w:rsid w:val="0002068B"/>
    <w:rsid w:val="00020B49"/>
    <w:rsid w:val="00030519"/>
    <w:rsid w:val="00032991"/>
    <w:rsid w:val="00045F6A"/>
    <w:rsid w:val="00047ED1"/>
    <w:rsid w:val="00051F17"/>
    <w:rsid w:val="0005708E"/>
    <w:rsid w:val="00062518"/>
    <w:rsid w:val="00076EDB"/>
    <w:rsid w:val="000770CD"/>
    <w:rsid w:val="00083E49"/>
    <w:rsid w:val="00083F06"/>
    <w:rsid w:val="0008578B"/>
    <w:rsid w:val="00086FC1"/>
    <w:rsid w:val="00091536"/>
    <w:rsid w:val="000A28AA"/>
    <w:rsid w:val="000A28B3"/>
    <w:rsid w:val="000B15B4"/>
    <w:rsid w:val="000C0851"/>
    <w:rsid w:val="000C63A5"/>
    <w:rsid w:val="000D4854"/>
    <w:rsid w:val="000E6037"/>
    <w:rsid w:val="000F6043"/>
    <w:rsid w:val="001002DE"/>
    <w:rsid w:val="00100AEB"/>
    <w:rsid w:val="00103A22"/>
    <w:rsid w:val="0010527D"/>
    <w:rsid w:val="00106E3C"/>
    <w:rsid w:val="00112B37"/>
    <w:rsid w:val="001151A2"/>
    <w:rsid w:val="00116561"/>
    <w:rsid w:val="00131678"/>
    <w:rsid w:val="001351B8"/>
    <w:rsid w:val="00137F09"/>
    <w:rsid w:val="00146369"/>
    <w:rsid w:val="00150172"/>
    <w:rsid w:val="00151988"/>
    <w:rsid w:val="00155909"/>
    <w:rsid w:val="00157F7F"/>
    <w:rsid w:val="00163FD5"/>
    <w:rsid w:val="00164D5E"/>
    <w:rsid w:val="001652AC"/>
    <w:rsid w:val="001668ED"/>
    <w:rsid w:val="00167068"/>
    <w:rsid w:val="00173026"/>
    <w:rsid w:val="0017365E"/>
    <w:rsid w:val="00191DD6"/>
    <w:rsid w:val="00194B01"/>
    <w:rsid w:val="001A2DEF"/>
    <w:rsid w:val="001A41F9"/>
    <w:rsid w:val="001A4348"/>
    <w:rsid w:val="001A6F8B"/>
    <w:rsid w:val="001B1CA6"/>
    <w:rsid w:val="001C2406"/>
    <w:rsid w:val="001C2C22"/>
    <w:rsid w:val="001D1A62"/>
    <w:rsid w:val="001E1681"/>
    <w:rsid w:val="001E461B"/>
    <w:rsid w:val="001E52F0"/>
    <w:rsid w:val="001E6F21"/>
    <w:rsid w:val="001E7C15"/>
    <w:rsid w:val="001F0BB6"/>
    <w:rsid w:val="001F2572"/>
    <w:rsid w:val="00211AD1"/>
    <w:rsid w:val="00221D3D"/>
    <w:rsid w:val="002229C4"/>
    <w:rsid w:val="00223C94"/>
    <w:rsid w:val="002477F4"/>
    <w:rsid w:val="00250AB3"/>
    <w:rsid w:val="00255389"/>
    <w:rsid w:val="00271136"/>
    <w:rsid w:val="00283444"/>
    <w:rsid w:val="00293B29"/>
    <w:rsid w:val="00294BAD"/>
    <w:rsid w:val="00297A62"/>
    <w:rsid w:val="002A3F86"/>
    <w:rsid w:val="002A6064"/>
    <w:rsid w:val="002B2BD0"/>
    <w:rsid w:val="002B40F2"/>
    <w:rsid w:val="002B7A84"/>
    <w:rsid w:val="002C0CAB"/>
    <w:rsid w:val="002C14B9"/>
    <w:rsid w:val="002C3685"/>
    <w:rsid w:val="002C3E39"/>
    <w:rsid w:val="002C7251"/>
    <w:rsid w:val="002D23F4"/>
    <w:rsid w:val="002D263E"/>
    <w:rsid w:val="002D50AF"/>
    <w:rsid w:val="002E0A24"/>
    <w:rsid w:val="002F0850"/>
    <w:rsid w:val="002F437B"/>
    <w:rsid w:val="00303676"/>
    <w:rsid w:val="00306634"/>
    <w:rsid w:val="003067B8"/>
    <w:rsid w:val="00315E60"/>
    <w:rsid w:val="00321EB1"/>
    <w:rsid w:val="00336763"/>
    <w:rsid w:val="00342E89"/>
    <w:rsid w:val="00344387"/>
    <w:rsid w:val="00351E0F"/>
    <w:rsid w:val="00354215"/>
    <w:rsid w:val="0035555F"/>
    <w:rsid w:val="003559BB"/>
    <w:rsid w:val="00356B6D"/>
    <w:rsid w:val="00365EA3"/>
    <w:rsid w:val="003664E1"/>
    <w:rsid w:val="00370F34"/>
    <w:rsid w:val="00371419"/>
    <w:rsid w:val="00374118"/>
    <w:rsid w:val="00380E0E"/>
    <w:rsid w:val="00395275"/>
    <w:rsid w:val="00395EE7"/>
    <w:rsid w:val="00397C12"/>
    <w:rsid w:val="003A31BB"/>
    <w:rsid w:val="003A44A1"/>
    <w:rsid w:val="003B020F"/>
    <w:rsid w:val="003B70EC"/>
    <w:rsid w:val="003C1F7E"/>
    <w:rsid w:val="003C26FE"/>
    <w:rsid w:val="003C27D3"/>
    <w:rsid w:val="003D1CB7"/>
    <w:rsid w:val="003E6CC5"/>
    <w:rsid w:val="003F0B48"/>
    <w:rsid w:val="003F283F"/>
    <w:rsid w:val="0040293A"/>
    <w:rsid w:val="00411E33"/>
    <w:rsid w:val="004171A7"/>
    <w:rsid w:val="004216B7"/>
    <w:rsid w:val="0042454A"/>
    <w:rsid w:val="00432604"/>
    <w:rsid w:val="00446412"/>
    <w:rsid w:val="004472C8"/>
    <w:rsid w:val="00453D29"/>
    <w:rsid w:val="00464273"/>
    <w:rsid w:val="00467E38"/>
    <w:rsid w:val="00476AF6"/>
    <w:rsid w:val="00487EAD"/>
    <w:rsid w:val="00492804"/>
    <w:rsid w:val="00494261"/>
    <w:rsid w:val="00495C94"/>
    <w:rsid w:val="004961EA"/>
    <w:rsid w:val="004963B9"/>
    <w:rsid w:val="004A2988"/>
    <w:rsid w:val="004A43AE"/>
    <w:rsid w:val="004B4871"/>
    <w:rsid w:val="004B67BE"/>
    <w:rsid w:val="004C1EB7"/>
    <w:rsid w:val="004C5E74"/>
    <w:rsid w:val="004C7CCB"/>
    <w:rsid w:val="004D2BF6"/>
    <w:rsid w:val="004D3061"/>
    <w:rsid w:val="004D4249"/>
    <w:rsid w:val="004D73ED"/>
    <w:rsid w:val="004E6F82"/>
    <w:rsid w:val="0050274E"/>
    <w:rsid w:val="005042BD"/>
    <w:rsid w:val="00510C07"/>
    <w:rsid w:val="005120CA"/>
    <w:rsid w:val="00514B80"/>
    <w:rsid w:val="00515605"/>
    <w:rsid w:val="00515941"/>
    <w:rsid w:val="00517B24"/>
    <w:rsid w:val="0052261F"/>
    <w:rsid w:val="00522D08"/>
    <w:rsid w:val="00527906"/>
    <w:rsid w:val="00531011"/>
    <w:rsid w:val="00534E30"/>
    <w:rsid w:val="0054674E"/>
    <w:rsid w:val="00546F50"/>
    <w:rsid w:val="00551ECE"/>
    <w:rsid w:val="005546AA"/>
    <w:rsid w:val="005561F7"/>
    <w:rsid w:val="0056053E"/>
    <w:rsid w:val="00562482"/>
    <w:rsid w:val="005717D7"/>
    <w:rsid w:val="0057217D"/>
    <w:rsid w:val="00594C8C"/>
    <w:rsid w:val="005A39DA"/>
    <w:rsid w:val="005A50AA"/>
    <w:rsid w:val="005A70B9"/>
    <w:rsid w:val="005B68AB"/>
    <w:rsid w:val="005B717D"/>
    <w:rsid w:val="005C0E07"/>
    <w:rsid w:val="005C290B"/>
    <w:rsid w:val="005C55D4"/>
    <w:rsid w:val="005C6B2B"/>
    <w:rsid w:val="005E223D"/>
    <w:rsid w:val="005E3D1B"/>
    <w:rsid w:val="005F4F10"/>
    <w:rsid w:val="006023E2"/>
    <w:rsid w:val="00603873"/>
    <w:rsid w:val="006114FC"/>
    <w:rsid w:val="00631669"/>
    <w:rsid w:val="00637A19"/>
    <w:rsid w:val="006436C8"/>
    <w:rsid w:val="006479EE"/>
    <w:rsid w:val="00647E30"/>
    <w:rsid w:val="00651C6C"/>
    <w:rsid w:val="00655D32"/>
    <w:rsid w:val="00657DAF"/>
    <w:rsid w:val="006607A4"/>
    <w:rsid w:val="006620B9"/>
    <w:rsid w:val="00665E7B"/>
    <w:rsid w:val="006714DD"/>
    <w:rsid w:val="00673CE0"/>
    <w:rsid w:val="00674434"/>
    <w:rsid w:val="00677E52"/>
    <w:rsid w:val="00685006"/>
    <w:rsid w:val="00686001"/>
    <w:rsid w:val="006910AE"/>
    <w:rsid w:val="00696731"/>
    <w:rsid w:val="006A2A6B"/>
    <w:rsid w:val="006A2CDF"/>
    <w:rsid w:val="006A678A"/>
    <w:rsid w:val="006B08D8"/>
    <w:rsid w:val="006B6D05"/>
    <w:rsid w:val="006C271D"/>
    <w:rsid w:val="006D05D4"/>
    <w:rsid w:val="006D41FD"/>
    <w:rsid w:val="006E2250"/>
    <w:rsid w:val="006E2EFE"/>
    <w:rsid w:val="006E5DF5"/>
    <w:rsid w:val="006E63EF"/>
    <w:rsid w:val="0070234C"/>
    <w:rsid w:val="00704ACB"/>
    <w:rsid w:val="00706DBF"/>
    <w:rsid w:val="00716921"/>
    <w:rsid w:val="00722ECD"/>
    <w:rsid w:val="007239F2"/>
    <w:rsid w:val="00724837"/>
    <w:rsid w:val="0072763D"/>
    <w:rsid w:val="00730EBF"/>
    <w:rsid w:val="0073398E"/>
    <w:rsid w:val="00733B03"/>
    <w:rsid w:val="00737948"/>
    <w:rsid w:val="00747DE0"/>
    <w:rsid w:val="00755D3F"/>
    <w:rsid w:val="0076314B"/>
    <w:rsid w:val="00763E4F"/>
    <w:rsid w:val="00766E6C"/>
    <w:rsid w:val="00772202"/>
    <w:rsid w:val="007A0FA8"/>
    <w:rsid w:val="007A420B"/>
    <w:rsid w:val="007A63C0"/>
    <w:rsid w:val="007B0F26"/>
    <w:rsid w:val="007B1F45"/>
    <w:rsid w:val="007B6D69"/>
    <w:rsid w:val="007C692C"/>
    <w:rsid w:val="007C6C9A"/>
    <w:rsid w:val="007C77E7"/>
    <w:rsid w:val="007D2C78"/>
    <w:rsid w:val="007D2DB5"/>
    <w:rsid w:val="007D338F"/>
    <w:rsid w:val="007D36C1"/>
    <w:rsid w:val="007D5153"/>
    <w:rsid w:val="007E4300"/>
    <w:rsid w:val="007E44E1"/>
    <w:rsid w:val="007F0CBE"/>
    <w:rsid w:val="007F41FF"/>
    <w:rsid w:val="00805431"/>
    <w:rsid w:val="00812C54"/>
    <w:rsid w:val="008201C2"/>
    <w:rsid w:val="008221C8"/>
    <w:rsid w:val="00831773"/>
    <w:rsid w:val="00836E7F"/>
    <w:rsid w:val="00854898"/>
    <w:rsid w:val="008640ED"/>
    <w:rsid w:val="008712E9"/>
    <w:rsid w:val="008740FF"/>
    <w:rsid w:val="0087439C"/>
    <w:rsid w:val="008805AA"/>
    <w:rsid w:val="008843E9"/>
    <w:rsid w:val="0088490B"/>
    <w:rsid w:val="00884F5D"/>
    <w:rsid w:val="00886A0C"/>
    <w:rsid w:val="00886C58"/>
    <w:rsid w:val="00892B67"/>
    <w:rsid w:val="008A1F79"/>
    <w:rsid w:val="008A3F89"/>
    <w:rsid w:val="008A5620"/>
    <w:rsid w:val="008B425B"/>
    <w:rsid w:val="008B6317"/>
    <w:rsid w:val="008C258D"/>
    <w:rsid w:val="008C417D"/>
    <w:rsid w:val="008D630C"/>
    <w:rsid w:val="008D6AC6"/>
    <w:rsid w:val="008D72C7"/>
    <w:rsid w:val="008E0F50"/>
    <w:rsid w:val="008E6DFC"/>
    <w:rsid w:val="008F2812"/>
    <w:rsid w:val="008F44E9"/>
    <w:rsid w:val="008F5D51"/>
    <w:rsid w:val="008F7891"/>
    <w:rsid w:val="0090034F"/>
    <w:rsid w:val="00913555"/>
    <w:rsid w:val="009210B0"/>
    <w:rsid w:val="00925417"/>
    <w:rsid w:val="0092653E"/>
    <w:rsid w:val="00927363"/>
    <w:rsid w:val="00931B48"/>
    <w:rsid w:val="00932FC4"/>
    <w:rsid w:val="00936436"/>
    <w:rsid w:val="00940987"/>
    <w:rsid w:val="00943309"/>
    <w:rsid w:val="009437B5"/>
    <w:rsid w:val="00944C62"/>
    <w:rsid w:val="00945AB5"/>
    <w:rsid w:val="009478E3"/>
    <w:rsid w:val="00953B72"/>
    <w:rsid w:val="00953D09"/>
    <w:rsid w:val="0095767C"/>
    <w:rsid w:val="0096402B"/>
    <w:rsid w:val="009775C7"/>
    <w:rsid w:val="00981D52"/>
    <w:rsid w:val="00985F08"/>
    <w:rsid w:val="00993819"/>
    <w:rsid w:val="00993FD6"/>
    <w:rsid w:val="009B02F3"/>
    <w:rsid w:val="009B5CA9"/>
    <w:rsid w:val="009B7495"/>
    <w:rsid w:val="009C69AF"/>
    <w:rsid w:val="009C6CF2"/>
    <w:rsid w:val="009C7E9D"/>
    <w:rsid w:val="009D0326"/>
    <w:rsid w:val="009D5D20"/>
    <w:rsid w:val="009E51FA"/>
    <w:rsid w:val="009E73CB"/>
    <w:rsid w:val="009F5D0F"/>
    <w:rsid w:val="00A0442E"/>
    <w:rsid w:val="00A226C4"/>
    <w:rsid w:val="00A244A6"/>
    <w:rsid w:val="00A256C8"/>
    <w:rsid w:val="00A25BD2"/>
    <w:rsid w:val="00A25DA3"/>
    <w:rsid w:val="00A36064"/>
    <w:rsid w:val="00A369C7"/>
    <w:rsid w:val="00A370DE"/>
    <w:rsid w:val="00A45D48"/>
    <w:rsid w:val="00A47ECF"/>
    <w:rsid w:val="00A53758"/>
    <w:rsid w:val="00A55A20"/>
    <w:rsid w:val="00A6090A"/>
    <w:rsid w:val="00A636B8"/>
    <w:rsid w:val="00A67C77"/>
    <w:rsid w:val="00A71CAD"/>
    <w:rsid w:val="00A779E9"/>
    <w:rsid w:val="00A81E43"/>
    <w:rsid w:val="00A90441"/>
    <w:rsid w:val="00A9074F"/>
    <w:rsid w:val="00A91C63"/>
    <w:rsid w:val="00A94EEF"/>
    <w:rsid w:val="00A96AE8"/>
    <w:rsid w:val="00AA08EC"/>
    <w:rsid w:val="00AA4E33"/>
    <w:rsid w:val="00AB1FAF"/>
    <w:rsid w:val="00AB7285"/>
    <w:rsid w:val="00AD260F"/>
    <w:rsid w:val="00AD482C"/>
    <w:rsid w:val="00AE074E"/>
    <w:rsid w:val="00AE5807"/>
    <w:rsid w:val="00AE719B"/>
    <w:rsid w:val="00AF1449"/>
    <w:rsid w:val="00AF1AFE"/>
    <w:rsid w:val="00AF72DD"/>
    <w:rsid w:val="00B03105"/>
    <w:rsid w:val="00B069A4"/>
    <w:rsid w:val="00B13FC2"/>
    <w:rsid w:val="00B21AFF"/>
    <w:rsid w:val="00B2487E"/>
    <w:rsid w:val="00B249C1"/>
    <w:rsid w:val="00B25EE9"/>
    <w:rsid w:val="00B3248F"/>
    <w:rsid w:val="00B40C78"/>
    <w:rsid w:val="00B463AC"/>
    <w:rsid w:val="00B52063"/>
    <w:rsid w:val="00B54BF5"/>
    <w:rsid w:val="00B67CA6"/>
    <w:rsid w:val="00B71D95"/>
    <w:rsid w:val="00B82395"/>
    <w:rsid w:val="00B9005B"/>
    <w:rsid w:val="00B92AFA"/>
    <w:rsid w:val="00B9407B"/>
    <w:rsid w:val="00BA1B2F"/>
    <w:rsid w:val="00BB26F7"/>
    <w:rsid w:val="00BB33C5"/>
    <w:rsid w:val="00BB4864"/>
    <w:rsid w:val="00BD082A"/>
    <w:rsid w:val="00BD0C32"/>
    <w:rsid w:val="00BD1149"/>
    <w:rsid w:val="00BD21DE"/>
    <w:rsid w:val="00BD44C9"/>
    <w:rsid w:val="00BE3CD3"/>
    <w:rsid w:val="00BE4BB7"/>
    <w:rsid w:val="00BE6D5B"/>
    <w:rsid w:val="00BF7A6D"/>
    <w:rsid w:val="00C01F4A"/>
    <w:rsid w:val="00C02997"/>
    <w:rsid w:val="00C033F9"/>
    <w:rsid w:val="00C05E0B"/>
    <w:rsid w:val="00C06FA3"/>
    <w:rsid w:val="00C1050D"/>
    <w:rsid w:val="00C136E4"/>
    <w:rsid w:val="00C174FB"/>
    <w:rsid w:val="00C204D9"/>
    <w:rsid w:val="00C20B65"/>
    <w:rsid w:val="00C4270B"/>
    <w:rsid w:val="00C43C9F"/>
    <w:rsid w:val="00C45FB8"/>
    <w:rsid w:val="00C52701"/>
    <w:rsid w:val="00C5326A"/>
    <w:rsid w:val="00C550E0"/>
    <w:rsid w:val="00C60364"/>
    <w:rsid w:val="00C76638"/>
    <w:rsid w:val="00C91F49"/>
    <w:rsid w:val="00C93271"/>
    <w:rsid w:val="00C9511D"/>
    <w:rsid w:val="00CA015D"/>
    <w:rsid w:val="00CB2764"/>
    <w:rsid w:val="00CB33B8"/>
    <w:rsid w:val="00CB3874"/>
    <w:rsid w:val="00CC1725"/>
    <w:rsid w:val="00CC5829"/>
    <w:rsid w:val="00CE737A"/>
    <w:rsid w:val="00CF69D1"/>
    <w:rsid w:val="00CF7C37"/>
    <w:rsid w:val="00D02BC3"/>
    <w:rsid w:val="00D104BB"/>
    <w:rsid w:val="00D13F5A"/>
    <w:rsid w:val="00D222A2"/>
    <w:rsid w:val="00D2280E"/>
    <w:rsid w:val="00D37970"/>
    <w:rsid w:val="00D40D29"/>
    <w:rsid w:val="00D417A8"/>
    <w:rsid w:val="00D47B90"/>
    <w:rsid w:val="00D57230"/>
    <w:rsid w:val="00D73A8A"/>
    <w:rsid w:val="00D745B3"/>
    <w:rsid w:val="00D756F0"/>
    <w:rsid w:val="00D75AB6"/>
    <w:rsid w:val="00D8279A"/>
    <w:rsid w:val="00D8465C"/>
    <w:rsid w:val="00D873EC"/>
    <w:rsid w:val="00D94448"/>
    <w:rsid w:val="00D96889"/>
    <w:rsid w:val="00DA1AAF"/>
    <w:rsid w:val="00DA376A"/>
    <w:rsid w:val="00DA3BFE"/>
    <w:rsid w:val="00DB3443"/>
    <w:rsid w:val="00DB71E4"/>
    <w:rsid w:val="00DC380C"/>
    <w:rsid w:val="00DC6A43"/>
    <w:rsid w:val="00DD1E2D"/>
    <w:rsid w:val="00DD69FB"/>
    <w:rsid w:val="00DE144B"/>
    <w:rsid w:val="00DF4A7A"/>
    <w:rsid w:val="00E016F2"/>
    <w:rsid w:val="00E03B84"/>
    <w:rsid w:val="00E12BC2"/>
    <w:rsid w:val="00E23A86"/>
    <w:rsid w:val="00E24F09"/>
    <w:rsid w:val="00E2787B"/>
    <w:rsid w:val="00E3006D"/>
    <w:rsid w:val="00E4064B"/>
    <w:rsid w:val="00E41076"/>
    <w:rsid w:val="00E41A50"/>
    <w:rsid w:val="00E52FD8"/>
    <w:rsid w:val="00E55EFE"/>
    <w:rsid w:val="00E676D4"/>
    <w:rsid w:val="00E70D68"/>
    <w:rsid w:val="00E72544"/>
    <w:rsid w:val="00E76B8A"/>
    <w:rsid w:val="00E8062A"/>
    <w:rsid w:val="00E819AE"/>
    <w:rsid w:val="00E87865"/>
    <w:rsid w:val="00E90B46"/>
    <w:rsid w:val="00E94A8A"/>
    <w:rsid w:val="00EA30C0"/>
    <w:rsid w:val="00EB0C87"/>
    <w:rsid w:val="00EB1512"/>
    <w:rsid w:val="00EB1DED"/>
    <w:rsid w:val="00EB6EFA"/>
    <w:rsid w:val="00ED5C49"/>
    <w:rsid w:val="00ED7E76"/>
    <w:rsid w:val="00EE7CB0"/>
    <w:rsid w:val="00EF1E6C"/>
    <w:rsid w:val="00EF3D39"/>
    <w:rsid w:val="00EF6EDB"/>
    <w:rsid w:val="00F04518"/>
    <w:rsid w:val="00F10995"/>
    <w:rsid w:val="00F12394"/>
    <w:rsid w:val="00F1411A"/>
    <w:rsid w:val="00F22ED2"/>
    <w:rsid w:val="00F26DD3"/>
    <w:rsid w:val="00F27EC5"/>
    <w:rsid w:val="00F374AB"/>
    <w:rsid w:val="00F45C60"/>
    <w:rsid w:val="00F508D7"/>
    <w:rsid w:val="00F835D3"/>
    <w:rsid w:val="00F85E67"/>
    <w:rsid w:val="00F86CA6"/>
    <w:rsid w:val="00F90DE1"/>
    <w:rsid w:val="00F96F27"/>
    <w:rsid w:val="00F972C3"/>
    <w:rsid w:val="00FA032A"/>
    <w:rsid w:val="00FA4AD0"/>
    <w:rsid w:val="00FB009D"/>
    <w:rsid w:val="00FB3E58"/>
    <w:rsid w:val="00FB73F5"/>
    <w:rsid w:val="00FC1E10"/>
    <w:rsid w:val="00FC2159"/>
    <w:rsid w:val="00FC6831"/>
    <w:rsid w:val="00FD2A51"/>
    <w:rsid w:val="00FD4D43"/>
    <w:rsid w:val="00FE32D5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33FF2EDC"/>
  <w15:docId w15:val="{5E06134C-8811-4D1F-BA91-71FB31C2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13FC2"/>
  </w:style>
  <w:style w:type="paragraph" w:styleId="Nadpis1">
    <w:name w:val="heading 1"/>
    <w:basedOn w:val="Normln"/>
    <w:next w:val="Normln"/>
    <w:qFormat/>
    <w:rsid w:val="00B13FC2"/>
    <w:pPr>
      <w:keepNext/>
      <w:ind w:firstLine="567"/>
      <w:jc w:val="both"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rsid w:val="00B13FC2"/>
    <w:pPr>
      <w:keepNext/>
      <w:ind w:firstLine="567"/>
      <w:jc w:val="both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rsid w:val="00B13FC2"/>
    <w:pPr>
      <w:keepNext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rsid w:val="00B13FC2"/>
    <w:pPr>
      <w:keepNext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rsid w:val="00B13FC2"/>
    <w:pPr>
      <w:keepNext/>
      <w:outlineLvl w:val="4"/>
    </w:pPr>
    <w:rPr>
      <w:rFonts w:ascii="Arial" w:hAnsi="Arial"/>
      <w:b/>
      <w:bCs/>
      <w:sz w:val="24"/>
    </w:rPr>
  </w:style>
  <w:style w:type="paragraph" w:styleId="Nadpis6">
    <w:name w:val="heading 6"/>
    <w:basedOn w:val="Normln"/>
    <w:next w:val="Normln"/>
    <w:qFormat/>
    <w:rsid w:val="00B13FC2"/>
    <w:pPr>
      <w:keepNext/>
      <w:jc w:val="right"/>
      <w:outlineLvl w:val="5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13FC2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13FC2"/>
    <w:pPr>
      <w:tabs>
        <w:tab w:val="center" w:pos="4536"/>
        <w:tab w:val="right" w:pos="9072"/>
      </w:tabs>
    </w:pPr>
  </w:style>
  <w:style w:type="paragraph" w:customStyle="1" w:styleId="Standardntext">
    <w:name w:val="Standardní text"/>
    <w:basedOn w:val="Normln"/>
    <w:rsid w:val="00B13FC2"/>
    <w:rPr>
      <w:sz w:val="24"/>
    </w:rPr>
  </w:style>
  <w:style w:type="character" w:styleId="Hypertextovodkaz">
    <w:name w:val="Hyperlink"/>
    <w:basedOn w:val="Standardnpsmoodstavce"/>
    <w:uiPriority w:val="99"/>
    <w:rsid w:val="00B13FC2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B13FC2"/>
    <w:rPr>
      <w:color w:val="800080"/>
      <w:u w:val="single"/>
    </w:rPr>
  </w:style>
  <w:style w:type="paragraph" w:customStyle="1" w:styleId="Adresa">
    <w:name w:val="Adresa"/>
    <w:basedOn w:val="Normln"/>
    <w:rsid w:val="00B13FC2"/>
    <w:pPr>
      <w:tabs>
        <w:tab w:val="left" w:pos="5670"/>
      </w:tabs>
      <w:ind w:left="5670"/>
    </w:pPr>
    <w:rPr>
      <w:rFonts w:ascii="Arial" w:hAnsi="Arial"/>
      <w:b/>
      <w:sz w:val="28"/>
    </w:rPr>
  </w:style>
  <w:style w:type="paragraph" w:styleId="Datum">
    <w:name w:val="Date"/>
    <w:basedOn w:val="Normln"/>
    <w:semiHidden/>
    <w:rsid w:val="00B13FC2"/>
    <w:pPr>
      <w:ind w:left="3402" w:firstLine="2268"/>
    </w:pPr>
    <w:rPr>
      <w:rFonts w:ascii="Arial" w:hAnsi="Arial"/>
      <w:sz w:val="24"/>
    </w:rPr>
  </w:style>
  <w:style w:type="paragraph" w:customStyle="1" w:styleId="Tlo-osnova">
    <w:name w:val="Tělo - osnova"/>
    <w:basedOn w:val="Normln"/>
    <w:rsid w:val="00B13FC2"/>
    <w:rPr>
      <w:noProof/>
      <w:sz w:val="24"/>
    </w:rPr>
  </w:style>
  <w:style w:type="paragraph" w:styleId="Titulek">
    <w:name w:val="caption"/>
    <w:basedOn w:val="Normln"/>
    <w:next w:val="Normln"/>
    <w:qFormat/>
    <w:rsid w:val="00B13FC2"/>
    <w:pPr>
      <w:jc w:val="both"/>
    </w:pPr>
    <w:rPr>
      <w:rFonts w:ascii="Arial" w:hAnsi="Arial"/>
      <w:sz w:val="24"/>
    </w:rPr>
  </w:style>
  <w:style w:type="paragraph" w:styleId="Zkladntextodsazen">
    <w:name w:val="Body Text Indent"/>
    <w:basedOn w:val="Normln"/>
    <w:semiHidden/>
    <w:rsid w:val="00B13FC2"/>
    <w:pPr>
      <w:ind w:firstLine="567"/>
      <w:jc w:val="both"/>
    </w:pPr>
    <w:rPr>
      <w:rFonts w:ascii="Arial" w:hAnsi="Arial"/>
      <w:b/>
      <w:sz w:val="24"/>
    </w:rPr>
  </w:style>
  <w:style w:type="character" w:styleId="Siln">
    <w:name w:val="Strong"/>
    <w:basedOn w:val="Standardnpsmoodstavce"/>
    <w:uiPriority w:val="22"/>
    <w:qFormat/>
    <w:rsid w:val="00B13FC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0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07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E5DF5"/>
    <w:pPr>
      <w:ind w:left="720"/>
      <w:contextualSpacing/>
    </w:pPr>
    <w:rPr>
      <w:sz w:val="24"/>
      <w:szCs w:val="24"/>
    </w:rPr>
  </w:style>
  <w:style w:type="character" w:customStyle="1" w:styleId="eaddress">
    <w:name w:val="eaddress"/>
    <w:basedOn w:val="Standardnpsmoodstavce"/>
    <w:rsid w:val="006E5DF5"/>
  </w:style>
  <w:style w:type="table" w:styleId="Mkatabulky">
    <w:name w:val="Table Grid"/>
    <w:basedOn w:val="Normlntabulka"/>
    <w:uiPriority w:val="59"/>
    <w:rsid w:val="00FB009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B9005B"/>
    <w:pPr>
      <w:jc w:val="center"/>
    </w:pPr>
    <w:rPr>
      <w:b/>
      <w:bCs/>
      <w:sz w:val="40"/>
      <w:szCs w:val="24"/>
    </w:rPr>
  </w:style>
  <w:style w:type="character" w:customStyle="1" w:styleId="NzevChar">
    <w:name w:val="Název Char"/>
    <w:basedOn w:val="Standardnpsmoodstavce"/>
    <w:link w:val="Nzev"/>
    <w:rsid w:val="00B9005B"/>
    <w:rPr>
      <w:b/>
      <w:bCs/>
      <w:sz w:val="40"/>
      <w:szCs w:val="24"/>
    </w:rPr>
  </w:style>
  <w:style w:type="character" w:customStyle="1" w:styleId="ZhlavChar">
    <w:name w:val="Záhlaví Char"/>
    <w:basedOn w:val="Standardnpsmoodstavce"/>
    <w:link w:val="Zhlav"/>
    <w:rsid w:val="00C174FB"/>
  </w:style>
  <w:style w:type="paragraph" w:customStyle="1" w:styleId="DefinitionTerm">
    <w:name w:val="Definition Term"/>
    <w:basedOn w:val="Normln"/>
    <w:next w:val="Normln"/>
    <w:rsid w:val="00C174FB"/>
    <w:pPr>
      <w:widowControl w:val="0"/>
      <w:overflowPunct w:val="0"/>
      <w:autoSpaceDE w:val="0"/>
      <w:autoSpaceDN w:val="0"/>
      <w:adjustRightInd w:val="0"/>
    </w:pPr>
    <w:rPr>
      <w:sz w:val="24"/>
    </w:rPr>
  </w:style>
  <w:style w:type="character" w:customStyle="1" w:styleId="apple-converted-space">
    <w:name w:val="apple-converted-space"/>
    <w:basedOn w:val="Standardnpsmoodstavce"/>
    <w:rsid w:val="00250AB3"/>
  </w:style>
  <w:style w:type="paragraph" w:styleId="Prosttext">
    <w:name w:val="Plain Text"/>
    <w:basedOn w:val="Normln"/>
    <w:link w:val="ProsttextChar"/>
    <w:unhideWhenUsed/>
    <w:rsid w:val="00397C1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397C12"/>
    <w:rPr>
      <w:rFonts w:ascii="Consolas" w:eastAsia="Calibri" w:hAnsi="Consolas"/>
      <w:sz w:val="21"/>
      <w:szCs w:val="21"/>
      <w:lang w:eastAsia="en-US"/>
    </w:rPr>
  </w:style>
  <w:style w:type="paragraph" w:customStyle="1" w:styleId="Prosttext1">
    <w:name w:val="Prostý text1"/>
    <w:basedOn w:val="Normln"/>
    <w:rsid w:val="00C52701"/>
    <w:pPr>
      <w:overflowPunct w:val="0"/>
      <w:autoSpaceDE w:val="0"/>
      <w:autoSpaceDN w:val="0"/>
      <w:adjustRightInd w:val="0"/>
    </w:pPr>
    <w:rPr>
      <w:rFonts w:ascii="Courier New" w:hAnsi="Courier New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5421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54215"/>
  </w:style>
  <w:style w:type="paragraph" w:customStyle="1" w:styleId="Zkladntext31">
    <w:name w:val="Základní text 31"/>
    <w:basedOn w:val="Normln"/>
    <w:rsid w:val="00354215"/>
    <w:pPr>
      <w:overflowPunct w:val="0"/>
      <w:autoSpaceDE w:val="0"/>
      <w:autoSpaceDN w:val="0"/>
      <w:adjustRightInd w:val="0"/>
      <w:spacing w:before="120" w:line="240" w:lineRule="atLeast"/>
    </w:pPr>
    <w:rPr>
      <w:sz w:val="15"/>
    </w:rPr>
  </w:style>
  <w:style w:type="paragraph" w:styleId="Normlnweb">
    <w:name w:val="Normal (Web)"/>
    <w:basedOn w:val="Normln"/>
    <w:uiPriority w:val="99"/>
    <w:unhideWhenUsed/>
    <w:rsid w:val="00A47EC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5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www.zsmysliborice.cz" TargetMode="External"/><Relationship Id="rId5" Type="http://schemas.openxmlformats.org/officeDocument/2006/relationships/hyperlink" Target="mailto:kancelar@zsmysliborice.cz" TargetMode="External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lecek\Plocha\dopis%20s%20adresam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E76C9-B58A-4CA7-AF89-DEFE1CDB3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s adresami</Template>
  <TotalTime>1</TotalTime>
  <Pages>4</Pages>
  <Words>1343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TEDOM - VKS s</vt:lpstr>
    </vt:vector>
  </TitlesOfParts>
  <Company>Hewlett-Packard</Company>
  <LinksUpToDate>false</LinksUpToDate>
  <CharactersWithSpaces>9253</CharactersWithSpaces>
  <SharedDoc>false</SharedDoc>
  <HLinks>
    <vt:vector size="12" baseType="variant">
      <vt:variant>
        <vt:i4>589841</vt:i4>
      </vt:variant>
      <vt:variant>
        <vt:i4>3</vt:i4>
      </vt:variant>
      <vt:variant>
        <vt:i4>0</vt:i4>
      </vt:variant>
      <vt:variant>
        <vt:i4>5</vt:i4>
      </vt:variant>
      <vt:variant>
        <vt:lpwstr>http://www.zsmysliborice.cz/</vt:lpwstr>
      </vt:variant>
      <vt:variant>
        <vt:lpwstr/>
      </vt:variant>
      <vt:variant>
        <vt:i4>6422619</vt:i4>
      </vt:variant>
      <vt:variant>
        <vt:i4>0</vt:i4>
      </vt:variant>
      <vt:variant>
        <vt:i4>0</vt:i4>
      </vt:variant>
      <vt:variant>
        <vt:i4>5</vt:i4>
      </vt:variant>
      <vt:variant>
        <vt:lpwstr>mailto:kancelar@zsmysliborice.cz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TEDOM - VKS s</dc:title>
  <dc:creator>Jelecek Josef</dc:creator>
  <cp:lastModifiedBy>Ludmila Mrnuštíková</cp:lastModifiedBy>
  <cp:revision>2</cp:revision>
  <cp:lastPrinted>2020-01-08T10:03:00Z</cp:lastPrinted>
  <dcterms:created xsi:type="dcterms:W3CDTF">2022-09-14T05:48:00Z</dcterms:created>
  <dcterms:modified xsi:type="dcterms:W3CDTF">2022-09-14T05:48:00Z</dcterms:modified>
</cp:coreProperties>
</file>