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52" w:rsidRPr="001F7E63" w:rsidRDefault="007D7A52" w:rsidP="00837E87">
      <w:pPr>
        <w:keepNext/>
        <w:framePr w:dropCap="drop" w:lines="3" w:w="1669" w:wrap="around" w:vAnchor="text" w:hAnchor="page" w:x="541" w:y="12"/>
        <w:spacing w:line="1241" w:lineRule="exact"/>
        <w:jc w:val="center"/>
        <w:textAlignment w:val="baseline"/>
        <w:rPr>
          <w:position w:val="-17"/>
        </w:rPr>
      </w:pPr>
      <w:r>
        <w:rPr>
          <w:noProof/>
          <w:position w:val="-17"/>
        </w:rPr>
        <w:drawing>
          <wp:inline distT="0" distB="0" distL="0" distR="0" wp14:anchorId="1A63FC94" wp14:editId="08DD7929">
            <wp:extent cx="678815" cy="74803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34" w:rsidRPr="0087691D" w:rsidRDefault="00A842C6" w:rsidP="00C00454">
      <w:pPr>
        <w:jc w:val="center"/>
        <w:rPr>
          <w:rFonts w:ascii="Times New Roman" w:eastAsia="Batang" w:hAnsi="Times New Roman"/>
          <w:b/>
          <w:sz w:val="32"/>
          <w:szCs w:val="32"/>
        </w:rPr>
      </w:pPr>
      <w:r w:rsidRPr="0087691D">
        <w:rPr>
          <w:rFonts w:ascii="Times New Roman" w:eastAsia="Batang" w:hAnsi="Times New Roman"/>
          <w:b/>
          <w:sz w:val="32"/>
          <w:szCs w:val="32"/>
        </w:rPr>
        <w:t>Mateřská škola</w:t>
      </w:r>
      <w:r w:rsidR="00E6359F" w:rsidRPr="0087691D">
        <w:rPr>
          <w:rFonts w:ascii="Times New Roman" w:eastAsia="Batang" w:hAnsi="Times New Roman"/>
          <w:b/>
          <w:sz w:val="32"/>
          <w:szCs w:val="32"/>
        </w:rPr>
        <w:t>, základní škola, praktická škola</w:t>
      </w:r>
    </w:p>
    <w:p w:rsidR="007D7A52" w:rsidRPr="0087691D" w:rsidRDefault="00E6359F" w:rsidP="00C00454">
      <w:pPr>
        <w:jc w:val="center"/>
        <w:rPr>
          <w:rFonts w:ascii="Times New Roman" w:eastAsia="Batang" w:hAnsi="Times New Roman"/>
          <w:b/>
          <w:sz w:val="32"/>
          <w:szCs w:val="32"/>
        </w:rPr>
      </w:pPr>
      <w:r w:rsidRPr="0087691D">
        <w:rPr>
          <w:rFonts w:ascii="Times New Roman" w:eastAsia="Batang" w:hAnsi="Times New Roman"/>
          <w:b/>
          <w:sz w:val="32"/>
          <w:szCs w:val="32"/>
        </w:rPr>
        <w:t>a dětský domov Kyjov, příspěvková organizace</w:t>
      </w:r>
    </w:p>
    <w:p w:rsidR="007D7A52" w:rsidRPr="0087691D" w:rsidRDefault="007D7A52" w:rsidP="00C00454">
      <w:pPr>
        <w:pStyle w:val="Nadpis2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D7A52" w:rsidRPr="0087691D" w:rsidRDefault="007D7A52" w:rsidP="00C00454">
      <w:pPr>
        <w:pStyle w:val="Nadpis2"/>
        <w:rPr>
          <w:rFonts w:ascii="Times New Roman" w:hAnsi="Times New Roman" w:cs="Times New Roman"/>
          <w:b w:val="0"/>
          <w:bCs w:val="0"/>
        </w:rPr>
      </w:pPr>
      <w:r w:rsidRPr="0087691D">
        <w:rPr>
          <w:rFonts w:ascii="Times New Roman" w:hAnsi="Times New Roman" w:cs="Times New Roman"/>
          <w:b w:val="0"/>
          <w:bCs w:val="0"/>
        </w:rPr>
        <w:t>Za Humny 3304,</w:t>
      </w:r>
      <w:r w:rsidR="00837E87" w:rsidRPr="0087691D">
        <w:rPr>
          <w:rFonts w:ascii="Times New Roman" w:hAnsi="Times New Roman" w:cs="Times New Roman"/>
          <w:b w:val="0"/>
          <w:bCs w:val="0"/>
        </w:rPr>
        <w:t xml:space="preserve"> </w:t>
      </w:r>
      <w:r w:rsidRPr="0087691D">
        <w:rPr>
          <w:rFonts w:ascii="Times New Roman" w:hAnsi="Times New Roman" w:cs="Times New Roman"/>
          <w:b w:val="0"/>
          <w:bCs w:val="0"/>
        </w:rPr>
        <w:t>Kyjov 697 01,</w:t>
      </w:r>
      <w:r w:rsidR="00837E87" w:rsidRPr="0087691D">
        <w:rPr>
          <w:rFonts w:ascii="Times New Roman" w:hAnsi="Times New Roman" w:cs="Times New Roman"/>
          <w:b w:val="0"/>
          <w:bCs w:val="0"/>
        </w:rPr>
        <w:t xml:space="preserve"> </w:t>
      </w:r>
      <w:r w:rsidRPr="0087691D">
        <w:rPr>
          <w:rFonts w:ascii="Times New Roman" w:hAnsi="Times New Roman" w:cs="Times New Roman"/>
          <w:b w:val="0"/>
          <w:bCs w:val="0"/>
        </w:rPr>
        <w:t>tel. 518 614 581,</w:t>
      </w:r>
      <w:r w:rsidR="00837E87" w:rsidRPr="0087691D">
        <w:rPr>
          <w:rFonts w:ascii="Times New Roman" w:hAnsi="Times New Roman" w:cs="Times New Roman"/>
          <w:b w:val="0"/>
          <w:bCs w:val="0"/>
        </w:rPr>
        <w:t xml:space="preserve"> </w:t>
      </w:r>
      <w:r w:rsidR="00E6359F" w:rsidRPr="0087691D">
        <w:rPr>
          <w:rFonts w:ascii="Times New Roman" w:hAnsi="Times New Roman" w:cs="Times New Roman"/>
          <w:b w:val="0"/>
          <w:bCs w:val="0"/>
        </w:rPr>
        <w:t>mob. 601</w:t>
      </w:r>
      <w:r w:rsidR="00F41680" w:rsidRPr="0087691D">
        <w:rPr>
          <w:rFonts w:ascii="Times New Roman" w:hAnsi="Times New Roman" w:cs="Times New Roman"/>
          <w:b w:val="0"/>
          <w:bCs w:val="0"/>
        </w:rPr>
        <w:t> </w:t>
      </w:r>
      <w:r w:rsidR="00E6359F" w:rsidRPr="0087691D">
        <w:rPr>
          <w:rFonts w:ascii="Times New Roman" w:hAnsi="Times New Roman" w:cs="Times New Roman"/>
          <w:b w:val="0"/>
          <w:bCs w:val="0"/>
        </w:rPr>
        <w:t>394</w:t>
      </w:r>
      <w:r w:rsidR="008834E0" w:rsidRPr="0087691D">
        <w:rPr>
          <w:rFonts w:ascii="Times New Roman" w:hAnsi="Times New Roman" w:cs="Times New Roman"/>
          <w:b w:val="0"/>
          <w:bCs w:val="0"/>
        </w:rPr>
        <w:t> </w:t>
      </w:r>
      <w:r w:rsidR="00E6359F" w:rsidRPr="0087691D">
        <w:rPr>
          <w:rFonts w:ascii="Times New Roman" w:hAnsi="Times New Roman" w:cs="Times New Roman"/>
          <w:b w:val="0"/>
          <w:bCs w:val="0"/>
        </w:rPr>
        <w:t>309</w:t>
      </w:r>
    </w:p>
    <w:p w:rsidR="007D7A52" w:rsidRPr="0087691D" w:rsidRDefault="007D7A52" w:rsidP="00C00454">
      <w:pPr>
        <w:pStyle w:val="Nadpis2"/>
        <w:rPr>
          <w:rFonts w:ascii="Times New Roman" w:hAnsi="Times New Roman" w:cs="Times New Roman"/>
          <w:b w:val="0"/>
          <w:bCs w:val="0"/>
        </w:rPr>
      </w:pPr>
      <w:r w:rsidRPr="0087691D">
        <w:rPr>
          <w:rFonts w:ascii="Times New Roman" w:hAnsi="Times New Roman" w:cs="Times New Roman"/>
          <w:b w:val="0"/>
          <w:bCs w:val="0"/>
        </w:rPr>
        <w:t>e</w:t>
      </w:r>
      <w:r w:rsidR="00837E87" w:rsidRPr="0087691D">
        <w:rPr>
          <w:rFonts w:ascii="Times New Roman" w:hAnsi="Times New Roman" w:cs="Times New Roman"/>
          <w:b w:val="0"/>
          <w:bCs w:val="0"/>
        </w:rPr>
        <w:t>-</w:t>
      </w:r>
      <w:r w:rsidRPr="0087691D">
        <w:rPr>
          <w:rFonts w:ascii="Times New Roman" w:hAnsi="Times New Roman" w:cs="Times New Roman"/>
          <w:b w:val="0"/>
          <w:bCs w:val="0"/>
        </w:rPr>
        <w:t xml:space="preserve">mail: </w:t>
      </w:r>
      <w:hyperlink r:id="rId7" w:history="1">
        <w:r w:rsidRPr="0087691D">
          <w:rPr>
            <w:rStyle w:val="Hypertextovodkaz"/>
            <w:rFonts w:ascii="Times New Roman" w:hAnsi="Times New Roman" w:cs="Times New Roman"/>
          </w:rPr>
          <w:t>zvs.kyjov@tiscali.cz</w:t>
        </w:r>
      </w:hyperlink>
      <w:r w:rsidR="000F1D75">
        <w:rPr>
          <w:rFonts w:ascii="Times New Roman" w:hAnsi="Times New Roman" w:cs="Times New Roman"/>
          <w:b w:val="0"/>
          <w:bCs w:val="0"/>
        </w:rPr>
        <w:t>, ID:</w:t>
      </w:r>
      <w:r w:rsidR="0011739D">
        <w:rPr>
          <w:rFonts w:ascii="Times New Roman" w:hAnsi="Times New Roman" w:cs="Times New Roman"/>
          <w:b w:val="0"/>
          <w:bCs w:val="0"/>
        </w:rPr>
        <w:t xml:space="preserve"> </w:t>
      </w:r>
      <w:r w:rsidR="000F1D75">
        <w:rPr>
          <w:rFonts w:ascii="Times New Roman" w:hAnsi="Times New Roman" w:cs="Times New Roman"/>
          <w:b w:val="0"/>
          <w:bCs w:val="0"/>
        </w:rPr>
        <w:t xml:space="preserve">55yz8df, </w:t>
      </w:r>
      <w:r w:rsidRPr="0087691D">
        <w:rPr>
          <w:rFonts w:ascii="Times New Roman" w:hAnsi="Times New Roman" w:cs="Times New Roman"/>
          <w:b w:val="0"/>
          <w:bCs w:val="0"/>
        </w:rPr>
        <w:t>IČO: 70 28 48 49</w:t>
      </w:r>
    </w:p>
    <w:p w:rsidR="00867A80" w:rsidRDefault="00867A80" w:rsidP="00A76CA3">
      <w:pPr>
        <w:pBdr>
          <w:bottom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867A80" w:rsidRPr="00867A80" w:rsidRDefault="00867A80" w:rsidP="00867A80">
      <w:pPr>
        <w:rPr>
          <w:rFonts w:ascii="Times New Roman" w:hAnsi="Times New Roman"/>
          <w:sz w:val="16"/>
          <w:szCs w:val="16"/>
        </w:rPr>
      </w:pPr>
    </w:p>
    <w:p w:rsidR="00867A80" w:rsidRDefault="00867A80" w:rsidP="00867A80">
      <w:pPr>
        <w:rPr>
          <w:rFonts w:ascii="Times New Roman" w:hAnsi="Times New Roman"/>
          <w:sz w:val="16"/>
          <w:szCs w:val="16"/>
        </w:rPr>
      </w:pPr>
    </w:p>
    <w:p w:rsidR="00867A80" w:rsidRDefault="00867A80" w:rsidP="00867A80">
      <w:pPr>
        <w:rPr>
          <w:rFonts w:ascii="Times New Roman" w:hAnsi="Times New Roman"/>
          <w:sz w:val="16"/>
          <w:szCs w:val="16"/>
        </w:rPr>
      </w:pPr>
    </w:p>
    <w:p w:rsidR="002B72F7" w:rsidRDefault="002B72F7" w:rsidP="00867A80">
      <w:pPr>
        <w:jc w:val="center"/>
        <w:rPr>
          <w:rFonts w:ascii="Times New Roman" w:hAnsi="Times New Roman"/>
          <w:b/>
          <w:sz w:val="40"/>
          <w:szCs w:val="40"/>
        </w:rPr>
      </w:pPr>
    </w:p>
    <w:p w:rsidR="008834E0" w:rsidRPr="00065960" w:rsidRDefault="00867A80" w:rsidP="00867A80">
      <w:pPr>
        <w:jc w:val="center"/>
        <w:rPr>
          <w:rFonts w:ascii="Times New Roman" w:hAnsi="Times New Roman"/>
          <w:b/>
          <w:sz w:val="40"/>
          <w:szCs w:val="40"/>
        </w:rPr>
      </w:pPr>
      <w:r w:rsidRPr="00065960">
        <w:rPr>
          <w:rFonts w:ascii="Times New Roman" w:hAnsi="Times New Roman"/>
          <w:b/>
          <w:sz w:val="40"/>
          <w:szCs w:val="40"/>
        </w:rPr>
        <w:t>INFORMACE K ZÁPISU DO MATEŘSKÉ ŠKOLY PRO ŠKOLNÍ ROK 2022/2023</w:t>
      </w:r>
    </w:p>
    <w:p w:rsidR="00867A80" w:rsidRPr="00065960" w:rsidRDefault="00867A80" w:rsidP="00867A80">
      <w:pPr>
        <w:jc w:val="center"/>
        <w:rPr>
          <w:rFonts w:ascii="Times New Roman" w:hAnsi="Times New Roman"/>
          <w:b/>
          <w:sz w:val="40"/>
          <w:szCs w:val="40"/>
        </w:rPr>
      </w:pPr>
    </w:p>
    <w:p w:rsidR="002B72F7" w:rsidRDefault="002B72F7" w:rsidP="00466F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7A80" w:rsidRPr="00065960" w:rsidRDefault="00867A80" w:rsidP="00466F68">
      <w:pPr>
        <w:jc w:val="center"/>
        <w:rPr>
          <w:rFonts w:ascii="Times New Roman" w:hAnsi="Times New Roman"/>
          <w:b/>
          <w:sz w:val="36"/>
          <w:szCs w:val="36"/>
        </w:rPr>
      </w:pPr>
      <w:r w:rsidRPr="00065960">
        <w:rPr>
          <w:rFonts w:ascii="Times New Roman" w:hAnsi="Times New Roman"/>
          <w:b/>
          <w:sz w:val="36"/>
          <w:szCs w:val="36"/>
        </w:rPr>
        <w:t>Kritéria přijetí:</w:t>
      </w:r>
    </w:p>
    <w:p w:rsidR="00867A80" w:rsidRDefault="00867A80" w:rsidP="00867A80">
      <w:pPr>
        <w:rPr>
          <w:rFonts w:ascii="Times New Roman" w:hAnsi="Times New Roman"/>
          <w:b/>
          <w:szCs w:val="24"/>
        </w:rPr>
      </w:pPr>
    </w:p>
    <w:p w:rsidR="00867A80" w:rsidRPr="00065960" w:rsidRDefault="00867A80" w:rsidP="00065960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b/>
          <w:sz w:val="28"/>
          <w:szCs w:val="28"/>
        </w:rPr>
        <w:t>Ke školní docházce budou přijímány:</w:t>
      </w:r>
    </w:p>
    <w:p w:rsidR="00867A80" w:rsidRPr="00065960" w:rsidRDefault="00867A80" w:rsidP="0006596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děti se souběžným postižením více vadami, autismem a s mentálním postižením</w:t>
      </w:r>
    </w:p>
    <w:p w:rsidR="00065960" w:rsidRPr="00065960" w:rsidRDefault="00065960" w:rsidP="00065960">
      <w:pPr>
        <w:pStyle w:val="Odstavecseseznamem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67A80" w:rsidRPr="00065960" w:rsidRDefault="00867A80" w:rsidP="00065960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děti v posledním roce před zahájením školní docházky (přednostní přijetí)</w:t>
      </w:r>
    </w:p>
    <w:p w:rsidR="00867A80" w:rsidRPr="00065960" w:rsidRDefault="00867A80" w:rsidP="00065960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děti s odkladem školní docházky (přednostní přijetí)</w:t>
      </w:r>
    </w:p>
    <w:p w:rsidR="00867A80" w:rsidRPr="00065960" w:rsidRDefault="00867A80" w:rsidP="0006596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děti od 3 let a starší (odůvodnění: s věkem dítěte vzrůstá potřeba předškolního vzdělávání)</w:t>
      </w:r>
    </w:p>
    <w:p w:rsidR="00065960" w:rsidRPr="00065960" w:rsidRDefault="00065960" w:rsidP="00065960">
      <w:pPr>
        <w:pStyle w:val="Odstavecseseznamem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67A80" w:rsidRPr="00065960" w:rsidRDefault="00867A80" w:rsidP="0006596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děti mladší 3 let k docházce celodenní, pokud mají předpoklady k plnění ŠVP PV (na individuální zvážení školy) a pokud je volná kapacita</w:t>
      </w:r>
      <w:r w:rsidR="00065960" w:rsidRPr="00065960">
        <w:rPr>
          <w:rFonts w:ascii="Times New Roman" w:hAnsi="Times New Roman"/>
          <w:sz w:val="28"/>
          <w:szCs w:val="28"/>
        </w:rPr>
        <w:t xml:space="preserve"> školy</w:t>
      </w:r>
    </w:p>
    <w:p w:rsidR="00065960" w:rsidRPr="00065960" w:rsidRDefault="00065960" w:rsidP="00065960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065960" w:rsidRPr="00466F68" w:rsidRDefault="00065960" w:rsidP="0006596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65960">
        <w:rPr>
          <w:rFonts w:ascii="Times New Roman" w:hAnsi="Times New Roman"/>
          <w:sz w:val="28"/>
          <w:szCs w:val="28"/>
        </w:rPr>
        <w:t>zápis je povinný pro děti, které dovrší věku 5 let do konce srpna stávajícího roku, pokud ještě do mateřské školy nedocházejí</w:t>
      </w:r>
    </w:p>
    <w:p w:rsidR="00466F68" w:rsidRPr="00466F68" w:rsidRDefault="00466F68" w:rsidP="00466F68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466F68" w:rsidRDefault="00466F68" w:rsidP="0006596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 výběrem školy musí souhlasit oba rodiče</w:t>
      </w:r>
    </w:p>
    <w:p w:rsidR="00C67D4E" w:rsidRPr="00F636B8" w:rsidRDefault="00C67D4E" w:rsidP="00F636B8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7D4E" w:rsidRPr="00F636B8" w:rsidSect="00A76C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140B"/>
    <w:multiLevelType w:val="hybridMultilevel"/>
    <w:tmpl w:val="291219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1E63"/>
    <w:multiLevelType w:val="hybridMultilevel"/>
    <w:tmpl w:val="FD16D5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0560"/>
    <w:multiLevelType w:val="hybridMultilevel"/>
    <w:tmpl w:val="F87AEC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3"/>
    <w:rsid w:val="00065960"/>
    <w:rsid w:val="000C23F8"/>
    <w:rsid w:val="000F1D75"/>
    <w:rsid w:val="0011739D"/>
    <w:rsid w:val="001B437B"/>
    <w:rsid w:val="002B4F90"/>
    <w:rsid w:val="002B72F7"/>
    <w:rsid w:val="00466F68"/>
    <w:rsid w:val="004C3C85"/>
    <w:rsid w:val="006B3607"/>
    <w:rsid w:val="007A5134"/>
    <w:rsid w:val="007D7A52"/>
    <w:rsid w:val="00837E87"/>
    <w:rsid w:val="00867A80"/>
    <w:rsid w:val="0087691D"/>
    <w:rsid w:val="008834E0"/>
    <w:rsid w:val="008C229D"/>
    <w:rsid w:val="00992115"/>
    <w:rsid w:val="009A5A16"/>
    <w:rsid w:val="00A76CA3"/>
    <w:rsid w:val="00A842C6"/>
    <w:rsid w:val="00C00454"/>
    <w:rsid w:val="00C67D4E"/>
    <w:rsid w:val="00E137D8"/>
    <w:rsid w:val="00E6359F"/>
    <w:rsid w:val="00EB52E3"/>
    <w:rsid w:val="00F41680"/>
    <w:rsid w:val="00F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6E88"/>
  <w15:chartTrackingRefBased/>
  <w15:docId w15:val="{9133B0AD-AD67-40D3-A37B-F7F46F6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7A52"/>
    <w:pPr>
      <w:keepNext/>
      <w:jc w:val="center"/>
      <w:outlineLvl w:val="1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D7A52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styleId="Hypertextovodkaz">
    <w:name w:val="Hyperlink"/>
    <w:unhideWhenUsed/>
    <w:rsid w:val="007D7A52"/>
    <w:rPr>
      <w:color w:val="0000FF"/>
      <w:u w:val="single"/>
    </w:rPr>
  </w:style>
  <w:style w:type="paragraph" w:styleId="Bezmezer">
    <w:name w:val="No Spacing"/>
    <w:uiPriority w:val="1"/>
    <w:qFormat/>
    <w:rsid w:val="008834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6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vs.kyjov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Vlastn&#237;%20&#353;ablony%20Office\Hlavi&#269;ka%20I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0957DC8-22D4-4D3F-9967-3ADCB096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ID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2022-03-28T10:14:00Z</dcterms:created>
  <dcterms:modified xsi:type="dcterms:W3CDTF">2022-11-23T09:19:00Z</dcterms:modified>
</cp:coreProperties>
</file>