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ECD" w:rsidRPr="003F4782" w:rsidRDefault="00E12ECD" w:rsidP="009A672A">
      <w:pPr>
        <w:rPr>
          <w:sz w:val="24"/>
          <w:szCs w:val="24"/>
        </w:rPr>
      </w:pPr>
    </w:p>
    <w:p w:rsidR="003F4782" w:rsidRPr="00F422F4" w:rsidRDefault="004820E7" w:rsidP="00172640">
      <w:pPr>
        <w:jc w:val="center"/>
        <w:rPr>
          <w:rFonts w:eastAsia="Batang"/>
          <w:b/>
          <w:sz w:val="28"/>
          <w:szCs w:val="24"/>
          <w:u w:val="single"/>
        </w:rPr>
      </w:pPr>
      <w:r w:rsidRPr="00F422F4">
        <w:rPr>
          <w:rFonts w:eastAsia="Batang"/>
          <w:b/>
          <w:sz w:val="28"/>
          <w:szCs w:val="24"/>
          <w:u w:val="single"/>
        </w:rPr>
        <w:t>Dlouhodobý plán - k</w:t>
      </w:r>
      <w:r w:rsidR="003F4782" w:rsidRPr="00F422F4">
        <w:rPr>
          <w:rFonts w:eastAsia="Batang"/>
          <w:b/>
          <w:sz w:val="28"/>
          <w:szCs w:val="24"/>
          <w:u w:val="single"/>
        </w:rPr>
        <w:t>oncepční záměry a úkoly v</w:t>
      </w:r>
      <w:r w:rsidR="009A672A" w:rsidRPr="00F422F4">
        <w:rPr>
          <w:rFonts w:eastAsia="Batang"/>
          <w:b/>
          <w:sz w:val="28"/>
          <w:szCs w:val="24"/>
          <w:u w:val="single"/>
        </w:rPr>
        <w:t> </w:t>
      </w:r>
      <w:r w:rsidR="003F4782" w:rsidRPr="00F422F4">
        <w:rPr>
          <w:rFonts w:eastAsia="Batang"/>
          <w:b/>
          <w:sz w:val="28"/>
          <w:szCs w:val="24"/>
          <w:u w:val="single"/>
        </w:rPr>
        <w:t>období</w:t>
      </w:r>
      <w:r w:rsidR="009A672A" w:rsidRPr="00F422F4">
        <w:rPr>
          <w:rFonts w:eastAsia="Batang"/>
          <w:b/>
          <w:sz w:val="28"/>
          <w:szCs w:val="24"/>
          <w:u w:val="single"/>
        </w:rPr>
        <w:t xml:space="preserve"> </w:t>
      </w:r>
      <w:r w:rsidR="003F4782" w:rsidRPr="00F422F4">
        <w:rPr>
          <w:rFonts w:eastAsia="Batang"/>
          <w:b/>
          <w:sz w:val="28"/>
          <w:szCs w:val="24"/>
          <w:u w:val="single"/>
        </w:rPr>
        <w:t>20</w:t>
      </w:r>
      <w:r w:rsidR="008F4DF1" w:rsidRPr="00F422F4">
        <w:rPr>
          <w:rFonts w:eastAsia="Batang"/>
          <w:b/>
          <w:sz w:val="28"/>
          <w:szCs w:val="24"/>
          <w:u w:val="single"/>
        </w:rPr>
        <w:t>1</w:t>
      </w:r>
      <w:r w:rsidR="00DE2B9E">
        <w:rPr>
          <w:rFonts w:eastAsia="Batang"/>
          <w:b/>
          <w:sz w:val="28"/>
          <w:szCs w:val="24"/>
          <w:u w:val="single"/>
        </w:rPr>
        <w:t>7</w:t>
      </w:r>
      <w:r w:rsidR="003F4782" w:rsidRPr="00F422F4">
        <w:rPr>
          <w:rFonts w:eastAsia="Batang"/>
          <w:b/>
          <w:sz w:val="28"/>
          <w:szCs w:val="24"/>
          <w:u w:val="single"/>
        </w:rPr>
        <w:t xml:space="preserve"> – 20</w:t>
      </w:r>
      <w:r w:rsidR="00227FC0">
        <w:rPr>
          <w:rFonts w:eastAsia="Batang"/>
          <w:b/>
          <w:sz w:val="28"/>
          <w:szCs w:val="24"/>
          <w:u w:val="single"/>
        </w:rPr>
        <w:t>22</w:t>
      </w:r>
    </w:p>
    <w:p w:rsidR="003F4782" w:rsidRDefault="003F4782" w:rsidP="009A672A">
      <w:pPr>
        <w:rPr>
          <w:rFonts w:eastAsia="Batang"/>
          <w:sz w:val="24"/>
          <w:szCs w:val="24"/>
        </w:rPr>
      </w:pPr>
    </w:p>
    <w:p w:rsidR="008E0766" w:rsidRPr="008E0766" w:rsidRDefault="008E0766" w:rsidP="009A672A">
      <w:pPr>
        <w:rPr>
          <w:rFonts w:eastAsia="Batang"/>
          <w:b/>
          <w:sz w:val="24"/>
          <w:szCs w:val="24"/>
        </w:rPr>
      </w:pPr>
      <w:r w:rsidRPr="008E0766">
        <w:rPr>
          <w:rFonts w:eastAsia="Batang"/>
          <w:b/>
          <w:sz w:val="24"/>
          <w:szCs w:val="24"/>
        </w:rPr>
        <w:t>Analýza současného stavu školy</w:t>
      </w:r>
    </w:p>
    <w:p w:rsidR="002E7D8D" w:rsidRDefault="002E7D8D" w:rsidP="008E0766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Vybavení školy je každoročně doplňováno, aby splňovalo standardy moderního vzdělávání. Škola má dostatečný počet učeben ICT, dostatečný počet jazykových učeben, všechny kmenové učebny jsou vybaveny dataprojektorem a plátny, ve škole je 5 interaktivních tabulí. Odborné učebny odpovídají moderní gastronomii 21. století a v další</w:t>
      </w:r>
      <w:r w:rsidR="00AA27EE">
        <w:rPr>
          <w:rFonts w:eastAsia="Batang"/>
          <w:sz w:val="24"/>
          <w:szCs w:val="24"/>
        </w:rPr>
        <w:t>ch letech bude stále doplňováno</w:t>
      </w:r>
      <w:r>
        <w:rPr>
          <w:rFonts w:eastAsia="Batang"/>
          <w:sz w:val="24"/>
          <w:szCs w:val="24"/>
        </w:rPr>
        <w:t>.</w:t>
      </w:r>
      <w:r w:rsidR="00AA27EE">
        <w:rPr>
          <w:rFonts w:eastAsia="Batang"/>
          <w:sz w:val="24"/>
          <w:szCs w:val="24"/>
        </w:rPr>
        <w:t xml:space="preserve"> Cílem je udržen technické i odborné vybavení školy na požadované úrovni. K tomu budou sloužit fondy školy i možnosti dalších projektových výzev.</w:t>
      </w:r>
    </w:p>
    <w:p w:rsidR="002E7D8D" w:rsidRDefault="002E7D8D" w:rsidP="008E0766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Ve škole je stabilní počet žáků na střední škole, každý rok klesl v řádu desítek, zvl. na tříletých učebních oborech. Výrazněji klesá počet studentů na vyšší odborné škole a výhledově zřejmě bude těžké udržet jejich počet vzhledem k demografickému poklesu, který se přelil do terciálního vzdělávání. Bude nutno hledat další možnosti v oblasti rekvalifikací (v rámci </w:t>
      </w:r>
      <w:proofErr w:type="gramStart"/>
      <w:r>
        <w:rPr>
          <w:rFonts w:eastAsia="Batang"/>
          <w:sz w:val="24"/>
          <w:szCs w:val="24"/>
        </w:rPr>
        <w:t>NSK) a nebo dálkového</w:t>
      </w:r>
      <w:proofErr w:type="gramEnd"/>
      <w:r>
        <w:rPr>
          <w:rFonts w:eastAsia="Batang"/>
          <w:sz w:val="24"/>
          <w:szCs w:val="24"/>
        </w:rPr>
        <w:t xml:space="preserve"> studia, o který je stále zájem.</w:t>
      </w:r>
      <w:r w:rsidR="00AA27EE">
        <w:rPr>
          <w:rFonts w:eastAsia="Batang"/>
          <w:sz w:val="24"/>
          <w:szCs w:val="24"/>
        </w:rPr>
        <w:t xml:space="preserve"> Cílem je udržet počty žáků přibližně na úrovni školního roku 2017/18. Pomoci by mohlo další zatraktivňování vzdělávacích oborů prostřednictvím vybavení odborných učeben, spolupráce s podnikatelským prostředím i form</w:t>
      </w:r>
      <w:r w:rsidR="00321DDF">
        <w:rPr>
          <w:rFonts w:eastAsia="Batang"/>
          <w:sz w:val="24"/>
          <w:szCs w:val="24"/>
        </w:rPr>
        <w:t>a praxí v zahraničí.</w:t>
      </w:r>
    </w:p>
    <w:p w:rsidR="008E0766" w:rsidRDefault="008E0766" w:rsidP="008E0766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Vize, dílčí cíle</w:t>
      </w:r>
    </w:p>
    <w:p w:rsidR="002E7D8D" w:rsidRDefault="002E7D8D" w:rsidP="008E0766">
      <w:pPr>
        <w:ind w:firstLine="708"/>
        <w:rPr>
          <w:rFonts w:eastAsia="Batang"/>
          <w:sz w:val="24"/>
          <w:szCs w:val="24"/>
        </w:rPr>
      </w:pPr>
    </w:p>
    <w:p w:rsidR="00AA27EE" w:rsidRDefault="00AA27EE" w:rsidP="008E0766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Všechny vzdělávací programy vyučované ve škole mají zaměření na gastronomii, turismus a cestovní ruch. To je pro školu </w:t>
      </w:r>
      <w:proofErr w:type="gramStart"/>
      <w:r>
        <w:rPr>
          <w:rFonts w:eastAsia="Batang"/>
          <w:sz w:val="24"/>
          <w:szCs w:val="24"/>
        </w:rPr>
        <w:t xml:space="preserve">výhodou. </w:t>
      </w:r>
      <w:proofErr w:type="gramEnd"/>
      <w:r>
        <w:rPr>
          <w:rFonts w:eastAsia="Batang"/>
          <w:sz w:val="24"/>
          <w:szCs w:val="24"/>
        </w:rPr>
        <w:t>Netříští požadované odborné a personální zázemí. Škola udržuje stabilní kontakty se sociálními partnery, kteří se podílejí na výchovně vzdělávacím procesu, a umožňují mít kontakt s reálným podnikatelským prostředím, které zpětně ovlivňuje podmínky vzdělávání. Cílem je i nadále udržovat vyučované obory, aktualizovat vzdělávací programy a vytvářet vzdělávací instituci na úrovni 21. století.</w:t>
      </w:r>
    </w:p>
    <w:p w:rsidR="008E0766" w:rsidRDefault="008E0766" w:rsidP="008E0766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Klima školy</w:t>
      </w:r>
    </w:p>
    <w:p w:rsidR="00804B78" w:rsidRDefault="00246177" w:rsidP="008E0766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Škola se snaží vytvářet přátelskou atmosféru a příjemného prostředí pro žáky a studenty, vytváří efektivní opatření pro prevenci rizikového chování, udržuje kontakty s rodičovskou veřejností a snaží se, aby se žáci a studenti cítili ve škole dobře a přijali ji za svou. Cílem je v tomto trendu i nadále postupovat, pomoci by v tom mělo i zřízení „Studentské rady“, která by se mohla podílet na zlepšování klimatu ve škole, materiálního zázemí a vztahů mezi žáky, studenty a pedagogy.</w:t>
      </w:r>
    </w:p>
    <w:p w:rsidR="00321DDF" w:rsidRDefault="00321DDF" w:rsidP="008E0766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Škola umožňuje i další sportovní i kulturní vyžití žáků všech oborů. Pravidelně se konají turnaje v stolním tenise, hokejbalu, volejbalu, každoročně je pořádán i Mezinárodní sportovní den s partnerskou školou v </w:t>
      </w:r>
      <w:proofErr w:type="spellStart"/>
      <w:r>
        <w:rPr>
          <w:rFonts w:eastAsia="Batang"/>
          <w:sz w:val="24"/>
          <w:szCs w:val="24"/>
        </w:rPr>
        <w:t>Bad</w:t>
      </w:r>
      <w:proofErr w:type="spellEnd"/>
      <w:r>
        <w:rPr>
          <w:rFonts w:eastAsia="Batang"/>
          <w:sz w:val="24"/>
          <w:szCs w:val="24"/>
        </w:rPr>
        <w:t xml:space="preserve"> </w:t>
      </w:r>
      <w:proofErr w:type="spellStart"/>
      <w:r>
        <w:rPr>
          <w:rFonts w:eastAsia="Batang"/>
          <w:sz w:val="24"/>
          <w:szCs w:val="24"/>
        </w:rPr>
        <w:t>Leonfeldenu</w:t>
      </w:r>
      <w:proofErr w:type="spellEnd"/>
      <w:r>
        <w:rPr>
          <w:rFonts w:eastAsia="Batang"/>
          <w:sz w:val="24"/>
          <w:szCs w:val="24"/>
        </w:rPr>
        <w:t xml:space="preserve">. Každoročně se některé z družstev školy účastní celokrajských nebo celorepublikových sportovních utkání. Ve škole působí školní kapela složená s pedagogů i školní pěvecký sbor žáků. </w:t>
      </w:r>
      <w:proofErr w:type="gramStart"/>
      <w:r>
        <w:rPr>
          <w:rFonts w:eastAsia="Batang"/>
          <w:sz w:val="24"/>
          <w:szCs w:val="24"/>
        </w:rPr>
        <w:t>Školní  Gurmán</w:t>
      </w:r>
      <w:proofErr w:type="gramEnd"/>
      <w:r>
        <w:rPr>
          <w:rFonts w:eastAsia="Batang"/>
          <w:sz w:val="24"/>
          <w:szCs w:val="24"/>
        </w:rPr>
        <w:t xml:space="preserve"> klub ve volném čase žáků rozvíjí odborné zájmy žáků. Cílem je i nadále podporovat mimoškolní činnost žáků a využívat k</w:t>
      </w:r>
      <w:r w:rsidR="00512CE0">
        <w:rPr>
          <w:rFonts w:eastAsia="Batang"/>
          <w:sz w:val="24"/>
          <w:szCs w:val="24"/>
        </w:rPr>
        <w:t> </w:t>
      </w:r>
      <w:r>
        <w:rPr>
          <w:rFonts w:eastAsia="Batang"/>
          <w:sz w:val="24"/>
          <w:szCs w:val="24"/>
        </w:rPr>
        <w:t>tomu</w:t>
      </w:r>
      <w:r w:rsidR="00512CE0">
        <w:rPr>
          <w:rFonts w:eastAsia="Batang"/>
          <w:sz w:val="24"/>
          <w:szCs w:val="24"/>
        </w:rPr>
        <w:t xml:space="preserve"> tělocvičnu i domov mládeže.</w:t>
      </w:r>
    </w:p>
    <w:p w:rsidR="008E0766" w:rsidRDefault="008E0766" w:rsidP="008E0766">
      <w:pPr>
        <w:ind w:firstLine="708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Škola a veřejnost</w:t>
      </w:r>
    </w:p>
    <w:p w:rsidR="00512CE0" w:rsidRDefault="00512CE0" w:rsidP="008E0766">
      <w:pPr>
        <w:ind w:firstLine="708"/>
        <w:rPr>
          <w:rFonts w:eastAsia="Batang"/>
          <w:sz w:val="24"/>
          <w:szCs w:val="24"/>
        </w:rPr>
      </w:pPr>
    </w:p>
    <w:p w:rsidR="008E0766" w:rsidRDefault="008E0766" w:rsidP="009A672A">
      <w:pPr>
        <w:rPr>
          <w:rFonts w:eastAsia="Batang"/>
          <w:sz w:val="24"/>
          <w:szCs w:val="24"/>
        </w:rPr>
      </w:pPr>
    </w:p>
    <w:p w:rsidR="008E0766" w:rsidRDefault="00C0584A" w:rsidP="009A672A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Pro každou z dále uvedených oblastí je vhodné stanovit</w:t>
      </w:r>
    </w:p>
    <w:p w:rsidR="00C0584A" w:rsidRDefault="00C0584A" w:rsidP="00C0584A">
      <w:pPr>
        <w:pStyle w:val="Odstavecseseznamem"/>
        <w:numPr>
          <w:ilvl w:val="0"/>
          <w:numId w:val="32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cíle, kterých má být dosaženo,</w:t>
      </w:r>
    </w:p>
    <w:p w:rsidR="00C0584A" w:rsidRPr="00C0584A" w:rsidRDefault="00C0584A" w:rsidP="00C0584A">
      <w:pPr>
        <w:pStyle w:val="Odstavecseseznamem"/>
        <w:numPr>
          <w:ilvl w:val="0"/>
          <w:numId w:val="32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prostředky a strategie vedoucí k jejich dosažení.</w:t>
      </w:r>
    </w:p>
    <w:p w:rsidR="008E0766" w:rsidRDefault="008E0766" w:rsidP="009A672A">
      <w:pPr>
        <w:rPr>
          <w:rFonts w:eastAsia="Batang"/>
          <w:sz w:val="24"/>
          <w:szCs w:val="24"/>
        </w:rPr>
      </w:pPr>
    </w:p>
    <w:p w:rsidR="008E0766" w:rsidRPr="00F422F4" w:rsidRDefault="008E0766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řízení a správy</w:t>
      </w:r>
    </w:p>
    <w:p w:rsidR="00540EB1" w:rsidRPr="00804B78" w:rsidRDefault="00540EB1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804B78">
        <w:rPr>
          <w:rFonts w:eastAsia="Batang"/>
          <w:sz w:val="24"/>
          <w:szCs w:val="24"/>
        </w:rPr>
        <w:lastRenderedPageBreak/>
        <w:t>zpracovat jasnou a reálnou koncepci rozvoje školy a strategii pro její naplnění,</w:t>
      </w:r>
      <w:r w:rsidR="00804B78" w:rsidRPr="00804B78">
        <w:rPr>
          <w:rFonts w:eastAsia="Batang"/>
          <w:sz w:val="24"/>
          <w:szCs w:val="24"/>
        </w:rPr>
        <w:t xml:space="preserve"> průběžně ji vyhodnocovat</w:t>
      </w:r>
      <w:r w:rsidRPr="00804B78">
        <w:rPr>
          <w:rFonts w:eastAsia="Batang"/>
          <w:sz w:val="24"/>
          <w:szCs w:val="24"/>
        </w:rPr>
        <w:t xml:space="preserve">, na základě zpětné vazby </w:t>
      </w:r>
      <w:proofErr w:type="gramStart"/>
      <w:r w:rsidRPr="00804B78">
        <w:rPr>
          <w:rFonts w:eastAsia="Batang"/>
          <w:sz w:val="24"/>
          <w:szCs w:val="24"/>
        </w:rPr>
        <w:t>ji  doplňovat</w:t>
      </w:r>
      <w:proofErr w:type="gramEnd"/>
      <w:r w:rsidRPr="00804B78">
        <w:rPr>
          <w:rFonts w:eastAsia="Batang"/>
          <w:sz w:val="24"/>
          <w:szCs w:val="24"/>
        </w:rPr>
        <w:t xml:space="preserve">, </w:t>
      </w:r>
    </w:p>
    <w:p w:rsidR="00BD0F52" w:rsidRPr="00804B78" w:rsidRDefault="00BD0F52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804B78">
        <w:rPr>
          <w:rFonts w:eastAsia="Batang"/>
          <w:sz w:val="24"/>
          <w:szCs w:val="24"/>
        </w:rPr>
        <w:t xml:space="preserve">vytvořit účinný a srozumitelný systém </w:t>
      </w:r>
      <w:proofErr w:type="spellStart"/>
      <w:r w:rsidRPr="00804B78">
        <w:rPr>
          <w:rFonts w:eastAsia="Batang"/>
          <w:sz w:val="24"/>
          <w:szCs w:val="24"/>
        </w:rPr>
        <w:t>autoevaluace</w:t>
      </w:r>
      <w:proofErr w:type="spellEnd"/>
      <w:r w:rsidRPr="00804B78">
        <w:rPr>
          <w:rFonts w:eastAsia="Batang"/>
          <w:sz w:val="24"/>
          <w:szCs w:val="24"/>
        </w:rPr>
        <w:t xml:space="preserve"> školy,</w:t>
      </w:r>
    </w:p>
    <w:p w:rsidR="00C037B5" w:rsidRPr="002D19B2" w:rsidRDefault="00C037B5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2D19B2">
        <w:rPr>
          <w:rFonts w:eastAsia="Batang"/>
          <w:sz w:val="24"/>
          <w:szCs w:val="24"/>
        </w:rPr>
        <w:t>vytvořit a udržovat na škole</w:t>
      </w:r>
      <w:r w:rsidR="000429CB" w:rsidRPr="002D19B2">
        <w:rPr>
          <w:rFonts w:eastAsia="Batang"/>
          <w:sz w:val="24"/>
          <w:szCs w:val="24"/>
        </w:rPr>
        <w:t xml:space="preserve"> vstřícný a respektující komunikační systém, zahrnující pedagogy, děti i rodiče a veřejnost,</w:t>
      </w:r>
    </w:p>
    <w:p w:rsidR="003F4782" w:rsidRPr="00F422F4" w:rsidRDefault="003F4782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pracovat na tvorbě projektů k získání dotací z fondů EU (vybavenost školy, mezinárodní spolupráce, profil regionu)</w:t>
      </w:r>
      <w:r w:rsidR="009A672A" w:rsidRPr="00F422F4">
        <w:rPr>
          <w:rFonts w:eastAsia="Batang"/>
          <w:sz w:val="24"/>
          <w:szCs w:val="24"/>
        </w:rPr>
        <w:t>,</w:t>
      </w:r>
    </w:p>
    <w:p w:rsidR="003F4782" w:rsidRPr="00F422F4" w:rsidRDefault="00C23290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zlepšovat </w:t>
      </w:r>
      <w:r w:rsidR="003F4782" w:rsidRPr="00F422F4">
        <w:rPr>
          <w:rFonts w:eastAsia="Batang"/>
          <w:sz w:val="24"/>
          <w:szCs w:val="24"/>
        </w:rPr>
        <w:t>vybavení školy pro názornost a efektivitu výuky, aktualizovat učební pomůcky, doplňovat knihovny, modernizovat vybavení jednotlivých součás</w:t>
      </w:r>
      <w:r w:rsidRPr="00F422F4">
        <w:rPr>
          <w:rFonts w:eastAsia="Batang"/>
          <w:sz w:val="24"/>
          <w:szCs w:val="24"/>
        </w:rPr>
        <w:t>tí školy,</w:t>
      </w:r>
    </w:p>
    <w:p w:rsidR="003F4782" w:rsidRPr="00F422F4" w:rsidRDefault="003F4782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zdokonalovat řídící činnost, zvyšovat aktivní podíl pracovníků na řízení a zlepšování práce školy</w:t>
      </w:r>
      <w:r w:rsidR="009A672A" w:rsidRPr="00F422F4">
        <w:rPr>
          <w:rFonts w:eastAsia="Batang"/>
          <w:sz w:val="24"/>
          <w:szCs w:val="24"/>
        </w:rPr>
        <w:t>,</w:t>
      </w:r>
    </w:p>
    <w:p w:rsidR="002A3E46" w:rsidRPr="00F422F4" w:rsidRDefault="002A3E46" w:rsidP="002A3E46">
      <w:pPr>
        <w:pStyle w:val="Default"/>
        <w:numPr>
          <w:ilvl w:val="0"/>
          <w:numId w:val="23"/>
        </w:numPr>
        <w:rPr>
          <w:color w:val="auto"/>
          <w:sz w:val="23"/>
          <w:szCs w:val="23"/>
        </w:rPr>
      </w:pPr>
      <w:r w:rsidRPr="00F422F4">
        <w:rPr>
          <w:color w:val="auto"/>
          <w:sz w:val="23"/>
          <w:szCs w:val="23"/>
        </w:rPr>
        <w:t>hodnotit a inovovat strategie a plány pro realizaci ŠVP,</w:t>
      </w:r>
    </w:p>
    <w:p w:rsidR="002A3E46" w:rsidRPr="00F422F4" w:rsidRDefault="002A3E46" w:rsidP="002A3E46">
      <w:pPr>
        <w:pStyle w:val="Default"/>
        <w:numPr>
          <w:ilvl w:val="0"/>
          <w:numId w:val="23"/>
        </w:numPr>
        <w:rPr>
          <w:color w:val="auto"/>
          <w:sz w:val="23"/>
          <w:szCs w:val="23"/>
        </w:rPr>
      </w:pPr>
      <w:r w:rsidRPr="00F422F4">
        <w:rPr>
          <w:color w:val="auto"/>
        </w:rPr>
        <w:t xml:space="preserve">zajistit podíl pracovníků na </w:t>
      </w:r>
      <w:r w:rsidRPr="00F422F4">
        <w:rPr>
          <w:color w:val="auto"/>
          <w:sz w:val="23"/>
          <w:szCs w:val="23"/>
        </w:rPr>
        <w:t xml:space="preserve">strategickém řízení a vlastním hodnocení školy, </w:t>
      </w:r>
      <w:r w:rsidR="004E5E36" w:rsidRPr="00F422F4">
        <w:rPr>
          <w:color w:val="auto"/>
          <w:sz w:val="23"/>
          <w:szCs w:val="23"/>
        </w:rPr>
        <w:t>delegovat výkonné kompetence na co nejnižší úrovně řízení,</w:t>
      </w:r>
    </w:p>
    <w:p w:rsidR="004E5E36" w:rsidRPr="00F422F4" w:rsidRDefault="004E5E36" w:rsidP="004E5E36">
      <w:pPr>
        <w:pStyle w:val="Default"/>
        <w:numPr>
          <w:ilvl w:val="0"/>
          <w:numId w:val="23"/>
        </w:numPr>
        <w:rPr>
          <w:color w:val="auto"/>
          <w:sz w:val="23"/>
          <w:szCs w:val="23"/>
        </w:rPr>
      </w:pPr>
      <w:r w:rsidRPr="00F422F4">
        <w:rPr>
          <w:color w:val="auto"/>
        </w:rPr>
        <w:t xml:space="preserve">pravidelně vyhodnocovat </w:t>
      </w:r>
      <w:r w:rsidRPr="00F422F4">
        <w:rPr>
          <w:color w:val="auto"/>
          <w:sz w:val="23"/>
          <w:szCs w:val="23"/>
        </w:rPr>
        <w:t>personální rizika a přijímat opatření k jejich odstraňování, zejména v oblasti odborné kvalifikace pedagogů a věkové struktury</w:t>
      </w:r>
      <w:r w:rsidR="00881183" w:rsidRPr="00F422F4">
        <w:rPr>
          <w:color w:val="auto"/>
          <w:sz w:val="23"/>
          <w:szCs w:val="23"/>
        </w:rPr>
        <w:t>.</w:t>
      </w:r>
      <w:r w:rsidRPr="00F422F4">
        <w:rPr>
          <w:color w:val="auto"/>
          <w:sz w:val="23"/>
          <w:szCs w:val="23"/>
        </w:rPr>
        <w:t xml:space="preserve"> </w:t>
      </w:r>
    </w:p>
    <w:p w:rsidR="002A3E46" w:rsidRPr="00F422F4" w:rsidRDefault="002A3E46" w:rsidP="00C23290">
      <w:pPr>
        <w:pStyle w:val="Default"/>
        <w:ind w:left="720"/>
        <w:rPr>
          <w:color w:val="auto"/>
          <w:sz w:val="23"/>
          <w:szCs w:val="23"/>
        </w:rPr>
      </w:pPr>
    </w:p>
    <w:p w:rsidR="009A672A" w:rsidRPr="00F422F4" w:rsidRDefault="009A672A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v</w:t>
      </w:r>
      <w:r w:rsidR="007F6791" w:rsidRPr="00F422F4">
        <w:rPr>
          <w:rFonts w:eastAsia="Batang"/>
          <w:b/>
          <w:sz w:val="24"/>
          <w:szCs w:val="24"/>
        </w:rPr>
        <w:t>zdělávání</w:t>
      </w:r>
    </w:p>
    <w:p w:rsidR="000429CB" w:rsidRPr="002D19B2" w:rsidRDefault="000429CB" w:rsidP="009A672A">
      <w:pPr>
        <w:pStyle w:val="Default"/>
        <w:numPr>
          <w:ilvl w:val="0"/>
          <w:numId w:val="24"/>
        </w:numPr>
        <w:rPr>
          <w:rFonts w:eastAsia="Batang"/>
          <w:color w:val="auto"/>
        </w:rPr>
      </w:pPr>
      <w:r w:rsidRPr="002D19B2">
        <w:rPr>
          <w:color w:val="auto"/>
        </w:rPr>
        <w:t>věnovat pozornost r</w:t>
      </w:r>
      <w:r w:rsidRPr="002D19B2">
        <w:rPr>
          <w:color w:val="auto"/>
          <w:sz w:val="23"/>
          <w:szCs w:val="23"/>
        </w:rPr>
        <w:t>ozvoji čtenářské, matematické a sociální gramotnosti,</w:t>
      </w:r>
    </w:p>
    <w:p w:rsidR="00945D5B" w:rsidRPr="002D19B2" w:rsidRDefault="00B5211A" w:rsidP="009A672A">
      <w:pPr>
        <w:numPr>
          <w:ilvl w:val="0"/>
          <w:numId w:val="24"/>
        </w:numPr>
        <w:rPr>
          <w:rFonts w:eastAsia="Batang"/>
          <w:sz w:val="24"/>
          <w:szCs w:val="24"/>
        </w:rPr>
      </w:pPr>
      <w:r w:rsidRPr="002D19B2">
        <w:rPr>
          <w:rFonts w:eastAsia="Batang"/>
          <w:sz w:val="24"/>
          <w:szCs w:val="24"/>
        </w:rPr>
        <w:t>zajistit rovné příležitosti pro všechny děti (žáky),</w:t>
      </w:r>
      <w:r w:rsidR="00945D5B" w:rsidRPr="002D19B2">
        <w:rPr>
          <w:sz w:val="23"/>
          <w:szCs w:val="23"/>
        </w:rPr>
        <w:t xml:space="preserve"> systematicky identifikovat individuální potřeby dětí při vzdělávání, spolupracovat s odbornými pracovišti,</w:t>
      </w:r>
    </w:p>
    <w:p w:rsidR="003F4782" w:rsidRPr="002D19B2" w:rsidRDefault="00945D5B" w:rsidP="009A672A">
      <w:pPr>
        <w:numPr>
          <w:ilvl w:val="0"/>
          <w:numId w:val="24"/>
        </w:numPr>
        <w:rPr>
          <w:rFonts w:eastAsia="Batang"/>
          <w:sz w:val="24"/>
          <w:szCs w:val="24"/>
        </w:rPr>
      </w:pPr>
      <w:r w:rsidRPr="002D19B2">
        <w:rPr>
          <w:rFonts w:eastAsia="Batang"/>
          <w:sz w:val="24"/>
          <w:szCs w:val="24"/>
        </w:rPr>
        <w:t xml:space="preserve">vytvořit </w:t>
      </w:r>
      <w:r w:rsidRPr="002D19B2">
        <w:rPr>
          <w:sz w:val="23"/>
          <w:szCs w:val="23"/>
        </w:rPr>
        <w:t>vlastní strategii práce s dětmi s potřebou podpůrných opatření, vyhodnocovat její účinnost</w:t>
      </w:r>
      <w:r w:rsidR="002D19B2">
        <w:rPr>
          <w:sz w:val="23"/>
          <w:szCs w:val="23"/>
        </w:rPr>
        <w:t xml:space="preserve"> (viz ŠAP)</w:t>
      </w:r>
      <w:r w:rsidRPr="002D19B2">
        <w:rPr>
          <w:sz w:val="23"/>
          <w:szCs w:val="23"/>
        </w:rPr>
        <w:t>,</w:t>
      </w:r>
    </w:p>
    <w:p w:rsidR="007F6791" w:rsidRPr="00F422F4" w:rsidRDefault="007F6791" w:rsidP="009A672A">
      <w:pPr>
        <w:pStyle w:val="Default"/>
        <w:numPr>
          <w:ilvl w:val="0"/>
          <w:numId w:val="24"/>
        </w:numPr>
        <w:rPr>
          <w:rFonts w:eastAsia="Batang"/>
          <w:color w:val="auto"/>
        </w:rPr>
      </w:pPr>
      <w:r w:rsidRPr="00F422F4">
        <w:rPr>
          <w:color w:val="auto"/>
          <w:sz w:val="23"/>
          <w:szCs w:val="23"/>
        </w:rPr>
        <w:t>zaměřit se na podporu funkčních gramotností u žáků, zejména ve čtenářské, matematické, sociální, přírodovědné, informační gramotnosti a ve schopnosti komunikace v cizích jazycích,</w:t>
      </w:r>
    </w:p>
    <w:p w:rsidR="003F4782" w:rsidRPr="00F422F4" w:rsidRDefault="00B5211A" w:rsidP="009A672A">
      <w:pPr>
        <w:numPr>
          <w:ilvl w:val="0"/>
          <w:numId w:val="24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evidovat žáky s potřebou podpůrných opatření, </w:t>
      </w:r>
      <w:r w:rsidR="003F4782" w:rsidRPr="00F422F4">
        <w:rPr>
          <w:rFonts w:eastAsia="Batang"/>
          <w:sz w:val="24"/>
          <w:szCs w:val="24"/>
        </w:rPr>
        <w:t xml:space="preserve">zajišťovat </w:t>
      </w:r>
      <w:r w:rsidRPr="00F422F4">
        <w:rPr>
          <w:rFonts w:eastAsia="Batang"/>
          <w:sz w:val="24"/>
          <w:szCs w:val="24"/>
        </w:rPr>
        <w:t xml:space="preserve">jim </w:t>
      </w:r>
      <w:r w:rsidR="003F4782" w:rsidRPr="00F422F4">
        <w:rPr>
          <w:rFonts w:eastAsia="Batang"/>
          <w:sz w:val="24"/>
          <w:szCs w:val="24"/>
        </w:rPr>
        <w:t>účinnou individuální péči</w:t>
      </w:r>
      <w:r w:rsidRPr="00F422F4">
        <w:rPr>
          <w:rFonts w:eastAsia="Batang"/>
          <w:sz w:val="24"/>
          <w:szCs w:val="24"/>
        </w:rPr>
        <w:t>, v případě nutnosti ve spolupráci s poradenským zařízením</w:t>
      </w:r>
      <w:r w:rsidR="00881183" w:rsidRPr="00F422F4">
        <w:rPr>
          <w:rFonts w:eastAsia="Batang"/>
          <w:sz w:val="24"/>
          <w:szCs w:val="24"/>
        </w:rPr>
        <w:t>,</w:t>
      </w:r>
    </w:p>
    <w:p w:rsidR="009A672A" w:rsidRPr="00F422F4" w:rsidRDefault="003F4782" w:rsidP="009A672A">
      <w:pPr>
        <w:numPr>
          <w:ilvl w:val="0"/>
          <w:numId w:val="24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sledovat kvalitu práce pedagogických pracovníků a ovlivňovat její růst, uplatňovat ve výuce nové alternativní metody, smysluplně využívat a sledovat DVPP, </w:t>
      </w:r>
      <w:r w:rsidR="00C23290" w:rsidRPr="00F422F4">
        <w:rPr>
          <w:rFonts w:eastAsia="Batang"/>
          <w:sz w:val="24"/>
          <w:szCs w:val="24"/>
        </w:rPr>
        <w:t>zaměřovat samostudium pedagogů a vytvářet pro ně podmínky,</w:t>
      </w:r>
    </w:p>
    <w:p w:rsidR="00A279C4" w:rsidRPr="00F422F4" w:rsidRDefault="002A3E46" w:rsidP="009A672A">
      <w:pPr>
        <w:numPr>
          <w:ilvl w:val="0"/>
          <w:numId w:val="24"/>
        </w:numPr>
        <w:spacing w:before="120" w:line="240" w:lineRule="atLeast"/>
        <w:jc w:val="both"/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průběžně pracovat na inovacích</w:t>
      </w:r>
      <w:r w:rsidR="003F4782" w:rsidRPr="00F422F4">
        <w:rPr>
          <w:rFonts w:eastAsia="Batang"/>
          <w:sz w:val="24"/>
          <w:szCs w:val="24"/>
        </w:rPr>
        <w:t xml:space="preserve"> školního vzdělávacího programu </w:t>
      </w:r>
      <w:r w:rsidRPr="00F422F4">
        <w:rPr>
          <w:rFonts w:eastAsia="Batang"/>
          <w:sz w:val="24"/>
          <w:szCs w:val="24"/>
        </w:rPr>
        <w:t xml:space="preserve">a na strategiích jeho rozvoje, </w:t>
      </w:r>
      <w:r w:rsidR="003F4782" w:rsidRPr="00F422F4">
        <w:rPr>
          <w:rFonts w:eastAsia="Batang"/>
          <w:sz w:val="24"/>
          <w:szCs w:val="24"/>
        </w:rPr>
        <w:t xml:space="preserve">na základě zkušeností pracovníků a požadavků </w:t>
      </w:r>
      <w:r w:rsidR="009A672A" w:rsidRPr="00F422F4">
        <w:rPr>
          <w:rFonts w:eastAsia="Batang"/>
          <w:sz w:val="24"/>
          <w:szCs w:val="24"/>
        </w:rPr>
        <w:t>rodičů</w:t>
      </w:r>
      <w:r w:rsidR="003F4782" w:rsidRPr="00F422F4">
        <w:rPr>
          <w:rFonts w:eastAsia="Batang"/>
          <w:sz w:val="24"/>
          <w:szCs w:val="24"/>
        </w:rPr>
        <w:t>, v závislosti na skladbě žáků</w:t>
      </w:r>
      <w:r w:rsidRPr="00F422F4">
        <w:rPr>
          <w:rFonts w:eastAsia="Batang"/>
          <w:sz w:val="24"/>
          <w:szCs w:val="24"/>
        </w:rPr>
        <w:t>, identifikovat a vyhodnocovat silné a slabé stránky školy</w:t>
      </w:r>
      <w:r w:rsidR="007F6791" w:rsidRPr="00F422F4">
        <w:rPr>
          <w:rFonts w:eastAsia="Batang"/>
          <w:sz w:val="24"/>
          <w:szCs w:val="24"/>
        </w:rPr>
        <w:t>,</w:t>
      </w:r>
    </w:p>
    <w:p w:rsidR="007F6791" w:rsidRPr="00F422F4" w:rsidRDefault="007F6791" w:rsidP="009A672A">
      <w:pPr>
        <w:numPr>
          <w:ilvl w:val="0"/>
          <w:numId w:val="24"/>
        </w:numPr>
        <w:spacing w:before="120" w:line="240" w:lineRule="atLeast"/>
        <w:jc w:val="both"/>
        <w:rPr>
          <w:rFonts w:eastAsia="Batang"/>
          <w:sz w:val="32"/>
          <w:szCs w:val="24"/>
        </w:rPr>
      </w:pPr>
      <w:r w:rsidRPr="00F422F4">
        <w:rPr>
          <w:sz w:val="24"/>
          <w:szCs w:val="24"/>
        </w:rPr>
        <w:t>systematicky hodnotit dosahované výsledky ve všech vzdělávacích oblastech a sledovat úspěšnost účastníků vzdělávání, výstupy pro hodnocení získávat z více zdrojů</w:t>
      </w:r>
      <w:r w:rsidR="00A279C4" w:rsidRPr="00F422F4">
        <w:rPr>
          <w:sz w:val="24"/>
          <w:szCs w:val="24"/>
        </w:rPr>
        <w:t>, analyzovat důvody</w:t>
      </w:r>
      <w:r w:rsidR="00A279C4" w:rsidRPr="00F422F4">
        <w:rPr>
          <w:sz w:val="24"/>
        </w:rPr>
        <w:t xml:space="preserve"> neprospěchu, zaměřit se na prevenci školní neúspěšnosti, zejména u žáků, kteří dlouhodobě vykazují vysokou míru neúspěšnosti,</w:t>
      </w:r>
    </w:p>
    <w:p w:rsidR="00A279C4" w:rsidRPr="00F422F4" w:rsidRDefault="00A279C4" w:rsidP="00A279C4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 w:rsidRPr="00F422F4">
        <w:rPr>
          <w:color w:val="auto"/>
        </w:rPr>
        <w:t>v</w:t>
      </w:r>
      <w:r w:rsidRPr="00F422F4">
        <w:rPr>
          <w:color w:val="auto"/>
          <w:szCs w:val="23"/>
        </w:rPr>
        <w:t xml:space="preserve">ýchovu ke zdraví zaměřit na rozvoj zdravých stravovacích návyků, pohybových dovedností a tělesné zdatnosti dětí a žáků, v rámci prevence se zaměřit na prevenci rizikového chování dětí a žáků (užívání návykových látek, šikana apod.). </w:t>
      </w:r>
    </w:p>
    <w:p w:rsidR="008E3904" w:rsidRPr="00F422F4" w:rsidRDefault="00A279C4" w:rsidP="00A279C4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 w:rsidRPr="00F422F4">
        <w:rPr>
          <w:color w:val="auto"/>
          <w:szCs w:val="23"/>
        </w:rPr>
        <w:t>podporovat rozvoj vzdělávání v informační gramotnosti a jazykové gramotnosti, vyhodnocovat dosaženou úroveň a výsledky vzdělávání</w:t>
      </w:r>
      <w:r w:rsidR="008E3904" w:rsidRPr="00F422F4">
        <w:rPr>
          <w:color w:val="auto"/>
          <w:szCs w:val="23"/>
        </w:rPr>
        <w:t>,</w:t>
      </w:r>
    </w:p>
    <w:p w:rsidR="00A279C4" w:rsidRPr="00F422F4" w:rsidRDefault="008E3904" w:rsidP="00A279C4">
      <w:pPr>
        <w:pStyle w:val="Default"/>
        <w:numPr>
          <w:ilvl w:val="0"/>
          <w:numId w:val="24"/>
        </w:numPr>
        <w:jc w:val="both"/>
        <w:rPr>
          <w:color w:val="auto"/>
          <w:szCs w:val="23"/>
        </w:rPr>
      </w:pPr>
      <w:r w:rsidRPr="00F422F4">
        <w:rPr>
          <w:color w:val="auto"/>
          <w:szCs w:val="23"/>
        </w:rPr>
        <w:t>individuální přístup k dětem chápat jako soustavné získávání informací o výsledcích každého dítěte, jejich vyhodnocování a volbu</w:t>
      </w:r>
      <w:r w:rsidR="00A279C4" w:rsidRPr="00F422F4">
        <w:rPr>
          <w:color w:val="auto"/>
          <w:szCs w:val="23"/>
        </w:rPr>
        <w:t xml:space="preserve"> </w:t>
      </w:r>
      <w:r w:rsidRPr="00F422F4">
        <w:rPr>
          <w:color w:val="auto"/>
          <w:szCs w:val="23"/>
        </w:rPr>
        <w:t>dalších</w:t>
      </w:r>
      <w:r w:rsidR="00B5211A" w:rsidRPr="00F422F4">
        <w:rPr>
          <w:color w:val="auto"/>
          <w:szCs w:val="23"/>
        </w:rPr>
        <w:t xml:space="preserve"> postupů, ověřování jejich účinnosti, </w:t>
      </w:r>
    </w:p>
    <w:p w:rsidR="00A279C4" w:rsidRPr="00F422F4" w:rsidRDefault="00A279C4" w:rsidP="00A279C4">
      <w:pPr>
        <w:pStyle w:val="Default"/>
        <w:ind w:left="720"/>
        <w:rPr>
          <w:rFonts w:eastAsia="Batang"/>
          <w:color w:val="auto"/>
        </w:rPr>
      </w:pPr>
    </w:p>
    <w:p w:rsidR="009A672A" w:rsidRPr="00F422F4" w:rsidRDefault="009A672A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lastRenderedPageBreak/>
        <w:t>Oblast sociální</w:t>
      </w:r>
    </w:p>
    <w:p w:rsidR="003F4782" w:rsidRDefault="003F4782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2D19B2">
        <w:rPr>
          <w:rFonts w:eastAsia="Batang"/>
          <w:sz w:val="24"/>
          <w:szCs w:val="24"/>
        </w:rPr>
        <w:t>vytvářet ve škole přátelskou atmosféru a ovzduší spolupráce</w:t>
      </w:r>
      <w:r w:rsidR="009F5ED3" w:rsidRPr="002D19B2">
        <w:rPr>
          <w:rFonts w:eastAsia="Batang"/>
          <w:sz w:val="24"/>
          <w:szCs w:val="24"/>
        </w:rPr>
        <w:t>, příjemného</w:t>
      </w:r>
      <w:r w:rsidRPr="002D19B2">
        <w:rPr>
          <w:rFonts w:eastAsia="Batang"/>
          <w:sz w:val="24"/>
          <w:szCs w:val="24"/>
        </w:rPr>
        <w:t xml:space="preserve"> </w:t>
      </w:r>
      <w:r w:rsidR="009F5ED3" w:rsidRPr="002D19B2">
        <w:rPr>
          <w:rFonts w:eastAsia="Batang"/>
          <w:sz w:val="24"/>
          <w:szCs w:val="24"/>
        </w:rPr>
        <w:t xml:space="preserve">a bezpečného prostředí pro </w:t>
      </w:r>
      <w:r w:rsidR="009A672A" w:rsidRPr="002D19B2">
        <w:rPr>
          <w:rFonts w:eastAsia="Batang"/>
          <w:sz w:val="24"/>
          <w:szCs w:val="24"/>
        </w:rPr>
        <w:t>děti</w:t>
      </w:r>
      <w:r w:rsidRPr="002D19B2">
        <w:rPr>
          <w:rFonts w:eastAsia="Batang"/>
          <w:sz w:val="24"/>
          <w:szCs w:val="24"/>
        </w:rPr>
        <w:t xml:space="preserve">, </w:t>
      </w:r>
      <w:r w:rsidR="009A672A" w:rsidRPr="002D19B2">
        <w:rPr>
          <w:rFonts w:eastAsia="Batang"/>
          <w:sz w:val="24"/>
          <w:szCs w:val="24"/>
        </w:rPr>
        <w:t>pracovníky školy a rodiči,</w:t>
      </w:r>
    </w:p>
    <w:p w:rsidR="00636EFA" w:rsidRPr="002D19B2" w:rsidRDefault="00636EFA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zřídit Stu</w:t>
      </w:r>
      <w:bookmarkStart w:id="0" w:name="_GoBack"/>
      <w:bookmarkEnd w:id="0"/>
      <w:r>
        <w:rPr>
          <w:rFonts w:eastAsia="Batang"/>
          <w:sz w:val="24"/>
          <w:szCs w:val="24"/>
        </w:rPr>
        <w:t>dentskou radu, která by se podílela na zlepšování klimatu ve škole,</w:t>
      </w:r>
    </w:p>
    <w:p w:rsidR="009F5ED3" w:rsidRPr="002D19B2" w:rsidRDefault="009F5ED3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2D19B2">
        <w:rPr>
          <w:sz w:val="23"/>
          <w:szCs w:val="23"/>
        </w:rPr>
        <w:t>vytvářet systém efektivních opatření k prevenci všech forem rizikového chování,</w:t>
      </w:r>
    </w:p>
    <w:p w:rsidR="003F4782" w:rsidRPr="00F422F4" w:rsidRDefault="003F4782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vést </w:t>
      </w:r>
      <w:r w:rsidR="002D19B2">
        <w:rPr>
          <w:rFonts w:eastAsia="Batang"/>
          <w:sz w:val="24"/>
          <w:szCs w:val="24"/>
        </w:rPr>
        <w:t>žáky a studenty</w:t>
      </w:r>
      <w:r w:rsidRPr="00F422F4">
        <w:rPr>
          <w:rFonts w:eastAsia="Batang"/>
          <w:sz w:val="24"/>
          <w:szCs w:val="24"/>
        </w:rPr>
        <w:t xml:space="preserve"> k morálním hodnotám a pozitivnímu vztahu ke světu, k lidem a k přírodě </w:t>
      </w:r>
      <w:r w:rsidR="00C23290" w:rsidRPr="00F422F4">
        <w:rPr>
          <w:rFonts w:eastAsia="Batang"/>
          <w:sz w:val="24"/>
          <w:szCs w:val="24"/>
        </w:rPr>
        <w:t>rozvíjet environmentální výchovu,</w:t>
      </w:r>
    </w:p>
    <w:p w:rsidR="003F4782" w:rsidRPr="00F422F4" w:rsidRDefault="003F4782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dbát na součinnost rodiny a školy, usilovat o soulad ve výchovném působení, prohloubení zájmu rodičů</w:t>
      </w:r>
      <w:r w:rsidR="009A672A" w:rsidRPr="00F422F4">
        <w:rPr>
          <w:rFonts w:eastAsia="Batang"/>
          <w:sz w:val="24"/>
          <w:szCs w:val="24"/>
        </w:rPr>
        <w:t xml:space="preserve"> o dění ve škole,</w:t>
      </w:r>
    </w:p>
    <w:p w:rsidR="002A3E46" w:rsidRPr="00F422F4" w:rsidRDefault="003F4782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trvale posilovat pocit sounáležitosti se školou</w:t>
      </w:r>
      <w:r w:rsidR="002A3E46" w:rsidRPr="00F422F4">
        <w:rPr>
          <w:rFonts w:eastAsia="Batang"/>
          <w:sz w:val="24"/>
          <w:szCs w:val="24"/>
        </w:rPr>
        <w:t>,</w:t>
      </w:r>
    </w:p>
    <w:p w:rsidR="003F4782" w:rsidRPr="00F422F4" w:rsidRDefault="002A3E46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zohledňovat vnější prostředí (sociální, regionální)</w:t>
      </w:r>
      <w:r w:rsidR="007F6791" w:rsidRPr="00F422F4">
        <w:rPr>
          <w:rFonts w:eastAsia="Batang"/>
          <w:sz w:val="24"/>
          <w:szCs w:val="24"/>
        </w:rPr>
        <w:t>,</w:t>
      </w:r>
    </w:p>
    <w:p w:rsidR="007F6791" w:rsidRPr="00F422F4" w:rsidRDefault="007F6791" w:rsidP="007F6791">
      <w:pPr>
        <w:pStyle w:val="Default"/>
        <w:numPr>
          <w:ilvl w:val="0"/>
          <w:numId w:val="25"/>
        </w:numPr>
        <w:rPr>
          <w:color w:val="auto"/>
          <w:sz w:val="23"/>
          <w:szCs w:val="23"/>
        </w:rPr>
      </w:pPr>
      <w:r w:rsidRPr="00F422F4">
        <w:rPr>
          <w:color w:val="auto"/>
          <w:sz w:val="23"/>
          <w:szCs w:val="23"/>
        </w:rPr>
        <w:t xml:space="preserve">odstraňovat sociální, zdravotní a bezpečnostní bariéry, </w:t>
      </w:r>
    </w:p>
    <w:p w:rsidR="007F6791" w:rsidRPr="00F422F4" w:rsidRDefault="002D19B2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podporovat</w:t>
      </w:r>
      <w:r w:rsidR="00C23290" w:rsidRPr="00F422F4">
        <w:rPr>
          <w:rFonts w:eastAsia="Batang"/>
          <w:sz w:val="24"/>
          <w:szCs w:val="24"/>
        </w:rPr>
        <w:t xml:space="preserve"> školské poradenské pracoviště pro </w:t>
      </w:r>
      <w:r w:rsidR="007F6791" w:rsidRPr="00F422F4">
        <w:rPr>
          <w:rFonts w:eastAsia="Batang"/>
          <w:sz w:val="24"/>
          <w:szCs w:val="24"/>
        </w:rPr>
        <w:t>poskytov</w:t>
      </w:r>
      <w:r w:rsidR="00C23290" w:rsidRPr="00F422F4">
        <w:rPr>
          <w:rFonts w:eastAsia="Batang"/>
          <w:sz w:val="24"/>
          <w:szCs w:val="24"/>
        </w:rPr>
        <w:t>ání poradenských</w:t>
      </w:r>
      <w:r w:rsidR="007F6791" w:rsidRPr="00F422F4">
        <w:rPr>
          <w:rFonts w:eastAsia="Batang"/>
          <w:sz w:val="24"/>
          <w:szCs w:val="24"/>
        </w:rPr>
        <w:t xml:space="preserve"> služ</w:t>
      </w:r>
      <w:r w:rsidR="00C23290" w:rsidRPr="00F422F4">
        <w:rPr>
          <w:rFonts w:eastAsia="Batang"/>
          <w:sz w:val="24"/>
          <w:szCs w:val="24"/>
        </w:rPr>
        <w:t>eb rodičům i žákům,</w:t>
      </w:r>
    </w:p>
    <w:p w:rsidR="007F6791" w:rsidRPr="00F422F4" w:rsidRDefault="007F6791" w:rsidP="009A672A">
      <w:pPr>
        <w:pStyle w:val="Default"/>
        <w:numPr>
          <w:ilvl w:val="0"/>
          <w:numId w:val="25"/>
        </w:numPr>
        <w:rPr>
          <w:rFonts w:eastAsia="Batang"/>
          <w:color w:val="auto"/>
        </w:rPr>
      </w:pPr>
      <w:r w:rsidRPr="00F422F4">
        <w:rPr>
          <w:color w:val="auto"/>
          <w:sz w:val="23"/>
          <w:szCs w:val="23"/>
        </w:rPr>
        <w:t>spolupracovat i s dalšími partnery při vytváření vzdělávací nabídky, zejména zájmové činnosti</w:t>
      </w:r>
      <w:r w:rsidR="00881183" w:rsidRPr="00F422F4">
        <w:rPr>
          <w:color w:val="auto"/>
          <w:sz w:val="23"/>
          <w:szCs w:val="23"/>
        </w:rPr>
        <w:t>.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Cíle</w:t>
      </w:r>
    </w:p>
    <w:p w:rsidR="007F556F" w:rsidRPr="00F422F4" w:rsidRDefault="007F556F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zpracovat konkrétně formulovanou vizi školy, se kterou se pedagogové, rodiče a zřizovatel ztotožní,</w:t>
      </w:r>
    </w:p>
    <w:p w:rsidR="003F4782" w:rsidRPr="00F422F4" w:rsidRDefault="009A672A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r</w:t>
      </w:r>
      <w:r w:rsidR="003F4782" w:rsidRPr="00F422F4">
        <w:rPr>
          <w:rFonts w:eastAsia="Batang"/>
          <w:sz w:val="24"/>
          <w:szCs w:val="24"/>
        </w:rPr>
        <w:t>ozvoj podmínek ke vzdělávání – ekonomické zdroje, kulturnost a vybavenost prostředí, hygiena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preventivně předcházet problémům pomocí neustálé údržby budovy školy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usilovat o získání dalších finančních prostředků pomocí nejrůznějších projektů a grantů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zvýšit objem prostředků získaných vlastní hospodářskou činností a od sponzorů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zvyšování kvalifikovanosti </w:t>
      </w:r>
      <w:r w:rsidR="009A672A" w:rsidRPr="00F422F4">
        <w:rPr>
          <w:rFonts w:eastAsia="Batang"/>
          <w:sz w:val="24"/>
          <w:szCs w:val="24"/>
        </w:rPr>
        <w:t>pedagogů</w:t>
      </w:r>
      <w:r w:rsidRPr="00F422F4">
        <w:rPr>
          <w:rFonts w:eastAsia="Batang"/>
          <w:sz w:val="24"/>
          <w:szCs w:val="24"/>
        </w:rPr>
        <w:t>, rozvoj pedagogických dovedností pedagogů a odborných znalostí pracovníků školy, využívání znalostí ze speciální pedagogiky</w:t>
      </w:r>
      <w:r w:rsidR="00FE5241">
        <w:rPr>
          <w:rFonts w:eastAsia="Batang"/>
          <w:sz w:val="24"/>
          <w:szCs w:val="24"/>
        </w:rPr>
        <w:t xml:space="preserve"> viz ŠAP a využití Šablon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9A672A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r</w:t>
      </w:r>
      <w:r w:rsidR="003F4782" w:rsidRPr="00F422F4">
        <w:rPr>
          <w:rFonts w:eastAsia="Batang"/>
          <w:sz w:val="24"/>
          <w:szCs w:val="24"/>
        </w:rPr>
        <w:t>ozvoj podpůrné, poradenské a konzultační činnosti školy žákům, zákonným zástupcům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rozvoj týmové spolupráce a kolegiálních vztahů ve škole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9A672A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r</w:t>
      </w:r>
      <w:r w:rsidR="003F4782" w:rsidRPr="00F422F4">
        <w:rPr>
          <w:rFonts w:eastAsia="Batang"/>
          <w:sz w:val="24"/>
          <w:szCs w:val="24"/>
        </w:rPr>
        <w:t>ozvoj informačního systému a prezentace školy, public relations</w:t>
      </w:r>
      <w:r w:rsidR="00881183" w:rsidRPr="00F422F4">
        <w:rPr>
          <w:rFonts w:eastAsia="Batang"/>
          <w:sz w:val="24"/>
          <w:szCs w:val="24"/>
        </w:rPr>
        <w:t>.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Strategie</w:t>
      </w: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pedagogická</w:t>
      </w:r>
    </w:p>
    <w:p w:rsidR="00517DFF" w:rsidRPr="00DD6CF1" w:rsidRDefault="00F422F4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DD6CF1">
        <w:rPr>
          <w:rFonts w:eastAsia="Batang"/>
          <w:sz w:val="24"/>
          <w:szCs w:val="24"/>
        </w:rPr>
        <w:t xml:space="preserve">systematicky budovat školní poradenské pracoviště, </w:t>
      </w:r>
      <w:r w:rsidR="00517DFF" w:rsidRPr="00DD6CF1">
        <w:rPr>
          <w:sz w:val="24"/>
          <w:szCs w:val="24"/>
        </w:rPr>
        <w:t>ve kterém budou působit výchovný poradce a školní metodik prevence, usilovat o zajištění odborných služeb dalšími pracovníky,</w:t>
      </w:r>
    </w:p>
    <w:p w:rsidR="00F422F4" w:rsidRPr="00DD6CF1" w:rsidRDefault="00F422F4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DD6CF1">
        <w:rPr>
          <w:rFonts w:eastAsia="Batang"/>
          <w:sz w:val="24"/>
          <w:szCs w:val="24"/>
        </w:rPr>
        <w:t xml:space="preserve">zajistit potřebné vzdělávání pracovníků tohoto poradenského pracoviště a </w:t>
      </w:r>
      <w:r w:rsidRPr="00DD6CF1">
        <w:rPr>
          <w:sz w:val="24"/>
          <w:szCs w:val="24"/>
        </w:rPr>
        <w:t>metodickou podporu pedagogů, kteří se podílejí na vzdělávání žáků se speciálními vzdělávacími potřebami a žáků nadaných, metodickou podporu výchovných poradců a školních metodiků prevence, asistentů pedagoga a dalších pedagogických i nepedagogických pracovníků, kteří se podílejí na zajišťování podpůrných opatření ve vzdělávání žáků,</w:t>
      </w:r>
    </w:p>
    <w:p w:rsidR="00F422F4" w:rsidRPr="00DD6CF1" w:rsidRDefault="00F422F4" w:rsidP="00F422F4">
      <w:pPr>
        <w:numPr>
          <w:ilvl w:val="0"/>
          <w:numId w:val="27"/>
        </w:numPr>
        <w:rPr>
          <w:sz w:val="24"/>
          <w:szCs w:val="24"/>
        </w:rPr>
      </w:pPr>
      <w:r w:rsidRPr="00DD6CF1">
        <w:rPr>
          <w:sz w:val="24"/>
          <w:szCs w:val="24"/>
        </w:rPr>
        <w:t>posílit kvalitu poskytovaných poradenských služeb zejména zajišťováním součinnosti školských poradenských zařízení a školních poradenských pracovišť,</w:t>
      </w:r>
    </w:p>
    <w:p w:rsidR="00517DFF" w:rsidRPr="00DD6CF1" w:rsidRDefault="00517DFF" w:rsidP="00F422F4">
      <w:pPr>
        <w:numPr>
          <w:ilvl w:val="0"/>
          <w:numId w:val="27"/>
        </w:numPr>
        <w:rPr>
          <w:sz w:val="24"/>
          <w:szCs w:val="24"/>
        </w:rPr>
      </w:pPr>
      <w:r w:rsidRPr="00DD6CF1">
        <w:rPr>
          <w:sz w:val="24"/>
          <w:szCs w:val="24"/>
        </w:rPr>
        <w:t xml:space="preserve">poradenské služby školy zaměřit zejména na poskytování podpůrných opatření pro žáky se speciálními vzdělávacími potřebami, sledování a vyhodnocování účinnosti zvolených podpůrných opatření, prevenci školní neúspěšnosti, kariérové poradenství, </w:t>
      </w:r>
      <w:r w:rsidRPr="00DD6CF1">
        <w:rPr>
          <w:sz w:val="24"/>
          <w:szCs w:val="24"/>
        </w:rPr>
        <w:lastRenderedPageBreak/>
        <w:t>podporu vzdělávání a začleňování žáků z odlišného kulturního prostředí a s odlišnými životními podmínkami, podporu vzdělávání žáků nadaných, péči o žáky s výchovnými či vzdělávacími obtížemi, vytváření příznivého sociálního klimatu pro přijímání kulturních a jiných odlišností, včasnou intervenci při aktuálních problémech u jednotlivých žáků a třídních kolektivů, předcházení všem formám rizikového chování, průběžné vyhodnocování účinnosti preventivních programů, metodickou podporu učitelům, spolupráci a komunikaci mezi školou a zákonnými zástupci,</w:t>
      </w:r>
    </w:p>
    <w:p w:rsidR="003F4782" w:rsidRPr="00F422F4" w:rsidRDefault="003F4782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podporovat dovednost samostatné práce žáků, využívat ji jako východisko vzdělávání</w:t>
      </w:r>
    </w:p>
    <w:p w:rsidR="003F4782" w:rsidRPr="00F422F4" w:rsidRDefault="003F4782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vytvořit systém vedoucí k účinnější výchově v oblastech ekologie, rasové a náboženské snášenlivosti, xenofobie, úcty k lidem a k přírodě, k vytvářeným hodnotám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135AD8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vytvářet </w:t>
      </w:r>
      <w:r w:rsidR="003F4782" w:rsidRPr="00F422F4">
        <w:rPr>
          <w:rFonts w:eastAsia="Batang"/>
          <w:sz w:val="24"/>
          <w:szCs w:val="24"/>
        </w:rPr>
        <w:t>přízniv</w:t>
      </w:r>
      <w:r w:rsidRPr="00F422F4">
        <w:rPr>
          <w:rFonts w:eastAsia="Batang"/>
          <w:sz w:val="24"/>
          <w:szCs w:val="24"/>
        </w:rPr>
        <w:t>ou</w:t>
      </w:r>
      <w:r w:rsidR="003F4782" w:rsidRPr="00F422F4">
        <w:rPr>
          <w:rFonts w:eastAsia="Batang"/>
          <w:sz w:val="24"/>
          <w:szCs w:val="24"/>
        </w:rPr>
        <w:t xml:space="preserve"> atmosfér</w:t>
      </w:r>
      <w:r w:rsidRPr="00F422F4">
        <w:rPr>
          <w:rFonts w:eastAsia="Batang"/>
          <w:sz w:val="24"/>
          <w:szCs w:val="24"/>
        </w:rPr>
        <w:t>u</w:t>
      </w:r>
      <w:r w:rsidR="003F4782" w:rsidRPr="00F422F4">
        <w:rPr>
          <w:rFonts w:eastAsia="Batang"/>
          <w:sz w:val="24"/>
          <w:szCs w:val="24"/>
        </w:rPr>
        <w:t xml:space="preserve">, </w:t>
      </w:r>
      <w:r w:rsidRPr="00F422F4">
        <w:rPr>
          <w:rFonts w:eastAsia="Batang"/>
          <w:sz w:val="24"/>
          <w:szCs w:val="24"/>
        </w:rPr>
        <w:t xml:space="preserve">uplatňovat </w:t>
      </w:r>
      <w:r w:rsidR="003F4782" w:rsidRPr="00F422F4">
        <w:rPr>
          <w:rFonts w:eastAsia="Batang"/>
          <w:sz w:val="24"/>
          <w:szCs w:val="24"/>
        </w:rPr>
        <w:t>individuální přístup</w:t>
      </w:r>
      <w:r w:rsidRPr="00F422F4">
        <w:rPr>
          <w:rFonts w:eastAsia="Batang"/>
          <w:sz w:val="24"/>
          <w:szCs w:val="24"/>
        </w:rPr>
        <w:t xml:space="preserve"> k odlišným potřebám každého dítěte</w:t>
      </w:r>
      <w:r w:rsidR="003F4782" w:rsidRPr="00F422F4">
        <w:rPr>
          <w:rFonts w:eastAsia="Batang"/>
          <w:sz w:val="24"/>
          <w:szCs w:val="24"/>
        </w:rPr>
        <w:t>, alternativní postupy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135AD8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zaměřovat se na sociální a osobnostní rozvoj dětí,</w:t>
      </w:r>
      <w:r w:rsidR="003F4782" w:rsidRPr="00F422F4">
        <w:rPr>
          <w:rFonts w:eastAsia="Batang"/>
          <w:sz w:val="24"/>
          <w:szCs w:val="24"/>
        </w:rPr>
        <w:t xml:space="preserve"> tvořivost, samostatn</w:t>
      </w:r>
      <w:r w:rsidRPr="00F422F4">
        <w:rPr>
          <w:rFonts w:eastAsia="Batang"/>
          <w:sz w:val="24"/>
          <w:szCs w:val="24"/>
        </w:rPr>
        <w:t>ost</w:t>
      </w:r>
      <w:r w:rsidR="003F4782" w:rsidRPr="00F422F4">
        <w:rPr>
          <w:rFonts w:eastAsia="Batang"/>
          <w:sz w:val="24"/>
          <w:szCs w:val="24"/>
        </w:rPr>
        <w:t xml:space="preserve">, sebevzdělávání, </w:t>
      </w:r>
      <w:r w:rsidRPr="00F422F4">
        <w:rPr>
          <w:rFonts w:eastAsia="Batang"/>
          <w:sz w:val="24"/>
          <w:szCs w:val="24"/>
        </w:rPr>
        <w:t xml:space="preserve">schopnost </w:t>
      </w:r>
      <w:r w:rsidR="003F4782" w:rsidRPr="00F422F4">
        <w:rPr>
          <w:rFonts w:eastAsia="Batang"/>
          <w:sz w:val="24"/>
          <w:szCs w:val="24"/>
        </w:rPr>
        <w:t>dialog</w:t>
      </w:r>
      <w:r w:rsidR="007F6791" w:rsidRPr="00F422F4">
        <w:rPr>
          <w:rFonts w:eastAsia="Batang"/>
          <w:sz w:val="24"/>
          <w:szCs w:val="24"/>
        </w:rPr>
        <w:t>u</w:t>
      </w:r>
      <w:r w:rsidR="003F4782" w:rsidRPr="00F422F4">
        <w:rPr>
          <w:rFonts w:eastAsia="Batang"/>
          <w:sz w:val="24"/>
          <w:szCs w:val="24"/>
        </w:rPr>
        <w:t xml:space="preserve">, </w:t>
      </w:r>
    </w:p>
    <w:p w:rsidR="007F2E3E" w:rsidRPr="00F422F4" w:rsidRDefault="003F4782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preventivně předcházet kázeňským problémům – vytipování problémových dětí, společné působení, včas informovat rodiče</w:t>
      </w:r>
      <w:r w:rsidR="00881183" w:rsidRPr="00F422F4">
        <w:rPr>
          <w:rFonts w:eastAsia="Batang"/>
          <w:sz w:val="24"/>
          <w:szCs w:val="24"/>
        </w:rPr>
        <w:t>,</w:t>
      </w:r>
    </w:p>
    <w:p w:rsidR="002A3E46" w:rsidRPr="00F422F4" w:rsidRDefault="002A3E46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zaměřit se na prevenci rizikového chování, 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materiálně technická</w:t>
      </w:r>
    </w:p>
    <w:p w:rsidR="003F4782" w:rsidRDefault="004E5E36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každoročně určovat priority ve vybavování v souladu s hospodárným, účelným čerpáním rozpočtu, </w:t>
      </w:r>
      <w:r w:rsidR="003F4782" w:rsidRPr="00F422F4">
        <w:rPr>
          <w:rFonts w:eastAsia="Batang"/>
          <w:sz w:val="24"/>
          <w:szCs w:val="24"/>
        </w:rPr>
        <w:t>zkvalitňovat vybavení tříd</w:t>
      </w:r>
      <w:r w:rsidRPr="00F422F4">
        <w:rPr>
          <w:rFonts w:eastAsia="Batang"/>
          <w:sz w:val="24"/>
          <w:szCs w:val="24"/>
        </w:rPr>
        <w:t>,</w:t>
      </w:r>
    </w:p>
    <w:p w:rsidR="00BD0F52" w:rsidRPr="00804B78" w:rsidRDefault="00BD0F52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804B78">
        <w:rPr>
          <w:rFonts w:eastAsia="Batang"/>
          <w:sz w:val="24"/>
          <w:szCs w:val="24"/>
        </w:rPr>
        <w:t>ve škole vytvářet pozitivní klima vlastním prostředím, čistotou, estetickou úpravou prostor školy i okolí,</w:t>
      </w:r>
    </w:p>
    <w:p w:rsidR="007F556F" w:rsidRPr="00F422F4" w:rsidRDefault="004E5E36" w:rsidP="007F2E3E">
      <w:pPr>
        <w:pStyle w:val="Default"/>
        <w:numPr>
          <w:ilvl w:val="0"/>
          <w:numId w:val="28"/>
        </w:numPr>
        <w:rPr>
          <w:rFonts w:eastAsia="Batang"/>
          <w:color w:val="auto"/>
        </w:rPr>
      </w:pPr>
      <w:r w:rsidRPr="00F422F4">
        <w:rPr>
          <w:color w:val="auto"/>
          <w:sz w:val="23"/>
          <w:szCs w:val="23"/>
        </w:rPr>
        <w:t>zajišťovat bezpečné prostředí pro vzdělávání a zdravý sociální, psychický i fyzický vývoj všech účastníků vzdělávání,</w:t>
      </w:r>
      <w:r w:rsidR="007F556F" w:rsidRPr="00F422F4">
        <w:rPr>
          <w:color w:val="auto"/>
          <w:sz w:val="23"/>
          <w:szCs w:val="23"/>
        </w:rPr>
        <w:t xml:space="preserve"> </w:t>
      </w:r>
    </w:p>
    <w:p w:rsidR="004E5E36" w:rsidRPr="00F422F4" w:rsidRDefault="007F556F" w:rsidP="007F2E3E">
      <w:pPr>
        <w:pStyle w:val="Default"/>
        <w:numPr>
          <w:ilvl w:val="0"/>
          <w:numId w:val="28"/>
        </w:numPr>
        <w:rPr>
          <w:rFonts w:eastAsia="Batang"/>
          <w:color w:val="auto"/>
        </w:rPr>
      </w:pPr>
      <w:r w:rsidRPr="00F422F4">
        <w:rPr>
          <w:color w:val="auto"/>
          <w:sz w:val="23"/>
          <w:szCs w:val="23"/>
        </w:rPr>
        <w:t xml:space="preserve">vytvořit bezpečné prostředí pro reálnou bezpečnost fyzických osob, jeho účinnost pravidelně prověřovat, </w:t>
      </w:r>
    </w:p>
    <w:p w:rsidR="003F4782" w:rsidRPr="00F422F4" w:rsidRDefault="004E5E36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zajistit obnovu ICT vybavenosti,</w:t>
      </w:r>
    </w:p>
    <w:p w:rsidR="003F4782" w:rsidRPr="00F422F4" w:rsidRDefault="003F4782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získávání sponzorů na konkrétní akce školy</w:t>
      </w:r>
      <w:r w:rsidR="004E5E36" w:rsidRPr="00F422F4">
        <w:rPr>
          <w:rFonts w:eastAsia="Batang"/>
          <w:sz w:val="24"/>
          <w:szCs w:val="24"/>
        </w:rPr>
        <w:t>, zvýšit podíl dalších osob na financování školy,</w:t>
      </w:r>
      <w:r w:rsidRPr="00F422F4">
        <w:rPr>
          <w:rFonts w:eastAsia="Batang"/>
          <w:sz w:val="24"/>
          <w:szCs w:val="24"/>
        </w:rPr>
        <w:t xml:space="preserve"> </w:t>
      </w:r>
    </w:p>
    <w:p w:rsidR="007F6791" w:rsidRPr="00F422F4" w:rsidRDefault="007F6791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zaměřovat se na využívání nabízených možností, zejména EU fondů a projektů vyhlašovaných M</w:t>
      </w:r>
      <w:r w:rsidR="00881183" w:rsidRPr="00F422F4">
        <w:rPr>
          <w:rFonts w:eastAsia="Batang"/>
          <w:sz w:val="24"/>
          <w:szCs w:val="24"/>
        </w:rPr>
        <w:t>ŠMT.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personální</w:t>
      </w:r>
    </w:p>
    <w:p w:rsidR="003F4782" w:rsidRDefault="00A57AA1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zajistit plnou kvalifikovanost pedagogického týmu,</w:t>
      </w:r>
    </w:p>
    <w:p w:rsidR="00DD6CF1" w:rsidRPr="00804B78" w:rsidRDefault="00DD6CF1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804B78">
        <w:rPr>
          <w:rFonts w:eastAsia="Batang"/>
          <w:sz w:val="24"/>
          <w:szCs w:val="24"/>
        </w:rPr>
        <w:t>podporovat zapojení pedagogů do národních a mezinárodních projektů,</w:t>
      </w:r>
    </w:p>
    <w:p w:rsidR="00C037B5" w:rsidRPr="00804B78" w:rsidRDefault="00C037B5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804B78">
        <w:rPr>
          <w:rFonts w:eastAsia="Batang"/>
          <w:sz w:val="24"/>
          <w:szCs w:val="24"/>
        </w:rPr>
        <w:t>provádět systematické hodnocení práce pedagogů, zajišťovat jim zpětnou vazbu o kvalitě jejich práce, plánovat jejich profesní rozvoj,</w:t>
      </w:r>
    </w:p>
    <w:p w:rsidR="003F4782" w:rsidRPr="00F422F4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podpor</w:t>
      </w:r>
      <w:r w:rsidR="004B5AD4" w:rsidRPr="00F422F4">
        <w:rPr>
          <w:rFonts w:eastAsia="Batang"/>
          <w:sz w:val="24"/>
          <w:szCs w:val="24"/>
        </w:rPr>
        <w:t xml:space="preserve">ovat </w:t>
      </w:r>
      <w:r w:rsidR="00151A1E" w:rsidRPr="00F422F4">
        <w:rPr>
          <w:rFonts w:eastAsia="Batang"/>
          <w:sz w:val="24"/>
          <w:szCs w:val="24"/>
        </w:rPr>
        <w:t xml:space="preserve">aktivitu pedagogů v </w:t>
      </w:r>
      <w:r w:rsidRPr="00F422F4">
        <w:rPr>
          <w:rFonts w:eastAsia="Batang"/>
          <w:sz w:val="24"/>
          <w:szCs w:val="24"/>
        </w:rPr>
        <w:t>získá</w:t>
      </w:r>
      <w:r w:rsidR="00151A1E" w:rsidRPr="00F422F4">
        <w:rPr>
          <w:rFonts w:eastAsia="Batang"/>
          <w:sz w:val="24"/>
          <w:szCs w:val="24"/>
        </w:rPr>
        <w:t>vá</w:t>
      </w:r>
      <w:r w:rsidRPr="00F422F4">
        <w:rPr>
          <w:rFonts w:eastAsia="Batang"/>
          <w:sz w:val="24"/>
          <w:szCs w:val="24"/>
        </w:rPr>
        <w:t xml:space="preserve">ní </w:t>
      </w:r>
      <w:r w:rsidR="004B5AD4" w:rsidRPr="00F422F4">
        <w:rPr>
          <w:rFonts w:eastAsia="Batang"/>
          <w:sz w:val="24"/>
          <w:szCs w:val="24"/>
        </w:rPr>
        <w:t xml:space="preserve">a rozšiřování </w:t>
      </w:r>
      <w:r w:rsidR="00151A1E" w:rsidRPr="00F422F4">
        <w:rPr>
          <w:rFonts w:eastAsia="Batang"/>
          <w:sz w:val="24"/>
          <w:szCs w:val="24"/>
        </w:rPr>
        <w:t xml:space="preserve">odborné </w:t>
      </w:r>
      <w:r w:rsidRPr="00F422F4">
        <w:rPr>
          <w:rFonts w:eastAsia="Batang"/>
          <w:sz w:val="24"/>
          <w:szCs w:val="24"/>
        </w:rPr>
        <w:t>kvalifikace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promyšleně a rovnoměrně delegovat jednotlivé úkoly na zaměstnance, podněcovat jejich rozvoj</w:t>
      </w:r>
      <w:r w:rsidR="00881183" w:rsidRPr="00F422F4">
        <w:rPr>
          <w:rFonts w:eastAsia="Batang"/>
          <w:sz w:val="24"/>
          <w:szCs w:val="24"/>
        </w:rPr>
        <w:t>,</w:t>
      </w:r>
      <w:r w:rsidR="004B5AD4" w:rsidRPr="00F422F4">
        <w:rPr>
          <w:rFonts w:eastAsia="Batang"/>
          <w:sz w:val="24"/>
          <w:szCs w:val="24"/>
        </w:rPr>
        <w:t xml:space="preserve"> </w:t>
      </w:r>
    </w:p>
    <w:p w:rsidR="003F4782" w:rsidRPr="00F422F4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motivovat zaměstnance průhledný</w:t>
      </w:r>
      <w:r w:rsidR="004B5AD4" w:rsidRPr="00F422F4">
        <w:rPr>
          <w:rFonts w:eastAsia="Batang"/>
          <w:sz w:val="24"/>
          <w:szCs w:val="24"/>
        </w:rPr>
        <w:t>m</w:t>
      </w:r>
      <w:r w:rsidRPr="00F422F4">
        <w:rPr>
          <w:rFonts w:eastAsia="Batang"/>
          <w:sz w:val="24"/>
          <w:szCs w:val="24"/>
        </w:rPr>
        <w:t xml:space="preserve"> a jasný</w:t>
      </w:r>
      <w:r w:rsidR="004B5AD4" w:rsidRPr="00F422F4">
        <w:rPr>
          <w:rFonts w:eastAsia="Batang"/>
          <w:sz w:val="24"/>
          <w:szCs w:val="24"/>
        </w:rPr>
        <w:t>m</w:t>
      </w:r>
      <w:r w:rsidRPr="00F422F4">
        <w:rPr>
          <w:rFonts w:eastAsia="Batang"/>
          <w:sz w:val="24"/>
          <w:szCs w:val="24"/>
        </w:rPr>
        <w:t xml:space="preserve"> systém</w:t>
      </w:r>
      <w:r w:rsidR="004B5AD4" w:rsidRPr="00F422F4">
        <w:rPr>
          <w:rFonts w:eastAsia="Batang"/>
          <w:sz w:val="24"/>
          <w:szCs w:val="24"/>
        </w:rPr>
        <w:t>em</w:t>
      </w:r>
      <w:r w:rsidRPr="00F422F4">
        <w:rPr>
          <w:rFonts w:eastAsia="Batang"/>
          <w:sz w:val="24"/>
          <w:szCs w:val="24"/>
        </w:rPr>
        <w:t xml:space="preserve"> vyplácení mimotarifních složek platu</w:t>
      </w:r>
      <w:r w:rsidR="00881183" w:rsidRPr="00F422F4">
        <w:rPr>
          <w:rFonts w:eastAsia="Batang"/>
          <w:sz w:val="24"/>
          <w:szCs w:val="24"/>
        </w:rPr>
        <w:t>,</w:t>
      </w:r>
      <w:r w:rsidR="004B5AD4" w:rsidRPr="00F422F4">
        <w:rPr>
          <w:rFonts w:eastAsia="Batang"/>
          <w:sz w:val="24"/>
          <w:szCs w:val="24"/>
        </w:rPr>
        <w:t xml:space="preserve"> možnostmi odborného rozvoje,</w:t>
      </w:r>
    </w:p>
    <w:p w:rsidR="003F4782" w:rsidRPr="00F422F4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vypracovaný kontrolní systém </w:t>
      </w:r>
      <w:r w:rsidR="004B5AD4" w:rsidRPr="00F422F4">
        <w:rPr>
          <w:rFonts w:eastAsia="Batang"/>
          <w:sz w:val="24"/>
          <w:szCs w:val="24"/>
        </w:rPr>
        <w:t xml:space="preserve">uplatňovat </w:t>
      </w:r>
      <w:r w:rsidRPr="00F422F4">
        <w:rPr>
          <w:rFonts w:eastAsia="Batang"/>
          <w:sz w:val="24"/>
          <w:szCs w:val="24"/>
        </w:rPr>
        <w:t>ve všech oblastech činnosti školy</w:t>
      </w:r>
      <w:r w:rsidR="004E5E36" w:rsidRPr="00F422F4">
        <w:rPr>
          <w:rFonts w:eastAsia="Batang"/>
          <w:sz w:val="24"/>
          <w:szCs w:val="24"/>
        </w:rPr>
        <w:t>,</w:t>
      </w:r>
      <w:r w:rsidR="004B5AD4" w:rsidRPr="00F422F4">
        <w:rPr>
          <w:rFonts w:eastAsia="Batang"/>
          <w:sz w:val="24"/>
          <w:szCs w:val="24"/>
        </w:rPr>
        <w:t xml:space="preserve"> hodnotit profesionalitu přístupu zaměstnanců k plnění pracovních povinností, </w:t>
      </w:r>
      <w:r w:rsidR="00151A1E" w:rsidRPr="00F422F4">
        <w:rPr>
          <w:rFonts w:eastAsia="Batang"/>
          <w:sz w:val="24"/>
          <w:szCs w:val="24"/>
        </w:rPr>
        <w:t xml:space="preserve">přístup k potřebám rodičů a žáků, vzájemnou spolupráci pedagogů, </w:t>
      </w:r>
    </w:p>
    <w:p w:rsidR="004E5E36" w:rsidRPr="00F422F4" w:rsidRDefault="004E5E36" w:rsidP="004E5E36">
      <w:pPr>
        <w:pStyle w:val="Default"/>
        <w:numPr>
          <w:ilvl w:val="0"/>
          <w:numId w:val="29"/>
        </w:numPr>
        <w:rPr>
          <w:color w:val="auto"/>
        </w:rPr>
      </w:pPr>
      <w:r w:rsidRPr="00F422F4">
        <w:rPr>
          <w:color w:val="auto"/>
        </w:rPr>
        <w:t>v systému odměňování podporovat realizaci ŠVP,</w:t>
      </w:r>
    </w:p>
    <w:p w:rsidR="004E5E36" w:rsidRPr="00F422F4" w:rsidRDefault="004E5E36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lastRenderedPageBreak/>
        <w:t xml:space="preserve">další vzdělávání pedagogických pracovníků zaměřit na společné vzdělávání celého pedagogického týmu, dále se zaměřit na získávání oprávnění k výkonu </w:t>
      </w:r>
      <w:r w:rsidR="00881183" w:rsidRPr="00F422F4">
        <w:rPr>
          <w:rFonts w:eastAsia="Batang"/>
          <w:sz w:val="24"/>
          <w:szCs w:val="24"/>
        </w:rPr>
        <w:t>specializovaných činností.</w:t>
      </w:r>
    </w:p>
    <w:p w:rsidR="003F4782" w:rsidRPr="00F422F4" w:rsidRDefault="003F4782" w:rsidP="009A672A">
      <w:pPr>
        <w:rPr>
          <w:rFonts w:eastAsia="Batang"/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ekonomická</w:t>
      </w:r>
    </w:p>
    <w:p w:rsidR="003F4782" w:rsidRPr="00F422F4" w:rsidRDefault="003F4782" w:rsidP="007F2E3E">
      <w:pPr>
        <w:numPr>
          <w:ilvl w:val="0"/>
          <w:numId w:val="30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získávat a zvyšovat kladný hospodářský výsledek </w:t>
      </w:r>
      <w:proofErr w:type="gramStart"/>
      <w:r w:rsidRPr="00F422F4">
        <w:rPr>
          <w:rFonts w:eastAsia="Batang"/>
          <w:sz w:val="24"/>
          <w:szCs w:val="24"/>
        </w:rPr>
        <w:t>školy  a využívat</w:t>
      </w:r>
      <w:proofErr w:type="gramEnd"/>
      <w:r w:rsidRPr="00F422F4">
        <w:rPr>
          <w:rFonts w:eastAsia="Batang"/>
          <w:sz w:val="24"/>
          <w:szCs w:val="24"/>
        </w:rPr>
        <w:t xml:space="preserve"> ho pro rozvojové programy školy nebo pro fond odměn pracovníků školy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7F2E3E">
      <w:pPr>
        <w:numPr>
          <w:ilvl w:val="0"/>
          <w:numId w:val="30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spolupracovat s</w:t>
      </w:r>
      <w:r w:rsidR="00804B78">
        <w:rPr>
          <w:rFonts w:eastAsia="Batang"/>
          <w:sz w:val="24"/>
          <w:szCs w:val="24"/>
        </w:rPr>
        <w:t>e zřizovatelem</w:t>
      </w:r>
      <w:r w:rsidRPr="00F422F4">
        <w:rPr>
          <w:rFonts w:eastAsia="Batang"/>
          <w:sz w:val="24"/>
          <w:szCs w:val="24"/>
        </w:rPr>
        <w:t xml:space="preserve"> při financování oprav budovy a zařízení školy</w:t>
      </w:r>
      <w:r w:rsidR="00881183" w:rsidRPr="00F422F4">
        <w:rPr>
          <w:rFonts w:eastAsia="Batang"/>
          <w:sz w:val="24"/>
          <w:szCs w:val="24"/>
        </w:rPr>
        <w:t>,</w:t>
      </w:r>
    </w:p>
    <w:p w:rsidR="003F4782" w:rsidRPr="00F422F4" w:rsidRDefault="003F4782" w:rsidP="009A672A">
      <w:pPr>
        <w:rPr>
          <w:sz w:val="24"/>
          <w:szCs w:val="24"/>
        </w:rPr>
      </w:pPr>
    </w:p>
    <w:p w:rsidR="003F4782" w:rsidRPr="00F422F4" w:rsidRDefault="003F4782" w:rsidP="009A672A">
      <w:pPr>
        <w:rPr>
          <w:rFonts w:eastAsia="Batang"/>
          <w:b/>
          <w:sz w:val="24"/>
          <w:szCs w:val="24"/>
        </w:rPr>
      </w:pPr>
      <w:r w:rsidRPr="00F422F4">
        <w:rPr>
          <w:rFonts w:eastAsia="Batang"/>
          <w:b/>
          <w:sz w:val="24"/>
          <w:szCs w:val="24"/>
        </w:rPr>
        <w:t>Oblast informačních systémů a kontaktů s veřejností</w:t>
      </w:r>
    </w:p>
    <w:p w:rsidR="003F4782" w:rsidRPr="00F422F4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spolupráce s okolními školami, výměna zkušeností pedagogů, společné akce</w:t>
      </w:r>
      <w:r w:rsidR="00881183" w:rsidRPr="00F422F4">
        <w:rPr>
          <w:rFonts w:eastAsia="Batang"/>
          <w:sz w:val="24"/>
          <w:szCs w:val="24"/>
        </w:rPr>
        <w:t>,</w:t>
      </w:r>
    </w:p>
    <w:p w:rsidR="007F556F" w:rsidRPr="00F422F4" w:rsidRDefault="007F556F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vytvořit pravidla pro efektivní komunikaci s rodiči pro dosažení vyšší otevřenosti školy a maximální využití potenciálu rodičů pro chod školy, </w:t>
      </w:r>
    </w:p>
    <w:p w:rsidR="004B5AD4" w:rsidRPr="00F422F4" w:rsidRDefault="004B5AD4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 xml:space="preserve">identifikovat možné partnery pro zajištění provozu školy, analyzovat jejich možnosti, konzultovat s nimi a využívat je v maximální možné míře, </w:t>
      </w:r>
    </w:p>
    <w:p w:rsidR="00804B78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804B78">
        <w:rPr>
          <w:rFonts w:eastAsia="Batang"/>
          <w:sz w:val="24"/>
          <w:szCs w:val="24"/>
        </w:rPr>
        <w:t>z</w:t>
      </w:r>
      <w:r w:rsidR="002A3E46" w:rsidRPr="00804B78">
        <w:rPr>
          <w:rFonts w:eastAsia="Batang"/>
          <w:sz w:val="24"/>
          <w:szCs w:val="24"/>
        </w:rPr>
        <w:t xml:space="preserve">ajistit kvalitní a pestrou informovanost o vzdělávací nabídce školy, </w:t>
      </w:r>
      <w:r w:rsidR="00804B78" w:rsidRPr="00804B78">
        <w:rPr>
          <w:rFonts w:eastAsia="Batang"/>
          <w:sz w:val="24"/>
          <w:szCs w:val="24"/>
        </w:rPr>
        <w:t>z</w:t>
      </w:r>
      <w:r w:rsidRPr="00804B78">
        <w:rPr>
          <w:rFonts w:eastAsia="Batang"/>
          <w:sz w:val="24"/>
          <w:szCs w:val="24"/>
        </w:rPr>
        <w:t xml:space="preserve">výšit počet příspěvků školy do </w:t>
      </w:r>
      <w:r w:rsidR="00804B78" w:rsidRPr="00804B78">
        <w:rPr>
          <w:rFonts w:eastAsia="Batang"/>
          <w:sz w:val="24"/>
          <w:szCs w:val="24"/>
        </w:rPr>
        <w:t>médií</w:t>
      </w:r>
    </w:p>
    <w:p w:rsidR="003F4782" w:rsidRPr="00804B78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804B78">
        <w:rPr>
          <w:rFonts w:eastAsia="Batang"/>
          <w:sz w:val="24"/>
          <w:szCs w:val="24"/>
        </w:rPr>
        <w:t>prezentace školy, vytváření image</w:t>
      </w:r>
      <w:r w:rsidR="00881183" w:rsidRPr="00804B78">
        <w:rPr>
          <w:rFonts w:eastAsia="Batang"/>
          <w:sz w:val="24"/>
          <w:szCs w:val="24"/>
        </w:rPr>
        <w:t>,</w:t>
      </w:r>
    </w:p>
    <w:p w:rsidR="003F4782" w:rsidRPr="003F4782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stálá obnova a aktualizace internetových stránek školy</w:t>
      </w:r>
      <w:r w:rsidR="00881183">
        <w:rPr>
          <w:rFonts w:eastAsia="Batang"/>
          <w:sz w:val="24"/>
          <w:szCs w:val="24"/>
        </w:rPr>
        <w:t>,</w:t>
      </w:r>
    </w:p>
    <w:p w:rsidR="003F4782" w:rsidRPr="003F4782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 xml:space="preserve">vysoká věcná i formální úroveň výstupů ze školy (výroční zprávy, </w:t>
      </w:r>
      <w:proofErr w:type="spellStart"/>
      <w:r w:rsidRPr="003F4782">
        <w:rPr>
          <w:rFonts w:eastAsia="Batang"/>
          <w:sz w:val="24"/>
          <w:szCs w:val="24"/>
        </w:rPr>
        <w:t>info</w:t>
      </w:r>
      <w:proofErr w:type="spellEnd"/>
      <w:r w:rsidRPr="003F4782">
        <w:rPr>
          <w:rFonts w:eastAsia="Batang"/>
          <w:sz w:val="24"/>
          <w:szCs w:val="24"/>
        </w:rPr>
        <w:t xml:space="preserve"> v tisku, na internetu)</w:t>
      </w:r>
      <w:r w:rsidR="00881183">
        <w:rPr>
          <w:rFonts w:eastAsia="Batang"/>
          <w:sz w:val="24"/>
          <w:szCs w:val="24"/>
        </w:rPr>
        <w:t>,</w:t>
      </w:r>
    </w:p>
    <w:p w:rsidR="003F4782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vytváření pozitivního obrazu o škole – prezentace školy, propagace v médiích, akce pro pedagogy, akce pro širokou veřejnost</w:t>
      </w:r>
      <w:r w:rsidR="00881183">
        <w:rPr>
          <w:rFonts w:eastAsia="Batang"/>
          <w:sz w:val="24"/>
          <w:szCs w:val="24"/>
        </w:rPr>
        <w:t>.</w:t>
      </w:r>
    </w:p>
    <w:p w:rsidR="007F2E3E" w:rsidRDefault="007F2E3E" w:rsidP="007F2E3E">
      <w:pPr>
        <w:rPr>
          <w:rFonts w:eastAsia="Batang"/>
          <w:sz w:val="24"/>
          <w:szCs w:val="24"/>
        </w:rPr>
      </w:pPr>
    </w:p>
    <w:p w:rsidR="004E5E36" w:rsidRDefault="004E5E36" w:rsidP="007F2E3E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Koncepční záměry projednat se </w:t>
      </w:r>
      <w:r w:rsidR="00C23290">
        <w:rPr>
          <w:rFonts w:eastAsia="Batang"/>
          <w:sz w:val="24"/>
          <w:szCs w:val="24"/>
        </w:rPr>
        <w:t xml:space="preserve">školskou radou a </w:t>
      </w:r>
      <w:r>
        <w:rPr>
          <w:rFonts w:eastAsia="Batang"/>
          <w:sz w:val="24"/>
          <w:szCs w:val="24"/>
        </w:rPr>
        <w:t xml:space="preserve">zřizovatelem. </w:t>
      </w:r>
    </w:p>
    <w:p w:rsidR="004E5E36" w:rsidRDefault="004E5E36" w:rsidP="007F2E3E">
      <w:pPr>
        <w:rPr>
          <w:rFonts w:eastAsia="Batang"/>
          <w:sz w:val="24"/>
          <w:szCs w:val="24"/>
        </w:rPr>
      </w:pPr>
    </w:p>
    <w:p w:rsidR="007F2E3E" w:rsidRDefault="00804B78" w:rsidP="007F2E3E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České Budějovice</w:t>
      </w:r>
      <w:r w:rsidR="007F2E3E">
        <w:rPr>
          <w:rFonts w:eastAsia="Batang"/>
          <w:sz w:val="24"/>
          <w:szCs w:val="24"/>
        </w:rPr>
        <w:t xml:space="preserve"> </w:t>
      </w:r>
      <w:r w:rsidR="004820E7">
        <w:rPr>
          <w:rFonts w:eastAsia="Batang"/>
          <w:sz w:val="24"/>
          <w:szCs w:val="24"/>
        </w:rPr>
        <w:t>1</w:t>
      </w:r>
      <w:r w:rsidR="007F2E3E">
        <w:rPr>
          <w:rFonts w:eastAsia="Batang"/>
          <w:sz w:val="24"/>
          <w:szCs w:val="24"/>
        </w:rPr>
        <w:t xml:space="preserve">. </w:t>
      </w:r>
      <w:r w:rsidR="004820E7">
        <w:rPr>
          <w:rFonts w:eastAsia="Batang"/>
          <w:sz w:val="24"/>
          <w:szCs w:val="24"/>
        </w:rPr>
        <w:t>9</w:t>
      </w:r>
      <w:r w:rsidR="007F2E3E">
        <w:rPr>
          <w:rFonts w:eastAsia="Batang"/>
          <w:sz w:val="24"/>
          <w:szCs w:val="24"/>
        </w:rPr>
        <w:t>. 20</w:t>
      </w:r>
      <w:r w:rsidR="004820E7">
        <w:rPr>
          <w:rFonts w:eastAsia="Batang"/>
          <w:sz w:val="24"/>
          <w:szCs w:val="24"/>
        </w:rPr>
        <w:t>1</w:t>
      </w:r>
      <w:r w:rsidR="00C037B5">
        <w:rPr>
          <w:rFonts w:eastAsia="Batang"/>
          <w:sz w:val="24"/>
          <w:szCs w:val="24"/>
        </w:rPr>
        <w:t>7</w:t>
      </w:r>
      <w:r w:rsidR="007F2E3E">
        <w:rPr>
          <w:rFonts w:eastAsia="Batang"/>
          <w:sz w:val="24"/>
          <w:szCs w:val="24"/>
        </w:rPr>
        <w:t xml:space="preserve"> </w:t>
      </w:r>
    </w:p>
    <w:p w:rsidR="007F2E3E" w:rsidRDefault="007F2E3E" w:rsidP="007F2E3E">
      <w:pPr>
        <w:rPr>
          <w:rFonts w:eastAsia="Batang"/>
          <w:sz w:val="24"/>
          <w:szCs w:val="24"/>
        </w:rPr>
      </w:pPr>
    </w:p>
    <w:p w:rsidR="007F2E3E" w:rsidRPr="00141B85" w:rsidRDefault="00141B85" w:rsidP="007F2E3E">
      <w:pPr>
        <w:rPr>
          <w:rFonts w:eastAsia="Batang"/>
          <w:i/>
          <w:sz w:val="24"/>
          <w:szCs w:val="24"/>
        </w:rPr>
      </w:pPr>
      <w:r w:rsidRPr="00141B85">
        <w:rPr>
          <w:rFonts w:eastAsia="Batang"/>
          <w:i/>
          <w:sz w:val="24"/>
          <w:szCs w:val="24"/>
        </w:rPr>
        <w:t>(běžné razítko)</w:t>
      </w:r>
    </w:p>
    <w:p w:rsidR="00141B85" w:rsidRPr="00141B85" w:rsidRDefault="00141B85" w:rsidP="007F2E3E">
      <w:pPr>
        <w:rPr>
          <w:rFonts w:eastAsia="Batang"/>
          <w:i/>
          <w:sz w:val="24"/>
          <w:szCs w:val="24"/>
        </w:rPr>
      </w:pPr>
    </w:p>
    <w:p w:rsidR="00141B85" w:rsidRPr="00141B85" w:rsidRDefault="00141B85" w:rsidP="007F2E3E">
      <w:pPr>
        <w:rPr>
          <w:rFonts w:eastAsia="Batang"/>
          <w:i/>
          <w:sz w:val="24"/>
          <w:szCs w:val="24"/>
        </w:rPr>
      </w:pPr>
    </w:p>
    <w:p w:rsidR="00141B85" w:rsidRPr="00141B85" w:rsidRDefault="00141B85" w:rsidP="007F2E3E">
      <w:pPr>
        <w:rPr>
          <w:rFonts w:eastAsia="Batang"/>
          <w:i/>
          <w:sz w:val="24"/>
          <w:szCs w:val="24"/>
        </w:rPr>
      </w:pPr>
    </w:p>
    <w:p w:rsidR="00141B85" w:rsidRPr="00141B85" w:rsidRDefault="00141B85" w:rsidP="007F2E3E">
      <w:pPr>
        <w:rPr>
          <w:rFonts w:eastAsia="Batang"/>
          <w:i/>
          <w:sz w:val="24"/>
          <w:szCs w:val="24"/>
        </w:rPr>
      </w:pPr>
    </w:p>
    <w:p w:rsidR="00141B85" w:rsidRPr="00141B85" w:rsidRDefault="00141B85" w:rsidP="007F2E3E">
      <w:pPr>
        <w:rPr>
          <w:rFonts w:eastAsia="Batang"/>
          <w:i/>
          <w:sz w:val="24"/>
          <w:szCs w:val="24"/>
        </w:rPr>
      </w:pPr>
    </w:p>
    <w:p w:rsidR="00141B85" w:rsidRPr="00141B85" w:rsidRDefault="00141B85" w:rsidP="007F2E3E">
      <w:pPr>
        <w:rPr>
          <w:rFonts w:eastAsia="Batang"/>
          <w:i/>
          <w:sz w:val="24"/>
          <w:szCs w:val="24"/>
        </w:rPr>
      </w:pPr>
      <w:r w:rsidRPr="00141B85">
        <w:rPr>
          <w:rFonts w:eastAsia="Batang"/>
          <w:i/>
          <w:sz w:val="24"/>
          <w:szCs w:val="24"/>
        </w:rPr>
        <w:t xml:space="preserve">(podpis) </w:t>
      </w:r>
    </w:p>
    <w:p w:rsidR="007F2E3E" w:rsidRDefault="007F2E3E" w:rsidP="007F2E3E">
      <w:pPr>
        <w:rPr>
          <w:rFonts w:eastAsia="Batang"/>
          <w:sz w:val="24"/>
          <w:szCs w:val="24"/>
        </w:rPr>
      </w:pPr>
    </w:p>
    <w:sectPr w:rsidR="007F2E3E" w:rsidSect="00D8073F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DDF" w:rsidRDefault="00321DDF" w:rsidP="00D8073F">
      <w:r>
        <w:separator/>
      </w:r>
    </w:p>
  </w:endnote>
  <w:endnote w:type="continuationSeparator" w:id="0">
    <w:p w:rsidR="00321DDF" w:rsidRDefault="00321DDF" w:rsidP="00D8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DDF" w:rsidRDefault="00321DDF" w:rsidP="009A672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 w:rsidRPr="009A672A">
      <w:rPr>
        <w:rFonts w:eastAsia="Batang"/>
      </w:rPr>
      <w:t>Koncepční záměry a úkoly v období 20</w:t>
    </w:r>
    <w:r>
      <w:rPr>
        <w:rFonts w:eastAsia="Batang"/>
      </w:rPr>
      <w:t>17</w:t>
    </w:r>
    <w:r w:rsidRPr="009A672A">
      <w:rPr>
        <w:rFonts w:eastAsia="Batang"/>
      </w:rPr>
      <w:t xml:space="preserve"> – </w:t>
    </w:r>
    <w:proofErr w:type="gramStart"/>
    <w:r w:rsidRPr="009A672A">
      <w:rPr>
        <w:rFonts w:eastAsia="Batang"/>
      </w:rPr>
      <w:t>201</w:t>
    </w:r>
    <w:r>
      <w:rPr>
        <w:rFonts w:eastAsia="Batang"/>
      </w:rPr>
      <w:t xml:space="preserve">9                                                                        </w:t>
    </w:r>
    <w:r>
      <w:t>strana</w:t>
    </w:r>
    <w:proofErr w:type="gramEnd"/>
    <w:r>
      <w:t xml:space="preserve">  </w:t>
    </w:r>
    <w:r>
      <w:fldChar w:fldCharType="begin"/>
    </w:r>
    <w:r>
      <w:instrText xml:space="preserve"> PAGE   \* MERGEFORMAT </w:instrText>
    </w:r>
    <w:r>
      <w:fldChar w:fldCharType="separate"/>
    </w:r>
    <w:r w:rsidR="00636EFA">
      <w:rPr>
        <w:noProof/>
      </w:rPr>
      <w:t>3</w:t>
    </w:r>
    <w:r>
      <w:rPr>
        <w:noProof/>
      </w:rPr>
      <w:fldChar w:fldCharType="end"/>
    </w:r>
  </w:p>
  <w:p w:rsidR="00321DDF" w:rsidRDefault="00321D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DDF" w:rsidRDefault="00321DDF" w:rsidP="00D8073F">
      <w:r>
        <w:separator/>
      </w:r>
    </w:p>
  </w:footnote>
  <w:footnote w:type="continuationSeparator" w:id="0">
    <w:p w:rsidR="00321DDF" w:rsidRDefault="00321DDF" w:rsidP="00D80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C4A210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righ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1362778"/>
    <w:multiLevelType w:val="hybridMultilevel"/>
    <w:tmpl w:val="E72AC016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36179"/>
    <w:multiLevelType w:val="hybridMultilevel"/>
    <w:tmpl w:val="4AF62FD0"/>
    <w:lvl w:ilvl="0" w:tplc="ABB00A5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6775CA"/>
    <w:multiLevelType w:val="hybridMultilevel"/>
    <w:tmpl w:val="2096A68C"/>
    <w:lvl w:ilvl="0" w:tplc="4CB051E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5A96029"/>
    <w:multiLevelType w:val="hybridMultilevel"/>
    <w:tmpl w:val="9CB6969C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E0562B"/>
    <w:multiLevelType w:val="multilevel"/>
    <w:tmpl w:val="D538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220F73"/>
    <w:multiLevelType w:val="hybridMultilevel"/>
    <w:tmpl w:val="418AA2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5D4ECF"/>
    <w:multiLevelType w:val="hybridMultilevel"/>
    <w:tmpl w:val="0768723A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E5024A"/>
    <w:multiLevelType w:val="hybridMultilevel"/>
    <w:tmpl w:val="F364F7E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F82012E"/>
    <w:multiLevelType w:val="hybridMultilevel"/>
    <w:tmpl w:val="77B034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C671E8"/>
    <w:multiLevelType w:val="hybridMultilevel"/>
    <w:tmpl w:val="BD68F800"/>
    <w:lvl w:ilvl="0" w:tplc="AAFC0ABA">
      <w:start w:val="5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821585"/>
    <w:multiLevelType w:val="hybridMultilevel"/>
    <w:tmpl w:val="25940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D722D9"/>
    <w:multiLevelType w:val="hybridMultilevel"/>
    <w:tmpl w:val="CD9A418A"/>
    <w:lvl w:ilvl="0" w:tplc="A8D6A6A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3A3A47"/>
    <w:multiLevelType w:val="hybridMultilevel"/>
    <w:tmpl w:val="B5D2BEDE"/>
    <w:lvl w:ilvl="0" w:tplc="476C65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4639F"/>
    <w:multiLevelType w:val="hybridMultilevel"/>
    <w:tmpl w:val="14FA0B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B77584"/>
    <w:multiLevelType w:val="hybridMultilevel"/>
    <w:tmpl w:val="28CC63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BF2A16"/>
    <w:multiLevelType w:val="hybridMultilevel"/>
    <w:tmpl w:val="31783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623F5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6745B5"/>
    <w:multiLevelType w:val="multilevel"/>
    <w:tmpl w:val="C986A9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4D173B1B"/>
    <w:multiLevelType w:val="hybridMultilevel"/>
    <w:tmpl w:val="7AD004A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37325D"/>
    <w:multiLevelType w:val="hybridMultilevel"/>
    <w:tmpl w:val="A1AE28F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C67F8C"/>
    <w:multiLevelType w:val="hybridMultilevel"/>
    <w:tmpl w:val="DDCED87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340856"/>
    <w:multiLevelType w:val="hybridMultilevel"/>
    <w:tmpl w:val="10E2233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B1291A"/>
    <w:multiLevelType w:val="hybridMultilevel"/>
    <w:tmpl w:val="E4645D4E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245187"/>
    <w:multiLevelType w:val="hybridMultilevel"/>
    <w:tmpl w:val="D0C008EA"/>
    <w:lvl w:ilvl="0" w:tplc="A8D6A6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DB67A9"/>
    <w:multiLevelType w:val="hybridMultilevel"/>
    <w:tmpl w:val="2AD0B5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910E0B"/>
    <w:multiLevelType w:val="multilevel"/>
    <w:tmpl w:val="C986A9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63C713FB"/>
    <w:multiLevelType w:val="hybridMultilevel"/>
    <w:tmpl w:val="BB12457E"/>
    <w:lvl w:ilvl="0" w:tplc="79120ED0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B26D4"/>
    <w:multiLevelType w:val="hybridMultilevel"/>
    <w:tmpl w:val="A07651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5A3DBD"/>
    <w:multiLevelType w:val="hybridMultilevel"/>
    <w:tmpl w:val="5A3E6F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6A054D"/>
    <w:multiLevelType w:val="hybridMultilevel"/>
    <w:tmpl w:val="5E8EDE20"/>
    <w:lvl w:ilvl="0" w:tplc="FA9AA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4">
    <w:abstractNumId w:val="31"/>
  </w:num>
  <w:num w:numId="5">
    <w:abstractNumId w:val="8"/>
  </w:num>
  <w:num w:numId="6">
    <w:abstractNumId w:val="18"/>
  </w:num>
  <w:num w:numId="7">
    <w:abstractNumId w:val="11"/>
  </w:num>
  <w:num w:numId="8">
    <w:abstractNumId w:val="12"/>
  </w:num>
  <w:num w:numId="9">
    <w:abstractNumId w:val="14"/>
  </w:num>
  <w:num w:numId="10">
    <w:abstractNumId w:val="13"/>
  </w:num>
  <w:num w:numId="11">
    <w:abstractNumId w:val="25"/>
  </w:num>
  <w:num w:numId="12">
    <w:abstractNumId w:val="10"/>
  </w:num>
  <w:num w:numId="13">
    <w:abstractNumId w:val="4"/>
  </w:num>
  <w:num w:numId="14">
    <w:abstractNumId w:val="16"/>
  </w:num>
  <w:num w:numId="15">
    <w:abstractNumId w:val="29"/>
  </w:num>
  <w:num w:numId="16">
    <w:abstractNumId w:val="30"/>
  </w:num>
  <w:num w:numId="17">
    <w:abstractNumId w:val="5"/>
  </w:num>
  <w:num w:numId="18">
    <w:abstractNumId w:val="15"/>
  </w:num>
  <w:num w:numId="19">
    <w:abstractNumId w:val="7"/>
  </w:num>
  <w:num w:numId="20">
    <w:abstractNumId w:val="1"/>
  </w:num>
  <w:num w:numId="21">
    <w:abstractNumId w:val="2"/>
  </w:num>
  <w:num w:numId="22">
    <w:abstractNumId w:val="9"/>
  </w:num>
  <w:num w:numId="23">
    <w:abstractNumId w:val="24"/>
  </w:num>
  <w:num w:numId="24">
    <w:abstractNumId w:val="6"/>
  </w:num>
  <w:num w:numId="25">
    <w:abstractNumId w:val="17"/>
  </w:num>
  <w:num w:numId="26">
    <w:abstractNumId w:val="26"/>
  </w:num>
  <w:num w:numId="27">
    <w:abstractNumId w:val="21"/>
  </w:num>
  <w:num w:numId="28">
    <w:abstractNumId w:val="20"/>
  </w:num>
  <w:num w:numId="29">
    <w:abstractNumId w:val="3"/>
  </w:num>
  <w:num w:numId="30">
    <w:abstractNumId w:val="23"/>
  </w:num>
  <w:num w:numId="31">
    <w:abstractNumId w:val="22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74"/>
    <w:rsid w:val="00007044"/>
    <w:rsid w:val="00012D26"/>
    <w:rsid w:val="0002088A"/>
    <w:rsid w:val="00036C88"/>
    <w:rsid w:val="000428E3"/>
    <w:rsid w:val="000429CB"/>
    <w:rsid w:val="00051A90"/>
    <w:rsid w:val="00055594"/>
    <w:rsid w:val="00085DC1"/>
    <w:rsid w:val="000939A9"/>
    <w:rsid w:val="000A1D0D"/>
    <w:rsid w:val="000A45BB"/>
    <w:rsid w:val="000A756D"/>
    <w:rsid w:val="000B0A62"/>
    <w:rsid w:val="000B2BF5"/>
    <w:rsid w:val="000B3AD2"/>
    <w:rsid w:val="000B57E1"/>
    <w:rsid w:val="000F1EB2"/>
    <w:rsid w:val="001020E0"/>
    <w:rsid w:val="00104C0C"/>
    <w:rsid w:val="00121CDD"/>
    <w:rsid w:val="001276D8"/>
    <w:rsid w:val="00135AD8"/>
    <w:rsid w:val="00141B85"/>
    <w:rsid w:val="00151A1E"/>
    <w:rsid w:val="00167EEC"/>
    <w:rsid w:val="00172640"/>
    <w:rsid w:val="0017460F"/>
    <w:rsid w:val="00181420"/>
    <w:rsid w:val="00183466"/>
    <w:rsid w:val="00187488"/>
    <w:rsid w:val="00187665"/>
    <w:rsid w:val="00191A4E"/>
    <w:rsid w:val="00196855"/>
    <w:rsid w:val="001A018D"/>
    <w:rsid w:val="001B62FA"/>
    <w:rsid w:val="001B6AD2"/>
    <w:rsid w:val="001B6C5F"/>
    <w:rsid w:val="001C036F"/>
    <w:rsid w:val="00201DCB"/>
    <w:rsid w:val="00216AC2"/>
    <w:rsid w:val="00221C10"/>
    <w:rsid w:val="00227FC0"/>
    <w:rsid w:val="00233D13"/>
    <w:rsid w:val="00246177"/>
    <w:rsid w:val="0025085B"/>
    <w:rsid w:val="00252DF4"/>
    <w:rsid w:val="00260411"/>
    <w:rsid w:val="00272906"/>
    <w:rsid w:val="00274C71"/>
    <w:rsid w:val="00275CB0"/>
    <w:rsid w:val="00277002"/>
    <w:rsid w:val="00285F58"/>
    <w:rsid w:val="00293947"/>
    <w:rsid w:val="00295AE2"/>
    <w:rsid w:val="002A3E46"/>
    <w:rsid w:val="002B0F4B"/>
    <w:rsid w:val="002C1D1D"/>
    <w:rsid w:val="002D19B2"/>
    <w:rsid w:val="002D31FB"/>
    <w:rsid w:val="002E1975"/>
    <w:rsid w:val="002E370D"/>
    <w:rsid w:val="002E67E6"/>
    <w:rsid w:val="002E7D8D"/>
    <w:rsid w:val="002F0AAA"/>
    <w:rsid w:val="002F14A8"/>
    <w:rsid w:val="00300623"/>
    <w:rsid w:val="00314AF1"/>
    <w:rsid w:val="00316104"/>
    <w:rsid w:val="00316323"/>
    <w:rsid w:val="0031642C"/>
    <w:rsid w:val="00317037"/>
    <w:rsid w:val="00321DDF"/>
    <w:rsid w:val="003268FC"/>
    <w:rsid w:val="0033537E"/>
    <w:rsid w:val="00336034"/>
    <w:rsid w:val="00342C99"/>
    <w:rsid w:val="0034485F"/>
    <w:rsid w:val="003714D9"/>
    <w:rsid w:val="003750E1"/>
    <w:rsid w:val="00375567"/>
    <w:rsid w:val="00383850"/>
    <w:rsid w:val="003931ED"/>
    <w:rsid w:val="00394F45"/>
    <w:rsid w:val="00395566"/>
    <w:rsid w:val="003A66A3"/>
    <w:rsid w:val="003A7091"/>
    <w:rsid w:val="003B09F9"/>
    <w:rsid w:val="003B60EA"/>
    <w:rsid w:val="003C3A39"/>
    <w:rsid w:val="003C45AE"/>
    <w:rsid w:val="003E66DE"/>
    <w:rsid w:val="003F1B41"/>
    <w:rsid w:val="003F205B"/>
    <w:rsid w:val="003F4782"/>
    <w:rsid w:val="003F4BC3"/>
    <w:rsid w:val="00404B13"/>
    <w:rsid w:val="00425107"/>
    <w:rsid w:val="00426B77"/>
    <w:rsid w:val="004517B7"/>
    <w:rsid w:val="00453C07"/>
    <w:rsid w:val="004632CD"/>
    <w:rsid w:val="0047746E"/>
    <w:rsid w:val="004820E7"/>
    <w:rsid w:val="004858CF"/>
    <w:rsid w:val="0049264E"/>
    <w:rsid w:val="004B02D4"/>
    <w:rsid w:val="004B5AD4"/>
    <w:rsid w:val="004C3F42"/>
    <w:rsid w:val="004C5175"/>
    <w:rsid w:val="004D3D1E"/>
    <w:rsid w:val="004D745E"/>
    <w:rsid w:val="004E103D"/>
    <w:rsid w:val="004E5E36"/>
    <w:rsid w:val="004E61E0"/>
    <w:rsid w:val="004E6A5E"/>
    <w:rsid w:val="004F0430"/>
    <w:rsid w:val="004F518A"/>
    <w:rsid w:val="00502507"/>
    <w:rsid w:val="00504CBB"/>
    <w:rsid w:val="00511DD2"/>
    <w:rsid w:val="00512CE0"/>
    <w:rsid w:val="00517BF2"/>
    <w:rsid w:val="00517DFF"/>
    <w:rsid w:val="00524DA2"/>
    <w:rsid w:val="0053538F"/>
    <w:rsid w:val="00540EB1"/>
    <w:rsid w:val="00541FA9"/>
    <w:rsid w:val="00544921"/>
    <w:rsid w:val="00544A30"/>
    <w:rsid w:val="00572AB6"/>
    <w:rsid w:val="00574957"/>
    <w:rsid w:val="00575279"/>
    <w:rsid w:val="00584784"/>
    <w:rsid w:val="005851D1"/>
    <w:rsid w:val="00586259"/>
    <w:rsid w:val="005962FE"/>
    <w:rsid w:val="005C380A"/>
    <w:rsid w:val="005D654A"/>
    <w:rsid w:val="005F4937"/>
    <w:rsid w:val="006066B4"/>
    <w:rsid w:val="00613B31"/>
    <w:rsid w:val="006140B3"/>
    <w:rsid w:val="006268AF"/>
    <w:rsid w:val="00636EFA"/>
    <w:rsid w:val="00643FA6"/>
    <w:rsid w:val="00662EC9"/>
    <w:rsid w:val="00680BF5"/>
    <w:rsid w:val="0068517B"/>
    <w:rsid w:val="006907AD"/>
    <w:rsid w:val="006A35F6"/>
    <w:rsid w:val="006A49B6"/>
    <w:rsid w:val="006A5199"/>
    <w:rsid w:val="006C583F"/>
    <w:rsid w:val="006D2E40"/>
    <w:rsid w:val="006D54B9"/>
    <w:rsid w:val="006D73D2"/>
    <w:rsid w:val="006E3A0E"/>
    <w:rsid w:val="006E7955"/>
    <w:rsid w:val="006F3065"/>
    <w:rsid w:val="006F59AD"/>
    <w:rsid w:val="006F5C3F"/>
    <w:rsid w:val="0070143F"/>
    <w:rsid w:val="007100C5"/>
    <w:rsid w:val="007131D5"/>
    <w:rsid w:val="00720FA1"/>
    <w:rsid w:val="007334E1"/>
    <w:rsid w:val="00762B55"/>
    <w:rsid w:val="00766FEA"/>
    <w:rsid w:val="007740B1"/>
    <w:rsid w:val="00783B9D"/>
    <w:rsid w:val="007B0880"/>
    <w:rsid w:val="007C29C6"/>
    <w:rsid w:val="007C2F98"/>
    <w:rsid w:val="007D2C15"/>
    <w:rsid w:val="007D3289"/>
    <w:rsid w:val="007E31EA"/>
    <w:rsid w:val="007F2E3E"/>
    <w:rsid w:val="007F556F"/>
    <w:rsid w:val="007F6791"/>
    <w:rsid w:val="00801CB8"/>
    <w:rsid w:val="00804B78"/>
    <w:rsid w:val="0081688D"/>
    <w:rsid w:val="00842B78"/>
    <w:rsid w:val="00845F92"/>
    <w:rsid w:val="008639DC"/>
    <w:rsid w:val="00865532"/>
    <w:rsid w:val="00881183"/>
    <w:rsid w:val="00895F82"/>
    <w:rsid w:val="008A2EBC"/>
    <w:rsid w:val="008A7AE5"/>
    <w:rsid w:val="008B5F20"/>
    <w:rsid w:val="008B73A6"/>
    <w:rsid w:val="008C6397"/>
    <w:rsid w:val="008E0766"/>
    <w:rsid w:val="008E3904"/>
    <w:rsid w:val="008F4DF1"/>
    <w:rsid w:val="00903F19"/>
    <w:rsid w:val="00907F6E"/>
    <w:rsid w:val="0091030E"/>
    <w:rsid w:val="009109B5"/>
    <w:rsid w:val="00910E4A"/>
    <w:rsid w:val="00911321"/>
    <w:rsid w:val="00912017"/>
    <w:rsid w:val="00921754"/>
    <w:rsid w:val="00922692"/>
    <w:rsid w:val="00930E26"/>
    <w:rsid w:val="009313B9"/>
    <w:rsid w:val="00931887"/>
    <w:rsid w:val="00932F73"/>
    <w:rsid w:val="0094094E"/>
    <w:rsid w:val="00942DF7"/>
    <w:rsid w:val="00943163"/>
    <w:rsid w:val="00945D5B"/>
    <w:rsid w:val="009462DD"/>
    <w:rsid w:val="0095563B"/>
    <w:rsid w:val="0096444D"/>
    <w:rsid w:val="0096703E"/>
    <w:rsid w:val="00972268"/>
    <w:rsid w:val="00981AD7"/>
    <w:rsid w:val="0098479E"/>
    <w:rsid w:val="009A2D06"/>
    <w:rsid w:val="009A672A"/>
    <w:rsid w:val="009B78AC"/>
    <w:rsid w:val="009D63B3"/>
    <w:rsid w:val="009E1062"/>
    <w:rsid w:val="009E4580"/>
    <w:rsid w:val="009F39B5"/>
    <w:rsid w:val="009F5ED3"/>
    <w:rsid w:val="00A1355C"/>
    <w:rsid w:val="00A256C8"/>
    <w:rsid w:val="00A279C4"/>
    <w:rsid w:val="00A47244"/>
    <w:rsid w:val="00A53B2C"/>
    <w:rsid w:val="00A567BD"/>
    <w:rsid w:val="00A57AA1"/>
    <w:rsid w:val="00A609EC"/>
    <w:rsid w:val="00A62127"/>
    <w:rsid w:val="00A6281F"/>
    <w:rsid w:val="00A70B61"/>
    <w:rsid w:val="00A720BF"/>
    <w:rsid w:val="00A75F52"/>
    <w:rsid w:val="00A76415"/>
    <w:rsid w:val="00A9155B"/>
    <w:rsid w:val="00A9199F"/>
    <w:rsid w:val="00AA27EE"/>
    <w:rsid w:val="00AB18D0"/>
    <w:rsid w:val="00AB64E7"/>
    <w:rsid w:val="00AC46F7"/>
    <w:rsid w:val="00AC53A0"/>
    <w:rsid w:val="00AD1C88"/>
    <w:rsid w:val="00AD3702"/>
    <w:rsid w:val="00AD40BC"/>
    <w:rsid w:val="00AE12D4"/>
    <w:rsid w:val="00AE4696"/>
    <w:rsid w:val="00AF4A73"/>
    <w:rsid w:val="00AF6F2F"/>
    <w:rsid w:val="00B01B20"/>
    <w:rsid w:val="00B10B6B"/>
    <w:rsid w:val="00B16B46"/>
    <w:rsid w:val="00B5211A"/>
    <w:rsid w:val="00B60710"/>
    <w:rsid w:val="00B76406"/>
    <w:rsid w:val="00B8321A"/>
    <w:rsid w:val="00B95AFE"/>
    <w:rsid w:val="00BA1B2A"/>
    <w:rsid w:val="00BA1C42"/>
    <w:rsid w:val="00BA7017"/>
    <w:rsid w:val="00BB6102"/>
    <w:rsid w:val="00BD0F52"/>
    <w:rsid w:val="00BD7656"/>
    <w:rsid w:val="00BE0537"/>
    <w:rsid w:val="00BE0661"/>
    <w:rsid w:val="00BF3A75"/>
    <w:rsid w:val="00C037B5"/>
    <w:rsid w:val="00C0584A"/>
    <w:rsid w:val="00C07F75"/>
    <w:rsid w:val="00C23290"/>
    <w:rsid w:val="00C41DD1"/>
    <w:rsid w:val="00C41E6D"/>
    <w:rsid w:val="00C47544"/>
    <w:rsid w:val="00C47693"/>
    <w:rsid w:val="00C478D0"/>
    <w:rsid w:val="00C47EDD"/>
    <w:rsid w:val="00C5712A"/>
    <w:rsid w:val="00C66A85"/>
    <w:rsid w:val="00C83520"/>
    <w:rsid w:val="00C8387D"/>
    <w:rsid w:val="00C92675"/>
    <w:rsid w:val="00CB3E1B"/>
    <w:rsid w:val="00CD1A89"/>
    <w:rsid w:val="00CD471D"/>
    <w:rsid w:val="00CE1EA1"/>
    <w:rsid w:val="00CE5F9A"/>
    <w:rsid w:val="00CF5181"/>
    <w:rsid w:val="00D07FAC"/>
    <w:rsid w:val="00D15B90"/>
    <w:rsid w:val="00D37512"/>
    <w:rsid w:val="00D4202A"/>
    <w:rsid w:val="00D4396F"/>
    <w:rsid w:val="00D44195"/>
    <w:rsid w:val="00D44403"/>
    <w:rsid w:val="00D53D9A"/>
    <w:rsid w:val="00D6106B"/>
    <w:rsid w:val="00D67A44"/>
    <w:rsid w:val="00D7003B"/>
    <w:rsid w:val="00D805B7"/>
    <w:rsid w:val="00D8073F"/>
    <w:rsid w:val="00D82333"/>
    <w:rsid w:val="00D827CD"/>
    <w:rsid w:val="00D92273"/>
    <w:rsid w:val="00D94958"/>
    <w:rsid w:val="00DA1AAD"/>
    <w:rsid w:val="00DA2B16"/>
    <w:rsid w:val="00DB0D93"/>
    <w:rsid w:val="00DB6EBD"/>
    <w:rsid w:val="00DD6CF1"/>
    <w:rsid w:val="00DE13E9"/>
    <w:rsid w:val="00DE2B9E"/>
    <w:rsid w:val="00DE5F39"/>
    <w:rsid w:val="00E005B8"/>
    <w:rsid w:val="00E1086B"/>
    <w:rsid w:val="00E10A8C"/>
    <w:rsid w:val="00E12ECD"/>
    <w:rsid w:val="00E17223"/>
    <w:rsid w:val="00E24D1B"/>
    <w:rsid w:val="00E31936"/>
    <w:rsid w:val="00E500BB"/>
    <w:rsid w:val="00E60086"/>
    <w:rsid w:val="00E64C8A"/>
    <w:rsid w:val="00E73E38"/>
    <w:rsid w:val="00E813AC"/>
    <w:rsid w:val="00E82975"/>
    <w:rsid w:val="00EB1CAC"/>
    <w:rsid w:val="00ED2C5A"/>
    <w:rsid w:val="00EE61CD"/>
    <w:rsid w:val="00F05802"/>
    <w:rsid w:val="00F06772"/>
    <w:rsid w:val="00F06F18"/>
    <w:rsid w:val="00F14430"/>
    <w:rsid w:val="00F20F5A"/>
    <w:rsid w:val="00F279AE"/>
    <w:rsid w:val="00F30E99"/>
    <w:rsid w:val="00F33344"/>
    <w:rsid w:val="00F33474"/>
    <w:rsid w:val="00F33FFE"/>
    <w:rsid w:val="00F36113"/>
    <w:rsid w:val="00F422F4"/>
    <w:rsid w:val="00F60848"/>
    <w:rsid w:val="00F64409"/>
    <w:rsid w:val="00FA152C"/>
    <w:rsid w:val="00FA21FD"/>
    <w:rsid w:val="00FA3285"/>
    <w:rsid w:val="00FA5844"/>
    <w:rsid w:val="00FB6E86"/>
    <w:rsid w:val="00FD42DB"/>
    <w:rsid w:val="00FE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33474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E6A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33474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4E6A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F3347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F33474"/>
    <w:pPr>
      <w:keepNext/>
      <w:spacing w:before="120" w:line="240" w:lineRule="atLeast"/>
      <w:jc w:val="both"/>
      <w:outlineLvl w:val="5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33474"/>
    <w:pPr>
      <w:spacing w:after="120"/>
      <w:ind w:left="283"/>
    </w:pPr>
  </w:style>
  <w:style w:type="paragraph" w:styleId="Zkladntext">
    <w:name w:val="Body Text"/>
    <w:basedOn w:val="Normln"/>
    <w:rsid w:val="00F33474"/>
    <w:pPr>
      <w:spacing w:after="120"/>
    </w:pPr>
  </w:style>
  <w:style w:type="paragraph" w:customStyle="1" w:styleId="DefinitionTerm">
    <w:name w:val="Definition Term"/>
    <w:basedOn w:val="Normln"/>
    <w:next w:val="Normln"/>
    <w:rsid w:val="00F33474"/>
    <w:pPr>
      <w:widowControl w:val="0"/>
    </w:pPr>
    <w:rPr>
      <w:sz w:val="24"/>
    </w:rPr>
  </w:style>
  <w:style w:type="paragraph" w:customStyle="1" w:styleId="Prosttext1">
    <w:name w:val="Prostý text1"/>
    <w:basedOn w:val="Normln"/>
    <w:rsid w:val="00F33474"/>
    <w:rPr>
      <w:rFonts w:ascii="Courier New" w:hAnsi="Courier New"/>
    </w:rPr>
  </w:style>
  <w:style w:type="character" w:customStyle="1" w:styleId="Hypertextovodkaz1">
    <w:name w:val="Hypertextový odkaz1"/>
    <w:basedOn w:val="Standardnpsmoodstavce"/>
    <w:rsid w:val="00F33474"/>
    <w:rPr>
      <w:color w:val="0000FF"/>
      <w:u w:val="single"/>
    </w:rPr>
  </w:style>
  <w:style w:type="table" w:styleId="Mkatabulky">
    <w:name w:val="Table Grid"/>
    <w:basedOn w:val="Normlntabulka"/>
    <w:rsid w:val="00F3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783B9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styleId="Hypertextovodkaz">
    <w:name w:val="Hyperlink"/>
    <w:basedOn w:val="Standardnpsmoodstavce"/>
    <w:uiPriority w:val="99"/>
    <w:rsid w:val="004E6A5E"/>
    <w:rPr>
      <w:color w:val="0000FF"/>
      <w:u w:val="single"/>
    </w:rPr>
  </w:style>
  <w:style w:type="character" w:styleId="Sledovanodkaz">
    <w:name w:val="FollowedHyperlink"/>
    <w:basedOn w:val="Standardnpsmoodstavce"/>
    <w:rsid w:val="00085DC1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575279"/>
    <w:rPr>
      <w:b/>
      <w:bCs/>
    </w:rPr>
  </w:style>
  <w:style w:type="paragraph" w:styleId="Nzev">
    <w:name w:val="Title"/>
    <w:basedOn w:val="Normln"/>
    <w:link w:val="NzevChar"/>
    <w:qFormat/>
    <w:rsid w:val="006F3065"/>
    <w:pPr>
      <w:overflowPunct/>
      <w:autoSpaceDE/>
      <w:autoSpaceDN/>
      <w:adjustRightInd/>
      <w:jc w:val="center"/>
      <w:textAlignment w:val="auto"/>
    </w:pPr>
    <w:rPr>
      <w:b/>
    </w:rPr>
  </w:style>
  <w:style w:type="character" w:customStyle="1" w:styleId="NzevChar">
    <w:name w:val="Název Char"/>
    <w:basedOn w:val="Standardnpsmoodstavce"/>
    <w:link w:val="Nzev"/>
    <w:rsid w:val="006F3065"/>
    <w:rPr>
      <w:b/>
      <w:lang w:val="cs-CZ" w:eastAsia="cs-CZ" w:bidi="ar-SA"/>
    </w:rPr>
  </w:style>
  <w:style w:type="paragraph" w:customStyle="1" w:styleId="NAZENVLDY">
    <w:name w:val="NAŘÍZENÍ VLÁDY"/>
    <w:basedOn w:val="Normln"/>
    <w:next w:val="Normln"/>
    <w:rsid w:val="00845F92"/>
    <w:pPr>
      <w:keepNext/>
      <w:keepLines/>
      <w:overflowPunct/>
      <w:autoSpaceDE/>
      <w:autoSpaceDN/>
      <w:adjustRightInd/>
      <w:jc w:val="center"/>
      <w:textAlignment w:val="auto"/>
      <w:outlineLvl w:val="0"/>
    </w:pPr>
    <w:rPr>
      <w:b/>
      <w:caps/>
      <w:sz w:val="24"/>
    </w:rPr>
  </w:style>
  <w:style w:type="paragraph" w:customStyle="1" w:styleId="article-perex">
    <w:name w:val="article-perex"/>
    <w:basedOn w:val="Normln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leaner">
    <w:name w:val="cleaner"/>
    <w:basedOn w:val="Standardnpsmoodstavce"/>
    <w:rsid w:val="00E73E38"/>
  </w:style>
  <w:style w:type="paragraph" w:styleId="Normlnweb">
    <w:name w:val="Normal (Web)"/>
    <w:basedOn w:val="Normln"/>
    <w:uiPriority w:val="99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harCharCharCharCharCharCharCharCharCharCharChar1CharCharCharCharCharCharCharCharCharChar">
    <w:name w:val="Char Char Char Char Char Char Char Char Char Char Char Char1 Char Char Char Char Char Char Char Char Char Char"/>
    <w:basedOn w:val="Normln"/>
    <w:rsid w:val="009E106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316323"/>
    <w:pPr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rsid w:val="00316323"/>
    <w:rPr>
      <w:i/>
      <w:iCs/>
      <w:sz w:val="24"/>
      <w:szCs w:val="24"/>
    </w:rPr>
  </w:style>
  <w:style w:type="character" w:styleId="Zvraznn">
    <w:name w:val="Emphasis"/>
    <w:basedOn w:val="Standardnpsmoodstavce"/>
    <w:uiPriority w:val="20"/>
    <w:qFormat/>
    <w:rsid w:val="007740B1"/>
    <w:rPr>
      <w:i/>
      <w:iCs/>
    </w:rPr>
  </w:style>
  <w:style w:type="paragraph" w:styleId="Zpat">
    <w:name w:val="footer"/>
    <w:basedOn w:val="Normln"/>
    <w:link w:val="ZpatChar"/>
    <w:uiPriority w:val="99"/>
    <w:rsid w:val="00D807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073F"/>
  </w:style>
  <w:style w:type="paragraph" w:styleId="Seznam">
    <w:name w:val="List"/>
    <w:basedOn w:val="Normln"/>
    <w:rsid w:val="00C41DD1"/>
    <w:pPr>
      <w:overflowPunct/>
      <w:autoSpaceDE/>
      <w:autoSpaceDN/>
      <w:adjustRightInd/>
      <w:ind w:left="283" w:hanging="283"/>
      <w:textAlignment w:val="auto"/>
    </w:pPr>
  </w:style>
  <w:style w:type="paragraph" w:customStyle="1" w:styleId="Default">
    <w:name w:val="Default"/>
    <w:rsid w:val="002A3E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058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33474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E6A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33474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4E6A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F3347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F33474"/>
    <w:pPr>
      <w:keepNext/>
      <w:spacing w:before="120" w:line="240" w:lineRule="atLeast"/>
      <w:jc w:val="both"/>
      <w:outlineLvl w:val="5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33474"/>
    <w:pPr>
      <w:spacing w:after="120"/>
      <w:ind w:left="283"/>
    </w:pPr>
  </w:style>
  <w:style w:type="paragraph" w:styleId="Zkladntext">
    <w:name w:val="Body Text"/>
    <w:basedOn w:val="Normln"/>
    <w:rsid w:val="00F33474"/>
    <w:pPr>
      <w:spacing w:after="120"/>
    </w:pPr>
  </w:style>
  <w:style w:type="paragraph" w:customStyle="1" w:styleId="DefinitionTerm">
    <w:name w:val="Definition Term"/>
    <w:basedOn w:val="Normln"/>
    <w:next w:val="Normln"/>
    <w:rsid w:val="00F33474"/>
    <w:pPr>
      <w:widowControl w:val="0"/>
    </w:pPr>
    <w:rPr>
      <w:sz w:val="24"/>
    </w:rPr>
  </w:style>
  <w:style w:type="paragraph" w:customStyle="1" w:styleId="Prosttext1">
    <w:name w:val="Prostý text1"/>
    <w:basedOn w:val="Normln"/>
    <w:rsid w:val="00F33474"/>
    <w:rPr>
      <w:rFonts w:ascii="Courier New" w:hAnsi="Courier New"/>
    </w:rPr>
  </w:style>
  <w:style w:type="character" w:customStyle="1" w:styleId="Hypertextovodkaz1">
    <w:name w:val="Hypertextový odkaz1"/>
    <w:basedOn w:val="Standardnpsmoodstavce"/>
    <w:rsid w:val="00F33474"/>
    <w:rPr>
      <w:color w:val="0000FF"/>
      <w:u w:val="single"/>
    </w:rPr>
  </w:style>
  <w:style w:type="table" w:styleId="Mkatabulky">
    <w:name w:val="Table Grid"/>
    <w:basedOn w:val="Normlntabulka"/>
    <w:rsid w:val="00F3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783B9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styleId="Hypertextovodkaz">
    <w:name w:val="Hyperlink"/>
    <w:basedOn w:val="Standardnpsmoodstavce"/>
    <w:uiPriority w:val="99"/>
    <w:rsid w:val="004E6A5E"/>
    <w:rPr>
      <w:color w:val="0000FF"/>
      <w:u w:val="single"/>
    </w:rPr>
  </w:style>
  <w:style w:type="character" w:styleId="Sledovanodkaz">
    <w:name w:val="FollowedHyperlink"/>
    <w:basedOn w:val="Standardnpsmoodstavce"/>
    <w:rsid w:val="00085DC1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575279"/>
    <w:rPr>
      <w:b/>
      <w:bCs/>
    </w:rPr>
  </w:style>
  <w:style w:type="paragraph" w:styleId="Nzev">
    <w:name w:val="Title"/>
    <w:basedOn w:val="Normln"/>
    <w:link w:val="NzevChar"/>
    <w:qFormat/>
    <w:rsid w:val="006F3065"/>
    <w:pPr>
      <w:overflowPunct/>
      <w:autoSpaceDE/>
      <w:autoSpaceDN/>
      <w:adjustRightInd/>
      <w:jc w:val="center"/>
      <w:textAlignment w:val="auto"/>
    </w:pPr>
    <w:rPr>
      <w:b/>
    </w:rPr>
  </w:style>
  <w:style w:type="character" w:customStyle="1" w:styleId="NzevChar">
    <w:name w:val="Název Char"/>
    <w:basedOn w:val="Standardnpsmoodstavce"/>
    <w:link w:val="Nzev"/>
    <w:rsid w:val="006F3065"/>
    <w:rPr>
      <w:b/>
      <w:lang w:val="cs-CZ" w:eastAsia="cs-CZ" w:bidi="ar-SA"/>
    </w:rPr>
  </w:style>
  <w:style w:type="paragraph" w:customStyle="1" w:styleId="NAZENVLDY">
    <w:name w:val="NAŘÍZENÍ VLÁDY"/>
    <w:basedOn w:val="Normln"/>
    <w:next w:val="Normln"/>
    <w:rsid w:val="00845F92"/>
    <w:pPr>
      <w:keepNext/>
      <w:keepLines/>
      <w:overflowPunct/>
      <w:autoSpaceDE/>
      <w:autoSpaceDN/>
      <w:adjustRightInd/>
      <w:jc w:val="center"/>
      <w:textAlignment w:val="auto"/>
      <w:outlineLvl w:val="0"/>
    </w:pPr>
    <w:rPr>
      <w:b/>
      <w:caps/>
      <w:sz w:val="24"/>
    </w:rPr>
  </w:style>
  <w:style w:type="paragraph" w:customStyle="1" w:styleId="article-perex">
    <w:name w:val="article-perex"/>
    <w:basedOn w:val="Normln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leaner">
    <w:name w:val="cleaner"/>
    <w:basedOn w:val="Standardnpsmoodstavce"/>
    <w:rsid w:val="00E73E38"/>
  </w:style>
  <w:style w:type="paragraph" w:styleId="Normlnweb">
    <w:name w:val="Normal (Web)"/>
    <w:basedOn w:val="Normln"/>
    <w:uiPriority w:val="99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harCharCharCharCharCharCharCharCharCharCharChar1CharCharCharCharCharCharCharCharCharChar">
    <w:name w:val="Char Char Char Char Char Char Char Char Char Char Char Char1 Char Char Char Char Char Char Char Char Char Char"/>
    <w:basedOn w:val="Normln"/>
    <w:rsid w:val="009E106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316323"/>
    <w:pPr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rsid w:val="00316323"/>
    <w:rPr>
      <w:i/>
      <w:iCs/>
      <w:sz w:val="24"/>
      <w:szCs w:val="24"/>
    </w:rPr>
  </w:style>
  <w:style w:type="character" w:styleId="Zvraznn">
    <w:name w:val="Emphasis"/>
    <w:basedOn w:val="Standardnpsmoodstavce"/>
    <w:uiPriority w:val="20"/>
    <w:qFormat/>
    <w:rsid w:val="007740B1"/>
    <w:rPr>
      <w:i/>
      <w:iCs/>
    </w:rPr>
  </w:style>
  <w:style w:type="paragraph" w:styleId="Zpat">
    <w:name w:val="footer"/>
    <w:basedOn w:val="Normln"/>
    <w:link w:val="ZpatChar"/>
    <w:uiPriority w:val="99"/>
    <w:rsid w:val="00D807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073F"/>
  </w:style>
  <w:style w:type="paragraph" w:styleId="Seznam">
    <w:name w:val="List"/>
    <w:basedOn w:val="Normln"/>
    <w:rsid w:val="00C41DD1"/>
    <w:pPr>
      <w:overflowPunct/>
      <w:autoSpaceDE/>
      <w:autoSpaceDN/>
      <w:adjustRightInd/>
      <w:ind w:left="283" w:hanging="283"/>
      <w:textAlignment w:val="auto"/>
    </w:pPr>
  </w:style>
  <w:style w:type="paragraph" w:customStyle="1" w:styleId="Default">
    <w:name w:val="Default"/>
    <w:rsid w:val="002A3E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05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5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37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0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66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88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72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9561">
                                                  <w:marLeft w:val="0"/>
                                                  <w:marRight w:val="0"/>
                                                  <w:marTop w:val="9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8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21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2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66C3B-F238-4471-B1F7-C9FEBB34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F8A86448</Template>
  <TotalTime>72</TotalTime>
  <Pages>5</Pages>
  <Words>1771</Words>
  <Characters>11137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dlouhodobý</vt:lpstr>
    </vt:vector>
  </TitlesOfParts>
  <Company>Hewlett-Packard Company</Company>
  <LinksUpToDate>false</LinksUpToDate>
  <CharactersWithSpaces>12883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dlouhodobý</dc:title>
  <dc:creator>PaedDr. Jan Mikáč</dc:creator>
  <cp:lastModifiedBy>Erhartová Zdeňka</cp:lastModifiedBy>
  <cp:revision>9</cp:revision>
  <cp:lastPrinted>2017-12-04T07:16:00Z</cp:lastPrinted>
  <dcterms:created xsi:type="dcterms:W3CDTF">2017-12-04T07:17:00Z</dcterms:created>
  <dcterms:modified xsi:type="dcterms:W3CDTF">2017-12-06T13:15:00Z</dcterms:modified>
  <cp:category>Kartotéka</cp:category>
</cp:coreProperties>
</file>