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27" w:rsidRDefault="00C36F27"/>
    <w:p w:rsidR="003219D8" w:rsidRPr="003219D8" w:rsidRDefault="00C36F27" w:rsidP="003219D8">
      <w:pPr>
        <w:jc w:val="center"/>
        <w:rPr>
          <w:rStyle w:val="markedcontent"/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C36F27">
        <w:rPr>
          <w:rStyle w:val="markedcontent"/>
          <w:rFonts w:ascii="Times New Roman" w:hAnsi="Times New Roman" w:cs="Times New Roman"/>
          <w:b/>
          <w:i/>
          <w:sz w:val="48"/>
          <w:szCs w:val="48"/>
          <w:u w:val="single"/>
        </w:rPr>
        <w:t>Dlouhodobý plán rozvoje školy</w:t>
      </w:r>
      <w:r w:rsidR="007044C2">
        <w:rPr>
          <w:rStyle w:val="markedcontent"/>
          <w:rFonts w:ascii="Times New Roman" w:hAnsi="Times New Roman" w:cs="Times New Roman"/>
          <w:b/>
          <w:i/>
          <w:sz w:val="48"/>
          <w:szCs w:val="48"/>
          <w:u w:val="single"/>
        </w:rPr>
        <w:t xml:space="preserve"> 2023-2026</w:t>
      </w:r>
      <w:bookmarkStart w:id="0" w:name="_GoBack"/>
      <w:bookmarkEnd w:id="0"/>
    </w:p>
    <w:p w:rsidR="0022676B" w:rsidRDefault="0022676B" w:rsidP="008677F4">
      <w:pPr>
        <w:jc w:val="center"/>
        <w:rPr>
          <w:rStyle w:val="markedcontent"/>
          <w:rFonts w:ascii="Times New Roman" w:hAnsi="Times New Roman" w:cs="Times New Roman"/>
          <w:i/>
          <w:sz w:val="28"/>
          <w:szCs w:val="28"/>
        </w:rPr>
      </w:pPr>
    </w:p>
    <w:p w:rsidR="00C36F27" w:rsidRPr="008677F4" w:rsidRDefault="003219D8" w:rsidP="008677F4">
      <w:pPr>
        <w:jc w:val="center"/>
        <w:rPr>
          <w:rStyle w:val="markedcontent"/>
          <w:rFonts w:ascii="Times New Roman" w:hAnsi="Times New Roman" w:cs="Times New Roman"/>
          <w:i/>
          <w:sz w:val="28"/>
          <w:szCs w:val="28"/>
        </w:rPr>
      </w:pPr>
      <w:r w:rsidRPr="008677F4">
        <w:rPr>
          <w:rStyle w:val="markedcontent"/>
          <w:rFonts w:ascii="Times New Roman" w:hAnsi="Times New Roman" w:cs="Times New Roman"/>
          <w:i/>
          <w:sz w:val="28"/>
          <w:szCs w:val="28"/>
        </w:rPr>
        <w:t>Z</w:t>
      </w:r>
      <w:r w:rsidR="008677F4">
        <w:rPr>
          <w:rStyle w:val="markedcontent"/>
          <w:rFonts w:ascii="Times New Roman" w:hAnsi="Times New Roman" w:cs="Times New Roman"/>
          <w:i/>
          <w:sz w:val="28"/>
          <w:szCs w:val="28"/>
        </w:rPr>
        <w:t xml:space="preserve">ákladním </w:t>
      </w:r>
      <w:r w:rsidRPr="008677F4">
        <w:rPr>
          <w:rStyle w:val="markedcontent"/>
          <w:rFonts w:ascii="Times New Roman" w:hAnsi="Times New Roman" w:cs="Times New Roman"/>
          <w:i/>
          <w:sz w:val="28"/>
          <w:szCs w:val="28"/>
        </w:rPr>
        <w:t>c</w:t>
      </w:r>
      <w:r w:rsidR="008677F4">
        <w:rPr>
          <w:rStyle w:val="markedcontent"/>
          <w:rFonts w:ascii="Times New Roman" w:hAnsi="Times New Roman" w:cs="Times New Roman"/>
          <w:i/>
          <w:sz w:val="28"/>
          <w:szCs w:val="28"/>
        </w:rPr>
        <w:t xml:space="preserve">ílem </w:t>
      </w:r>
      <w:r w:rsidRPr="008677F4">
        <w:rPr>
          <w:rStyle w:val="markedcontent"/>
          <w:rFonts w:ascii="Times New Roman" w:hAnsi="Times New Roman" w:cs="Times New Roman"/>
          <w:i/>
          <w:sz w:val="28"/>
          <w:szCs w:val="28"/>
        </w:rPr>
        <w:t>rozvoje školy je</w:t>
      </w:r>
      <w:r w:rsidRPr="008677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77F4">
        <w:rPr>
          <w:rStyle w:val="markedcontent"/>
          <w:rFonts w:ascii="Times New Roman" w:hAnsi="Times New Roman" w:cs="Times New Roman"/>
          <w:i/>
          <w:sz w:val="28"/>
          <w:szCs w:val="28"/>
        </w:rPr>
        <w:t>vytvořit kvalitní, p</w:t>
      </w:r>
      <w:r w:rsidR="008677F4">
        <w:rPr>
          <w:rStyle w:val="markedcontent"/>
          <w:rFonts w:ascii="Times New Roman" w:hAnsi="Times New Roman" w:cs="Times New Roman"/>
          <w:i/>
          <w:sz w:val="28"/>
          <w:szCs w:val="28"/>
        </w:rPr>
        <w:t xml:space="preserve">restižní a otevřenou školu jako </w:t>
      </w:r>
      <w:r w:rsidRPr="008677F4">
        <w:rPr>
          <w:rStyle w:val="markedcontent"/>
          <w:rFonts w:ascii="Times New Roman" w:hAnsi="Times New Roman" w:cs="Times New Roman"/>
          <w:i/>
          <w:sz w:val="28"/>
          <w:szCs w:val="28"/>
        </w:rPr>
        <w:t>výchovně vzdělávací instituci</w:t>
      </w:r>
      <w:r w:rsidRPr="008677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77F4">
        <w:rPr>
          <w:rStyle w:val="markedcontent"/>
          <w:rFonts w:ascii="Times New Roman" w:hAnsi="Times New Roman" w:cs="Times New Roman"/>
          <w:i/>
          <w:sz w:val="28"/>
          <w:szCs w:val="28"/>
        </w:rPr>
        <w:t xml:space="preserve">s přátelskou a tvůrčí atmosférou, </w:t>
      </w:r>
      <w:r w:rsidR="008677F4">
        <w:rPr>
          <w:rStyle w:val="markedcontent"/>
          <w:rFonts w:ascii="Times New Roman" w:hAnsi="Times New Roman" w:cs="Times New Roman"/>
          <w:i/>
          <w:sz w:val="28"/>
          <w:szCs w:val="28"/>
        </w:rPr>
        <w:t xml:space="preserve">která spoluvytváří společenský, </w:t>
      </w:r>
      <w:r w:rsidRPr="008677F4">
        <w:rPr>
          <w:rStyle w:val="markedcontent"/>
          <w:rFonts w:ascii="Times New Roman" w:hAnsi="Times New Roman" w:cs="Times New Roman"/>
          <w:i/>
          <w:sz w:val="28"/>
          <w:szCs w:val="28"/>
        </w:rPr>
        <w:t>kulturní a sportovní život</w:t>
      </w:r>
      <w:r w:rsidRPr="008677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77F4">
        <w:rPr>
          <w:rStyle w:val="markedcontent"/>
          <w:rFonts w:ascii="Times New Roman" w:hAnsi="Times New Roman" w:cs="Times New Roman"/>
          <w:i/>
          <w:sz w:val="28"/>
          <w:szCs w:val="28"/>
        </w:rPr>
        <w:t>obce</w:t>
      </w:r>
      <w:r w:rsidR="008677F4">
        <w:rPr>
          <w:rStyle w:val="markedcontent"/>
          <w:rFonts w:ascii="Times New Roman" w:hAnsi="Times New Roman" w:cs="Times New Roman"/>
          <w:i/>
          <w:sz w:val="28"/>
          <w:szCs w:val="28"/>
        </w:rPr>
        <w:t>.</w:t>
      </w:r>
      <w:r w:rsidRPr="008677F4">
        <w:rPr>
          <w:rFonts w:ascii="Times New Roman" w:hAnsi="Times New Roman" w:cs="Times New Roman"/>
          <w:i/>
          <w:sz w:val="28"/>
          <w:szCs w:val="28"/>
        </w:rPr>
        <w:br/>
      </w:r>
      <w:r w:rsidR="008677F4">
        <w:rPr>
          <w:rStyle w:val="markedcontent"/>
          <w:rFonts w:ascii="Times New Roman" w:hAnsi="Times New Roman" w:cs="Times New Roman"/>
          <w:i/>
          <w:sz w:val="28"/>
          <w:szCs w:val="28"/>
        </w:rPr>
        <w:t>T</w:t>
      </w:r>
      <w:r w:rsidRPr="008677F4">
        <w:rPr>
          <w:rStyle w:val="markedcontent"/>
          <w:rFonts w:ascii="Times New Roman" w:hAnsi="Times New Roman" w:cs="Times New Roman"/>
          <w:i/>
          <w:sz w:val="28"/>
          <w:szCs w:val="28"/>
        </w:rPr>
        <w:t>ohoto cíle budeme dosahovat postupným plněním dílčích úkolů v těchto oblastech:</w:t>
      </w:r>
    </w:p>
    <w:p w:rsidR="008677F4" w:rsidRDefault="008677F4" w:rsidP="003219D8">
      <w:pPr>
        <w:rPr>
          <w:rStyle w:val="markedcontent"/>
          <w:rFonts w:ascii="Times New Roman" w:hAnsi="Times New Roman" w:cs="Times New Roman"/>
          <w:b/>
          <w:sz w:val="28"/>
          <w:szCs w:val="28"/>
          <w:u w:val="single"/>
        </w:rPr>
      </w:pPr>
    </w:p>
    <w:p w:rsidR="00C36F27" w:rsidRPr="003219D8" w:rsidRDefault="00C36F27" w:rsidP="003219D8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3219D8">
        <w:rPr>
          <w:rStyle w:val="markedcontent"/>
          <w:rFonts w:ascii="Times New Roman" w:hAnsi="Times New Roman" w:cs="Times New Roman"/>
          <w:b/>
          <w:sz w:val="28"/>
          <w:szCs w:val="28"/>
          <w:u w:val="single"/>
        </w:rPr>
        <w:t>1. Maximální rozvoj osobnosti každého žáka</w:t>
      </w:r>
      <w:r w:rsidRPr="003219D8">
        <w:rPr>
          <w:rFonts w:ascii="Times New Roman" w:hAnsi="Times New Roman" w:cs="Times New Roman"/>
          <w:sz w:val="28"/>
          <w:szCs w:val="28"/>
          <w:u w:val="single"/>
        </w:rPr>
        <w:br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sym w:font="Symbol" w:char="F09F"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rozvoj klíčových kompetencí u všech žáků ve všech oblastech, dbát na rozvoj</w:t>
      </w:r>
      <w:r w:rsidR="008677F4">
        <w:rPr>
          <w:rFonts w:ascii="Times New Roman" w:hAnsi="Times New Roman" w:cs="Times New Roman"/>
          <w:sz w:val="24"/>
          <w:szCs w:val="24"/>
        </w:rPr>
        <w:t xml:space="preserve"> 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individuality každého žáka, podporovat péči o žáky nadané a se specifickými</w:t>
      </w:r>
      <w:r w:rsidR="008677F4">
        <w:rPr>
          <w:rFonts w:ascii="Times New Roman" w:hAnsi="Times New Roman" w:cs="Times New Roman"/>
          <w:sz w:val="24"/>
          <w:szCs w:val="24"/>
        </w:rPr>
        <w:t xml:space="preserve"> 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poruchami učení</w:t>
      </w:r>
      <w:r w:rsidRPr="003219D8">
        <w:rPr>
          <w:rFonts w:ascii="Times New Roman" w:hAnsi="Times New Roman" w:cs="Times New Roman"/>
          <w:sz w:val="24"/>
          <w:szCs w:val="24"/>
        </w:rPr>
        <w:br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sym w:font="Symbol" w:char="F09F"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vést žáky k všestranné, účinné a otevřené komunikaci, rozvíjet u žáků</w:t>
      </w:r>
      <w:r w:rsidR="008677F4">
        <w:rPr>
          <w:rFonts w:ascii="Times New Roman" w:hAnsi="Times New Roman" w:cs="Times New Roman"/>
          <w:sz w:val="24"/>
          <w:szCs w:val="24"/>
        </w:rPr>
        <w:t xml:space="preserve"> </w:t>
      </w:r>
      <w:r w:rsidR="008677F4">
        <w:rPr>
          <w:rStyle w:val="markedcontent"/>
          <w:rFonts w:ascii="Times New Roman" w:hAnsi="Times New Roman" w:cs="Times New Roman"/>
          <w:sz w:val="24"/>
          <w:szCs w:val="24"/>
        </w:rPr>
        <w:t xml:space="preserve">schopnost </w:t>
      </w:r>
      <w:proofErr w:type="gramStart"/>
      <w:r w:rsidR="008677F4">
        <w:rPr>
          <w:rStyle w:val="markedcontent"/>
          <w:rFonts w:ascii="Times New Roman" w:hAnsi="Times New Roman" w:cs="Times New Roman"/>
          <w:sz w:val="24"/>
          <w:szCs w:val="24"/>
        </w:rPr>
        <w:t xml:space="preserve">spolupracovat </w:t>
      </w:r>
      <w:r w:rsidR="008677F4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a  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respektovat</w:t>
      </w:r>
      <w:proofErr w:type="gramEnd"/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práci a úspěchy vlastní i druhých</w:t>
      </w:r>
      <w:r w:rsidRPr="003219D8">
        <w:rPr>
          <w:rFonts w:ascii="Times New Roman" w:hAnsi="Times New Roman" w:cs="Times New Roman"/>
          <w:sz w:val="24"/>
          <w:szCs w:val="24"/>
        </w:rPr>
        <w:br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sym w:font="Symbol" w:char="F09F"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učit žáky aktivně rozvíjet a chránit fyzické, duševní a sociální zdraví a být za</w:t>
      </w:r>
      <w:r w:rsidR="008677F4">
        <w:rPr>
          <w:rFonts w:ascii="Times New Roman" w:hAnsi="Times New Roman" w:cs="Times New Roman"/>
          <w:sz w:val="24"/>
          <w:szCs w:val="24"/>
        </w:rPr>
        <w:t xml:space="preserve"> 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ně odpovědný, podporovat výchovu ke zdraví (plavecký výcvik, bruslení, maximální</w:t>
      </w:r>
      <w:r w:rsidR="008677F4">
        <w:rPr>
          <w:rFonts w:ascii="Times New Roman" w:hAnsi="Times New Roman" w:cs="Times New Roman"/>
          <w:sz w:val="24"/>
          <w:szCs w:val="24"/>
        </w:rPr>
        <w:t xml:space="preserve"> 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využití okolní přírody</w:t>
      </w:r>
    </w:p>
    <w:p w:rsidR="008677F4" w:rsidRDefault="00C36F27" w:rsidP="003219D8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sym w:font="Symbol" w:char="F09F"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zaměřit se na modernizaci vzdělávání, zavádět takové metody a formy výuky,</w:t>
      </w:r>
      <w:r w:rsidR="008677F4">
        <w:rPr>
          <w:rFonts w:ascii="Times New Roman" w:hAnsi="Times New Roman" w:cs="Times New Roman"/>
          <w:sz w:val="24"/>
          <w:szCs w:val="24"/>
        </w:rPr>
        <w:t xml:space="preserve"> 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které podporují zájem všech žáků, jejich aktivitu, dávají jim příležitost se uplatnit, průběžně zdokonalovat ŠVP podle konkrétních potřeb</w:t>
      </w:r>
      <w:r w:rsidRPr="003219D8">
        <w:rPr>
          <w:rFonts w:ascii="Times New Roman" w:hAnsi="Times New Roman" w:cs="Times New Roman"/>
          <w:sz w:val="24"/>
          <w:szCs w:val="24"/>
        </w:rPr>
        <w:br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sym w:font="Symbol" w:char="F09F"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podporovat školní akce a projekty </w:t>
      </w:r>
    </w:p>
    <w:p w:rsidR="00C36F27" w:rsidRPr="003219D8" w:rsidRDefault="00C36F27" w:rsidP="003219D8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sym w:font="Symbol" w:char="F09F"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vytvářet příznivé a bezpečné prostředí pro učení, klima školy, kde se žák cítí</w:t>
      </w:r>
      <w:r w:rsidR="008677F4">
        <w:rPr>
          <w:rFonts w:ascii="Times New Roman" w:hAnsi="Times New Roman" w:cs="Times New Roman"/>
          <w:sz w:val="24"/>
          <w:szCs w:val="24"/>
        </w:rPr>
        <w:t xml:space="preserve"> 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dobře a kam se rád vrací</w:t>
      </w:r>
      <w:r w:rsidRPr="003219D8">
        <w:rPr>
          <w:rFonts w:ascii="Times New Roman" w:hAnsi="Times New Roman" w:cs="Times New Roman"/>
          <w:sz w:val="24"/>
          <w:szCs w:val="24"/>
        </w:rPr>
        <w:br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sym w:font="Symbol" w:char="F09F"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výsledky vzdělávání pravidelně hodnotit, vést žáky k</w:t>
      </w:r>
      <w:r w:rsidR="008677F4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objektivnímu</w:t>
      </w:r>
      <w:r w:rsidR="008677F4">
        <w:rPr>
          <w:rFonts w:ascii="Times New Roman" w:hAnsi="Times New Roman" w:cs="Times New Roman"/>
          <w:sz w:val="24"/>
          <w:szCs w:val="24"/>
        </w:rPr>
        <w:t xml:space="preserve"> 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sebehodnocení, k odpovědnosti za sebe sama a výsledky své práce.</w:t>
      </w:r>
      <w:r w:rsidRPr="003219D8">
        <w:rPr>
          <w:rFonts w:ascii="Times New Roman" w:hAnsi="Times New Roman" w:cs="Times New Roman"/>
          <w:sz w:val="24"/>
          <w:szCs w:val="24"/>
        </w:rPr>
        <w:br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sym w:font="Symbol" w:char="F09F"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zajistit postupný přechod dětí z předškolního života do základního vzdělávání</w:t>
      </w:r>
      <w:r w:rsidR="008677F4">
        <w:rPr>
          <w:rFonts w:ascii="Times New Roman" w:hAnsi="Times New Roman" w:cs="Times New Roman"/>
          <w:sz w:val="24"/>
          <w:szCs w:val="24"/>
        </w:rPr>
        <w:t xml:space="preserve"> 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a bezproblémový přestup žáků do postupného ročníku na školy v okolí</w:t>
      </w:r>
    </w:p>
    <w:p w:rsidR="00C36F27" w:rsidRDefault="00C36F27" w:rsidP="003219D8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sym w:font="Symbol" w:char="F09F"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vést žáky k tomu, aby získali pozitivní vztah k učení a byli motivováni</w:t>
      </w:r>
      <w:r w:rsidR="008677F4">
        <w:rPr>
          <w:rFonts w:ascii="Times New Roman" w:hAnsi="Times New Roman" w:cs="Times New Roman"/>
          <w:sz w:val="24"/>
          <w:szCs w:val="24"/>
        </w:rPr>
        <w:t xml:space="preserve"> 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k celoživotnímu vzdělávání</w:t>
      </w:r>
    </w:p>
    <w:p w:rsidR="007A7872" w:rsidRPr="007A7872" w:rsidRDefault="007A7872" w:rsidP="007A7872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sym w:font="Symbol" w:char="F09F"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cíleně podporovat rozvoj žáků se speciálními vzdělávacími potřebami, vytvářet pocity bezpečí a jistoty, spolupracovat s asistenty na naplnění cílů vzdělávání </w:t>
      </w:r>
    </w:p>
    <w:p w:rsidR="008677F4" w:rsidRPr="003219D8" w:rsidRDefault="008677F4" w:rsidP="003219D8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C36F27" w:rsidRPr="003219D8" w:rsidRDefault="00C36F27" w:rsidP="003219D8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3219D8">
        <w:rPr>
          <w:rStyle w:val="markedcontent"/>
          <w:rFonts w:ascii="Times New Roman" w:hAnsi="Times New Roman" w:cs="Times New Roman"/>
          <w:b/>
          <w:sz w:val="28"/>
          <w:szCs w:val="28"/>
          <w:u w:val="single"/>
        </w:rPr>
        <w:t>2. Kvalitně pracující pedagogický sbor</w:t>
      </w:r>
      <w:r w:rsidRPr="003219D8">
        <w:rPr>
          <w:rStyle w:val="markedcontent"/>
          <w:b/>
          <w:sz w:val="28"/>
          <w:szCs w:val="28"/>
          <w:u w:val="single"/>
        </w:rPr>
        <w:br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sym w:font="Symbol" w:char="F09F"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z personálního hlediska klást důraz u pedagogických pracovníků na</w:t>
      </w:r>
      <w:r w:rsidR="008677F4">
        <w:rPr>
          <w:rFonts w:ascii="Times New Roman" w:hAnsi="Times New Roman" w:cs="Times New Roman"/>
          <w:sz w:val="24"/>
          <w:szCs w:val="24"/>
        </w:rPr>
        <w:t xml:space="preserve"> 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kvalifikovanost, odbornou </w:t>
      </w:r>
      <w:r w:rsidR="008677F4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a pedagogickou způsobilost, kreativitu, komunikativnost,</w:t>
      </w:r>
      <w:r w:rsidR="008677F4">
        <w:rPr>
          <w:rFonts w:ascii="Times New Roman" w:hAnsi="Times New Roman" w:cs="Times New Roman"/>
          <w:sz w:val="24"/>
          <w:szCs w:val="24"/>
        </w:rPr>
        <w:t xml:space="preserve"> 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asertivitu v jednání s kolegy, žáky i rodiči, ochotu se dále vzdělávat, schopnost podílet</w:t>
      </w:r>
      <w:r w:rsidR="008677F4">
        <w:rPr>
          <w:rFonts w:ascii="Times New Roman" w:hAnsi="Times New Roman" w:cs="Times New Roman"/>
          <w:sz w:val="24"/>
          <w:szCs w:val="24"/>
        </w:rPr>
        <w:t xml:space="preserve"> 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se na dalších činnostech ve škole a zkvalitňování výchovně vzdělávací práce</w:t>
      </w:r>
      <w:r w:rsidRPr="003219D8">
        <w:rPr>
          <w:rFonts w:ascii="Times New Roman" w:hAnsi="Times New Roman" w:cs="Times New Roman"/>
          <w:sz w:val="24"/>
          <w:szCs w:val="24"/>
        </w:rPr>
        <w:br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sym w:font="Symbol" w:char="F09F"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organizovat společné vzdělávací i odpočinkové aktivity </w:t>
      </w:r>
    </w:p>
    <w:p w:rsidR="00C36F27" w:rsidRPr="003219D8" w:rsidRDefault="00C36F27" w:rsidP="003219D8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sym w:font="Symbol" w:char="F09F"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vytvářet vhodné podmínky pro další vzdělávání pedagogických pracovníků</w:t>
      </w:r>
      <w:r w:rsidR="008677F4">
        <w:rPr>
          <w:rFonts w:ascii="Times New Roman" w:hAnsi="Times New Roman" w:cs="Times New Roman"/>
          <w:sz w:val="24"/>
          <w:szCs w:val="24"/>
        </w:rPr>
        <w:t xml:space="preserve"> 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a jejich profesního růstu </w:t>
      </w:r>
      <w:r w:rsidR="008677F4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– systematická podpora DVPP</w:t>
      </w:r>
      <w:r w:rsidRPr="003219D8">
        <w:rPr>
          <w:rFonts w:ascii="Times New Roman" w:hAnsi="Times New Roman" w:cs="Times New Roman"/>
          <w:sz w:val="24"/>
          <w:szCs w:val="24"/>
        </w:rPr>
        <w:br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sym w:font="Symbol" w:char="F09F"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rozvíjet týmovou práci ve škole</w:t>
      </w:r>
      <w:r w:rsidR="0018105B">
        <w:rPr>
          <w:rStyle w:val="markedcontent"/>
          <w:rFonts w:ascii="Times New Roman" w:hAnsi="Times New Roman" w:cs="Times New Roman"/>
          <w:sz w:val="24"/>
          <w:szCs w:val="24"/>
        </w:rPr>
        <w:t xml:space="preserve"> i s jinými školami</w:t>
      </w:r>
    </w:p>
    <w:p w:rsidR="00C36F27" w:rsidRPr="003219D8" w:rsidRDefault="00C36F27" w:rsidP="003219D8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sym w:font="Symbol" w:char="F09F"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dosáhnout toho, aby se prestiž školy a dobré jméno staly osobní záležitostí</w:t>
      </w:r>
      <w:r w:rsidR="008677F4">
        <w:rPr>
          <w:rFonts w:ascii="Times New Roman" w:hAnsi="Times New Roman" w:cs="Times New Roman"/>
          <w:sz w:val="24"/>
          <w:szCs w:val="24"/>
        </w:rPr>
        <w:t xml:space="preserve"> 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všech pracovníků,</w:t>
      </w:r>
      <w:r w:rsidRPr="003219D8">
        <w:rPr>
          <w:rFonts w:ascii="Times New Roman" w:hAnsi="Times New Roman" w:cs="Times New Roman"/>
          <w:sz w:val="24"/>
          <w:szCs w:val="24"/>
        </w:rPr>
        <w:t xml:space="preserve"> 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navodit atmosféru společné zodpovědnosti za dílčí výsledky, společného pocitu</w:t>
      </w:r>
      <w:r w:rsidR="008677F4">
        <w:rPr>
          <w:rFonts w:ascii="Times New Roman" w:hAnsi="Times New Roman" w:cs="Times New Roman"/>
          <w:sz w:val="24"/>
          <w:szCs w:val="24"/>
        </w:rPr>
        <w:t xml:space="preserve"> 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úspěchu i nezdaru</w:t>
      </w:r>
    </w:p>
    <w:p w:rsidR="00C36F27" w:rsidRPr="003219D8" w:rsidRDefault="00C36F27" w:rsidP="003219D8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677F4" w:rsidRDefault="008677F4" w:rsidP="003219D8">
      <w:pPr>
        <w:rPr>
          <w:rStyle w:val="markedcontent"/>
          <w:rFonts w:ascii="Times New Roman" w:hAnsi="Times New Roman" w:cs="Times New Roman"/>
          <w:b/>
          <w:sz w:val="28"/>
          <w:szCs w:val="28"/>
          <w:u w:val="single"/>
        </w:rPr>
      </w:pPr>
    </w:p>
    <w:p w:rsidR="00C36F27" w:rsidRPr="003219D8" w:rsidRDefault="00C36F27" w:rsidP="003219D8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3219D8">
        <w:rPr>
          <w:rStyle w:val="markedcontent"/>
          <w:rFonts w:ascii="Times New Roman" w:hAnsi="Times New Roman" w:cs="Times New Roman"/>
          <w:b/>
          <w:sz w:val="28"/>
          <w:szCs w:val="28"/>
          <w:u w:val="single"/>
        </w:rPr>
        <w:t>3. Kvalitní materiální a prostorové zázemí pro pracovníky a žáky školy</w:t>
      </w:r>
      <w:r w:rsidRPr="003219D8">
        <w:rPr>
          <w:rStyle w:val="markedcontent"/>
          <w:b/>
          <w:sz w:val="28"/>
          <w:szCs w:val="28"/>
          <w:u w:val="single"/>
        </w:rPr>
        <w:br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sym w:font="Symbol" w:char="F09F"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zabezpečit maximální využití stávajícího vybavení PC a síťového propojení počítačů</w:t>
      </w:r>
      <w:r w:rsidRPr="003219D8">
        <w:rPr>
          <w:rFonts w:ascii="Times New Roman" w:hAnsi="Times New Roman" w:cs="Times New Roman"/>
          <w:sz w:val="24"/>
          <w:szCs w:val="24"/>
        </w:rPr>
        <w:br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sym w:font="Symbol" w:char="F09F"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pořizovat a pravidelně provádět evaluaci učebních pomůcek, výukových</w:t>
      </w:r>
      <w:r w:rsidR="008677F4">
        <w:rPr>
          <w:rFonts w:ascii="Times New Roman" w:hAnsi="Times New Roman" w:cs="Times New Roman"/>
          <w:sz w:val="24"/>
          <w:szCs w:val="24"/>
        </w:rPr>
        <w:t xml:space="preserve"> 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materiálů a učebnic</w:t>
      </w:r>
      <w:r w:rsidRPr="003219D8">
        <w:rPr>
          <w:rFonts w:ascii="Times New Roman" w:hAnsi="Times New Roman" w:cs="Times New Roman"/>
          <w:sz w:val="24"/>
          <w:szCs w:val="24"/>
        </w:rPr>
        <w:br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sym w:font="Symbol" w:char="F09F"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dle finančních možností zlepšovat vybavení školy,</w:t>
      </w:r>
      <w:r w:rsidR="00331FE9" w:rsidRPr="003219D8">
        <w:rPr>
          <w:rFonts w:ascii="Times New Roman" w:hAnsi="Times New Roman" w:cs="Times New Roman"/>
          <w:sz w:val="24"/>
          <w:szCs w:val="24"/>
        </w:rPr>
        <w:t xml:space="preserve"> 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postupně obnovovat zastaralou výpočetní techniku, dbát na estetiku prostředí</w:t>
      </w:r>
      <w:r w:rsidRPr="003219D8">
        <w:rPr>
          <w:rFonts w:ascii="Times New Roman" w:hAnsi="Times New Roman" w:cs="Times New Roman"/>
          <w:sz w:val="24"/>
          <w:szCs w:val="24"/>
        </w:rPr>
        <w:br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sym w:font="Symbol" w:char="F09F"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v úzké spolupráci se zřizovatelem podporovat rekonstrukce budov a jejich</w:t>
      </w:r>
      <w:r w:rsidR="008677F4">
        <w:rPr>
          <w:rFonts w:ascii="Times New Roman" w:hAnsi="Times New Roman" w:cs="Times New Roman"/>
          <w:sz w:val="24"/>
          <w:szCs w:val="24"/>
        </w:rPr>
        <w:t xml:space="preserve"> 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okolí</w:t>
      </w:r>
      <w:r w:rsidRPr="003219D8">
        <w:rPr>
          <w:rFonts w:ascii="Times New Roman" w:hAnsi="Times New Roman" w:cs="Times New Roman"/>
          <w:sz w:val="24"/>
          <w:szCs w:val="24"/>
        </w:rPr>
        <w:br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sym w:font="Symbol" w:char="F09F"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provádět pravidelné kontroly z hlediska bezpečnosti</w:t>
      </w:r>
    </w:p>
    <w:p w:rsidR="00331FE9" w:rsidRPr="003219D8" w:rsidRDefault="00331FE9" w:rsidP="003219D8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31FE9" w:rsidRDefault="00331FE9" w:rsidP="00867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19D8">
        <w:rPr>
          <w:rStyle w:val="markedcontent"/>
          <w:b/>
          <w:sz w:val="28"/>
          <w:szCs w:val="28"/>
          <w:u w:val="single"/>
        </w:rPr>
        <w:t>4. Kvalitní psychosociální podmínky</w:t>
      </w:r>
      <w:r w:rsidRPr="003219D8">
        <w:rPr>
          <w:rStyle w:val="markedcontent"/>
          <w:b/>
          <w:sz w:val="28"/>
          <w:szCs w:val="28"/>
          <w:u w:val="single"/>
        </w:rPr>
        <w:br/>
      </w:r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9F"/>
      </w:r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vytvořit pohodové prostředí pro klidnou práci učitelů a asistentů založené na otevřené</w:t>
      </w:r>
      <w:r w:rsidR="008677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komunikaci </w:t>
      </w:r>
      <w:r w:rsidR="008677F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t>a vzájemné úctě</w:t>
      </w:r>
      <w:r w:rsidRPr="00331FE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9F"/>
      </w:r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maximálně rozšířit spoluúčast žáků na vzdělávání a životě školy, spolu s dětmi vytvořit pravidla života školy s cílem přijmout pravidla vnitřně za svá a spolupodílet se na fungování školy</w:t>
      </w:r>
      <w:r w:rsidRPr="00331FE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9F"/>
      </w:r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předcházet rizikovému chování u žáků a zaměřit se na výchovu k</w:t>
      </w:r>
      <w:r w:rsidR="008677F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t>lidským</w:t>
      </w:r>
      <w:r w:rsidR="008677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t>právům a k toleranci</w:t>
      </w:r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9F"/>
      </w:r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zabezpečit vhodný pracovní a odpočinkový r</w:t>
      </w:r>
      <w:r w:rsidR="008677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ežim žáků a učitelů s dostatkem </w:t>
      </w:r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t>relaxace a pohybu, pitným režimem, který je v souladu se zdravým stylem života</w:t>
      </w:r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8677F4" w:rsidRPr="008677F4" w:rsidRDefault="008677F4" w:rsidP="00867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1FE9" w:rsidRPr="003219D8" w:rsidRDefault="00331FE9" w:rsidP="003219D8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3219D8">
        <w:rPr>
          <w:rStyle w:val="markedcontent"/>
          <w:b/>
          <w:sz w:val="28"/>
          <w:szCs w:val="28"/>
          <w:u w:val="single"/>
        </w:rPr>
        <w:t>5. Komunikace a spolupráce školy a rodičů žáků</w:t>
      </w:r>
      <w:r w:rsidRPr="003219D8">
        <w:rPr>
          <w:rStyle w:val="markedcontent"/>
          <w:b/>
          <w:sz w:val="28"/>
          <w:szCs w:val="28"/>
          <w:u w:val="single"/>
        </w:rPr>
        <w:br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sym w:font="Symbol" w:char="F09F"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zaměřit se na výměnu informací mezi rodiči a školou, seznamovat rodiče</w:t>
      </w:r>
      <w:r w:rsidR="008677F4">
        <w:rPr>
          <w:rFonts w:ascii="Times New Roman" w:hAnsi="Times New Roman" w:cs="Times New Roman"/>
          <w:sz w:val="24"/>
          <w:szCs w:val="24"/>
        </w:rPr>
        <w:t xml:space="preserve"> </w:t>
      </w:r>
      <w:r w:rsidR="0018105B">
        <w:rPr>
          <w:rStyle w:val="markedcontent"/>
          <w:rFonts w:ascii="Times New Roman" w:hAnsi="Times New Roman" w:cs="Times New Roman"/>
          <w:sz w:val="24"/>
          <w:szCs w:val="24"/>
        </w:rPr>
        <w:t>se záměry školy,</w:t>
      </w:r>
      <w:r w:rsidR="0018105B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 </w:t>
      </w:r>
      <w:r w:rsidR="008677F4">
        <w:rPr>
          <w:rStyle w:val="markedcontent"/>
          <w:rFonts w:ascii="Times New Roman" w:hAnsi="Times New Roman" w:cs="Times New Roman"/>
          <w:sz w:val="24"/>
          <w:szCs w:val="24"/>
        </w:rPr>
        <w:t xml:space="preserve">s 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problematikou školního života, plánovat společné akce, hledat nejoptimálnější</w:t>
      </w:r>
      <w:r w:rsidR="008677F4">
        <w:rPr>
          <w:rFonts w:ascii="Times New Roman" w:hAnsi="Times New Roman" w:cs="Times New Roman"/>
          <w:sz w:val="24"/>
          <w:szCs w:val="24"/>
        </w:rPr>
        <w:t xml:space="preserve"> 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řešení problémů </w:t>
      </w:r>
    </w:p>
    <w:p w:rsidR="00331FE9" w:rsidRPr="003219D8" w:rsidRDefault="00331FE9" w:rsidP="003219D8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sym w:font="Symbol" w:char="F09F"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zjistit očekávání rodičů od učitele a od školy na základě pravidelného</w:t>
      </w:r>
      <w:r w:rsidR="008677F4">
        <w:rPr>
          <w:rFonts w:ascii="Times New Roman" w:hAnsi="Times New Roman" w:cs="Times New Roman"/>
          <w:sz w:val="24"/>
          <w:szCs w:val="24"/>
        </w:rPr>
        <w:t xml:space="preserve"> 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a jednotného systému konzultací </w:t>
      </w:r>
      <w:r w:rsidR="008677F4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o prospěchu a chování žáků, vytvářet prostor i pro neformální setkávání učitelů a rodičů </w:t>
      </w:r>
    </w:p>
    <w:p w:rsidR="00331FE9" w:rsidRPr="003219D8" w:rsidRDefault="00331FE9" w:rsidP="003219D8">
      <w:pPr>
        <w:rPr>
          <w:rFonts w:ascii="Times New Roman" w:hAnsi="Times New Roman" w:cs="Times New Roman"/>
          <w:sz w:val="24"/>
          <w:szCs w:val="24"/>
        </w:rPr>
      </w:pP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sym w:font="Symbol" w:char="F09F"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využívat ve výuce i v mimoškolní činnosti zajímavá povolání, koníčky či</w:t>
      </w:r>
      <w:r w:rsidR="008677F4">
        <w:rPr>
          <w:rFonts w:ascii="Times New Roman" w:hAnsi="Times New Roman" w:cs="Times New Roman"/>
          <w:sz w:val="24"/>
          <w:szCs w:val="24"/>
        </w:rPr>
        <w:t xml:space="preserve"> 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specifické zkušenosti rodičů, zapojovat rodiče do příprav školních akcí</w:t>
      </w:r>
      <w:r w:rsidRPr="003219D8">
        <w:rPr>
          <w:rFonts w:ascii="Times New Roman" w:hAnsi="Times New Roman" w:cs="Times New Roman"/>
          <w:sz w:val="24"/>
          <w:szCs w:val="24"/>
        </w:rPr>
        <w:br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sym w:font="Symbol" w:char="F09F"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prohlubovat součinnost školy a rodiny, usilovat o soulad ve výchovném</w:t>
      </w:r>
      <w:r w:rsidR="008677F4">
        <w:rPr>
          <w:rFonts w:ascii="Times New Roman" w:hAnsi="Times New Roman" w:cs="Times New Roman"/>
          <w:sz w:val="24"/>
          <w:szCs w:val="24"/>
        </w:rPr>
        <w:t xml:space="preserve"> 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působení, předcházet záškoláctví a jiným negativním a rizikovým jevům u žáků</w:t>
      </w:r>
      <w:r w:rsidRPr="003219D8">
        <w:rPr>
          <w:rFonts w:ascii="Times New Roman" w:hAnsi="Times New Roman" w:cs="Times New Roman"/>
          <w:sz w:val="24"/>
          <w:szCs w:val="24"/>
        </w:rPr>
        <w:br/>
      </w:r>
    </w:p>
    <w:p w:rsidR="00331FE9" w:rsidRPr="003219D8" w:rsidRDefault="00331FE9" w:rsidP="003219D8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3219D8">
        <w:rPr>
          <w:rStyle w:val="markedcontent"/>
          <w:b/>
          <w:sz w:val="28"/>
          <w:szCs w:val="28"/>
          <w:u w:val="single"/>
        </w:rPr>
        <w:t>6. Spolupráce s předškoláky a jejich rodiči</w:t>
      </w:r>
      <w:r w:rsidRPr="003219D8">
        <w:rPr>
          <w:rStyle w:val="markedcontent"/>
          <w:b/>
          <w:sz w:val="28"/>
          <w:szCs w:val="28"/>
          <w:u w:val="single"/>
        </w:rPr>
        <w:br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sym w:font="Symbol" w:char="F09F"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častějšími společnými činnostmi a návštěvami dětí postupně budovat v</w:t>
      </w:r>
      <w:r w:rsidR="008677F4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dětech</w:t>
      </w:r>
      <w:r w:rsidR="008677F4">
        <w:rPr>
          <w:rFonts w:ascii="Times New Roman" w:hAnsi="Times New Roman" w:cs="Times New Roman"/>
          <w:sz w:val="24"/>
          <w:szCs w:val="24"/>
        </w:rPr>
        <w:t xml:space="preserve"> 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kladný postoj a osobní vztah ke škole</w:t>
      </w:r>
      <w:r w:rsidRPr="003219D8">
        <w:rPr>
          <w:rFonts w:ascii="Times New Roman" w:hAnsi="Times New Roman" w:cs="Times New Roman"/>
          <w:sz w:val="24"/>
          <w:szCs w:val="24"/>
        </w:rPr>
        <w:br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sym w:font="Symbol" w:char="F09F"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navazovat pevnější kontakty s rodiči předškoláků - Den otevřených dveří,</w:t>
      </w:r>
      <w:r w:rsidR="008677F4">
        <w:rPr>
          <w:rFonts w:ascii="Times New Roman" w:hAnsi="Times New Roman" w:cs="Times New Roman"/>
          <w:sz w:val="24"/>
          <w:szCs w:val="24"/>
        </w:rPr>
        <w:t xml:space="preserve"> 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pozvánky na tematická odpoledne žáků a rodičů školy</w:t>
      </w:r>
      <w:r w:rsidRPr="003219D8">
        <w:rPr>
          <w:rFonts w:ascii="Times New Roman" w:hAnsi="Times New Roman" w:cs="Times New Roman"/>
          <w:sz w:val="24"/>
          <w:szCs w:val="24"/>
        </w:rPr>
        <w:br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sym w:font="Symbol" w:char="F09F"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podporovat adaptaci žáků v 1. </w:t>
      </w:r>
      <w:proofErr w:type="gramStart"/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ročníku ( pravidelné</w:t>
      </w:r>
      <w:proofErr w:type="gramEnd"/>
      <w:r w:rsidRPr="003219D8">
        <w:rPr>
          <w:rFonts w:ascii="Times New Roman" w:hAnsi="Times New Roman" w:cs="Times New Roman"/>
          <w:sz w:val="24"/>
          <w:szCs w:val="24"/>
        </w:rPr>
        <w:t xml:space="preserve"> 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společné setkáván</w:t>
      </w:r>
      <w:r w:rsidR="008677F4">
        <w:rPr>
          <w:rStyle w:val="markedcontent"/>
          <w:rFonts w:ascii="Times New Roman" w:hAnsi="Times New Roman" w:cs="Times New Roman"/>
          <w:sz w:val="24"/>
          <w:szCs w:val="24"/>
        </w:rPr>
        <w:t xml:space="preserve">í rodičů a dětí ve škole, které 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usnadní dětem začátek docházky do</w:t>
      </w:r>
      <w:r w:rsidRPr="003219D8">
        <w:rPr>
          <w:rFonts w:ascii="Times New Roman" w:hAnsi="Times New Roman" w:cs="Times New Roman"/>
          <w:sz w:val="24"/>
          <w:szCs w:val="24"/>
        </w:rPr>
        <w:t xml:space="preserve"> 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základní školy)</w:t>
      </w:r>
    </w:p>
    <w:p w:rsidR="00331FE9" w:rsidRPr="003219D8" w:rsidRDefault="00331FE9" w:rsidP="0032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1FE9" w:rsidRPr="003219D8" w:rsidRDefault="00331FE9" w:rsidP="0032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1FE9" w:rsidRPr="00331FE9" w:rsidRDefault="00331FE9" w:rsidP="0032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19D8">
        <w:rPr>
          <w:rStyle w:val="markedcontent"/>
          <w:b/>
          <w:sz w:val="28"/>
          <w:szCs w:val="28"/>
          <w:u w:val="single"/>
        </w:rPr>
        <w:t>7. Prezentace školy na veřejnosti</w:t>
      </w:r>
      <w:r w:rsidRPr="003219D8">
        <w:rPr>
          <w:rStyle w:val="markedcontent"/>
          <w:b/>
          <w:sz w:val="28"/>
          <w:szCs w:val="28"/>
          <w:u w:val="single"/>
        </w:rPr>
        <w:br/>
      </w:r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9F"/>
      </w:r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pravidelně informovat o činnosti školy rodiče a veřejnost prostřednictvím</w:t>
      </w:r>
      <w:r w:rsidR="008677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t>webových  stránek</w:t>
      </w:r>
      <w:proofErr w:type="gramEnd"/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školy, přístup k informacím o škole rodičům, veřejnosti</w:t>
      </w:r>
    </w:p>
    <w:p w:rsidR="008677F4" w:rsidRDefault="00331FE9" w:rsidP="003219D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9F"/>
      </w:r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zajímavé akce a činnosti prezentovat jako př</w:t>
      </w:r>
      <w:r w:rsidR="008677F4">
        <w:rPr>
          <w:rFonts w:ascii="Times New Roman" w:eastAsia="Times New Roman" w:hAnsi="Times New Roman" w:cs="Times New Roman"/>
          <w:sz w:val="24"/>
          <w:szCs w:val="24"/>
          <w:lang w:eastAsia="cs-CZ"/>
        </w:rPr>
        <w:t>íklady dobré praxe na stránkách regionálního tisku</w:t>
      </w:r>
    </w:p>
    <w:p w:rsidR="008677F4" w:rsidRDefault="008677F4" w:rsidP="003219D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77F4" w:rsidRPr="008677F4" w:rsidRDefault="00331FE9" w:rsidP="003219D8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9F"/>
      </w:r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pořádat akce pro veřejnost – vystoupení žá</w:t>
      </w:r>
      <w:r w:rsidR="008677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ků, sportovní utkání, vernisáže </w:t>
      </w:r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t>výtvarných prací, školní slavnosti, spolupracovat s ostatními školami v okolí</w:t>
      </w:r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9F"/>
      </w:r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získávat partnery pro zvýšení prestiže školy v regionu a sponzory školy</w:t>
      </w:r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331FE9" w:rsidRPr="003219D8" w:rsidRDefault="00331FE9" w:rsidP="003219D8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3219D8">
        <w:rPr>
          <w:rStyle w:val="markedcontent"/>
          <w:b/>
          <w:sz w:val="28"/>
          <w:szCs w:val="28"/>
          <w:u w:val="single"/>
        </w:rPr>
        <w:t>8. Vytváření komplexního systému evaluace vzdělávání</w:t>
      </w:r>
      <w:r w:rsidRPr="003219D8">
        <w:rPr>
          <w:rStyle w:val="markedcontent"/>
          <w:b/>
          <w:sz w:val="28"/>
          <w:szCs w:val="28"/>
          <w:u w:val="single"/>
        </w:rPr>
        <w:br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sym w:font="Symbol" w:char="F09F"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zajišťovat monitorování a hodnocení výsledků vzdělávání, </w:t>
      </w:r>
      <w:proofErr w:type="gramStart"/>
      <w:r w:rsidR="00DF4862"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sledovat 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motivaci</w:t>
      </w:r>
      <w:proofErr w:type="gramEnd"/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žáků pro další</w:t>
      </w:r>
      <w:r w:rsidR="008677F4">
        <w:rPr>
          <w:rFonts w:ascii="Times New Roman" w:hAnsi="Times New Roman" w:cs="Times New Roman"/>
          <w:sz w:val="24"/>
          <w:szCs w:val="24"/>
        </w:rPr>
        <w:t xml:space="preserve"> 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vzdělávání </w:t>
      </w:r>
      <w:r w:rsidR="008677F4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a různé dovednosti a kompetence, občanské postoje</w:t>
      </w:r>
      <w:r w:rsidRPr="003219D8">
        <w:rPr>
          <w:rFonts w:ascii="Times New Roman" w:hAnsi="Times New Roman" w:cs="Times New Roman"/>
          <w:sz w:val="24"/>
          <w:szCs w:val="24"/>
        </w:rPr>
        <w:br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sym w:font="Symbol" w:char="F09F"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provádět analýzu a hodnotit image školy, v hodnotících zprávách</w:t>
      </w:r>
      <w:r w:rsidR="008677F4">
        <w:rPr>
          <w:rFonts w:ascii="Times New Roman" w:hAnsi="Times New Roman" w:cs="Times New Roman"/>
          <w:sz w:val="24"/>
          <w:szCs w:val="24"/>
        </w:rPr>
        <w:t xml:space="preserve"> 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stan</w:t>
      </w:r>
      <w:r w:rsidR="008677F4">
        <w:rPr>
          <w:rStyle w:val="markedcontent"/>
          <w:rFonts w:ascii="Times New Roman" w:hAnsi="Times New Roman" w:cs="Times New Roman"/>
          <w:sz w:val="24"/>
          <w:szCs w:val="24"/>
        </w:rPr>
        <w:t xml:space="preserve">ovovat cíle vedoucí k inovaci </w:t>
      </w:r>
      <w:r w:rsidR="008677F4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a 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modernizaci</w:t>
      </w:r>
      <w:r w:rsidRPr="003219D8">
        <w:rPr>
          <w:rFonts w:ascii="Times New Roman" w:hAnsi="Times New Roman" w:cs="Times New Roman"/>
          <w:sz w:val="24"/>
          <w:szCs w:val="24"/>
        </w:rPr>
        <w:br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sym w:font="Symbol" w:char="F09F"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pravidelně provádět evaluaci výukových a učebních programů</w:t>
      </w:r>
      <w:r w:rsidRPr="003219D8">
        <w:rPr>
          <w:rFonts w:ascii="Times New Roman" w:hAnsi="Times New Roman" w:cs="Times New Roman"/>
          <w:sz w:val="24"/>
          <w:szCs w:val="24"/>
        </w:rPr>
        <w:br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sym w:font="Symbol" w:char="F09F"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podporovat sebereflexi učitele</w:t>
      </w:r>
    </w:p>
    <w:p w:rsidR="00DF4862" w:rsidRPr="003219D8" w:rsidRDefault="00DF4862" w:rsidP="003219D8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F4862" w:rsidRPr="003219D8" w:rsidRDefault="00DF4862" w:rsidP="003219D8">
      <w:pPr>
        <w:rPr>
          <w:rFonts w:ascii="Times New Roman" w:hAnsi="Times New Roman" w:cs="Times New Roman"/>
          <w:sz w:val="24"/>
          <w:szCs w:val="24"/>
        </w:rPr>
      </w:pPr>
      <w:r w:rsidRPr="003219D8">
        <w:rPr>
          <w:rStyle w:val="markedcontent"/>
          <w:b/>
          <w:sz w:val="28"/>
          <w:szCs w:val="28"/>
          <w:u w:val="single"/>
        </w:rPr>
        <w:t>9. Plánovité a účelné hospodaření, řízení</w:t>
      </w:r>
      <w:r w:rsidRPr="003219D8">
        <w:rPr>
          <w:rStyle w:val="markedcontent"/>
          <w:b/>
          <w:sz w:val="28"/>
          <w:szCs w:val="28"/>
          <w:u w:val="single"/>
        </w:rPr>
        <w:br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sym w:font="Symbol" w:char="F09F"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sledovat účelné čerpání finančních prostředků</w:t>
      </w:r>
      <w:r w:rsidRPr="003219D8">
        <w:rPr>
          <w:rFonts w:ascii="Times New Roman" w:hAnsi="Times New Roman" w:cs="Times New Roman"/>
          <w:sz w:val="24"/>
          <w:szCs w:val="24"/>
        </w:rPr>
        <w:br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sym w:font="Symbol" w:char="F09F"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pravidelně vyhodnocovat čerpání rozpočtu</w:t>
      </w:r>
      <w:r w:rsidRPr="003219D8">
        <w:rPr>
          <w:rFonts w:ascii="Times New Roman" w:hAnsi="Times New Roman" w:cs="Times New Roman"/>
          <w:sz w:val="24"/>
          <w:szCs w:val="24"/>
        </w:rPr>
        <w:br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sym w:font="Symbol" w:char="F09F"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otevřeně spolupracovat s obcí při financování oprav budov a zařízení</w:t>
      </w:r>
      <w:r w:rsidRPr="003219D8">
        <w:rPr>
          <w:rFonts w:ascii="Times New Roman" w:hAnsi="Times New Roman" w:cs="Times New Roman"/>
          <w:sz w:val="24"/>
          <w:szCs w:val="24"/>
        </w:rPr>
        <w:br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sym w:font="Symbol" w:char="F09F"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snažit se o kladný hospodářský výsledek z obecního příspěvku</w:t>
      </w:r>
      <w:r w:rsidRPr="003219D8">
        <w:rPr>
          <w:rFonts w:ascii="Times New Roman" w:hAnsi="Times New Roman" w:cs="Times New Roman"/>
          <w:sz w:val="24"/>
          <w:szCs w:val="24"/>
        </w:rPr>
        <w:br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sym w:font="Symbol" w:char="F09F"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usilovat o získání dalších finančních </w:t>
      </w:r>
      <w:proofErr w:type="gramStart"/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prostředků ( projekty</w:t>
      </w:r>
      <w:proofErr w:type="gramEnd"/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8677F4">
        <w:rPr>
          <w:rFonts w:ascii="Times New Roman" w:hAnsi="Times New Roman" w:cs="Times New Roman"/>
          <w:sz w:val="24"/>
          <w:szCs w:val="24"/>
        </w:rPr>
        <w:t xml:space="preserve"> </w:t>
      </w:r>
      <w:r w:rsidR="008677F4">
        <w:rPr>
          <w:rStyle w:val="markedcontent"/>
          <w:rFonts w:ascii="Times New Roman" w:hAnsi="Times New Roman" w:cs="Times New Roman"/>
          <w:sz w:val="24"/>
          <w:szCs w:val="24"/>
        </w:rPr>
        <w:t>pronájmy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3219D8">
        <w:rPr>
          <w:rFonts w:ascii="Times New Roman" w:hAnsi="Times New Roman" w:cs="Times New Roman"/>
          <w:sz w:val="24"/>
          <w:szCs w:val="24"/>
        </w:rPr>
        <w:br/>
      </w:r>
    </w:p>
    <w:p w:rsidR="00DF4862" w:rsidRDefault="00DF4862" w:rsidP="00867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19D8">
        <w:rPr>
          <w:rStyle w:val="markedcontent"/>
          <w:b/>
          <w:sz w:val="28"/>
          <w:szCs w:val="28"/>
          <w:u w:val="single"/>
        </w:rPr>
        <w:t>10. Otevřenost školy obyvatelům obce a veřejnosti</w:t>
      </w:r>
      <w:r w:rsidRPr="003219D8">
        <w:rPr>
          <w:rStyle w:val="markedcontent"/>
          <w:b/>
          <w:sz w:val="28"/>
          <w:szCs w:val="28"/>
          <w:u w:val="single"/>
        </w:rPr>
        <w:br/>
      </w:r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9F"/>
      </w:r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otevřenost v jednání a komunikaci se žáky, pedagogy, rodiči, zřizovatelem,</w:t>
      </w:r>
      <w:r w:rsidR="008677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veřejností, rozvíjení spolupráce</w:t>
      </w:r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9F"/>
      </w:r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otevřenost školy pro všechny žáky, </w:t>
      </w:r>
      <w:r w:rsidR="008677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níž bude maximálně uplatňován </w:t>
      </w:r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individuální přístup k žákům, respektování jedinečnos</w:t>
      </w:r>
      <w:r w:rsidR="008677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ti dítěte a jeho individuálních </w:t>
      </w:r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t>potřeb</w:t>
      </w:r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9F"/>
      </w:r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otevřenost školy i pro absolventy, pomoc osobních </w:t>
      </w:r>
      <w:proofErr w:type="gramStart"/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t>obtížích</w:t>
      </w:r>
      <w:proofErr w:type="gramEnd"/>
      <w:r w:rsidRP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výukou </w:t>
      </w:r>
      <w:r w:rsidR="003219D8">
        <w:rPr>
          <w:rFonts w:ascii="Times New Roman" w:eastAsia="Times New Roman" w:hAnsi="Times New Roman" w:cs="Times New Roman"/>
          <w:sz w:val="24"/>
          <w:szCs w:val="24"/>
          <w:lang w:eastAsia="cs-CZ"/>
        </w:rPr>
        <w:t>a vzděláváním</w:t>
      </w:r>
    </w:p>
    <w:p w:rsidR="008677F4" w:rsidRDefault="008677F4" w:rsidP="00867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77F4" w:rsidRDefault="008677F4" w:rsidP="00867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77F4" w:rsidRPr="003219D8" w:rsidRDefault="008677F4" w:rsidP="00867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77F4" w:rsidRDefault="00DF4862" w:rsidP="003219D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Jakékoliv změny, ke k</w:t>
      </w:r>
      <w:r w:rsidR="002F44E6">
        <w:rPr>
          <w:rStyle w:val="markedcontent"/>
          <w:rFonts w:ascii="Times New Roman" w:hAnsi="Times New Roman" w:cs="Times New Roman"/>
          <w:sz w:val="24"/>
          <w:szCs w:val="24"/>
        </w:rPr>
        <w:t xml:space="preserve">terým </w:t>
      </w:r>
      <w:proofErr w:type="gramStart"/>
      <w:r w:rsidR="002F44E6">
        <w:rPr>
          <w:rStyle w:val="markedcontent"/>
          <w:rFonts w:ascii="Times New Roman" w:hAnsi="Times New Roman" w:cs="Times New Roman"/>
          <w:sz w:val="24"/>
          <w:szCs w:val="24"/>
        </w:rPr>
        <w:t>bude</w:t>
      </w:r>
      <w:proofErr w:type="gramEnd"/>
      <w:r w:rsidR="002F44E6">
        <w:rPr>
          <w:rStyle w:val="markedcontent"/>
          <w:rFonts w:ascii="Times New Roman" w:hAnsi="Times New Roman" w:cs="Times New Roman"/>
          <w:sz w:val="24"/>
          <w:szCs w:val="24"/>
        </w:rPr>
        <w:t xml:space="preserve"> docházet ve škole by </w:t>
      </w:r>
      <w:proofErr w:type="gramStart"/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měly</w:t>
      </w:r>
      <w:proofErr w:type="gramEnd"/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mít vždy pozitivní vliv na člověka, ať už samotného žáka, pedagoga, zaměstnance, </w:t>
      </w:r>
      <w:r w:rsidR="002F44E6">
        <w:rPr>
          <w:rStyle w:val="markedcontent"/>
          <w:rFonts w:ascii="Times New Roman" w:hAnsi="Times New Roman" w:cs="Times New Roman"/>
          <w:sz w:val="24"/>
          <w:szCs w:val="24"/>
        </w:rPr>
        <w:t xml:space="preserve">či 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občana</w:t>
      </w:r>
      <w:r w:rsidR="002F44E6">
        <w:rPr>
          <w:rStyle w:val="markedcontent"/>
          <w:rFonts w:ascii="Times New Roman" w:hAnsi="Times New Roman" w:cs="Times New Roman"/>
          <w:sz w:val="24"/>
          <w:szCs w:val="24"/>
        </w:rPr>
        <w:t xml:space="preserve"> obce. Naší snahou je o výchovu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 samostatného,</w:t>
      </w:r>
      <w:r w:rsidRPr="003219D8">
        <w:rPr>
          <w:rFonts w:ascii="Times New Roman" w:hAnsi="Times New Roman" w:cs="Times New Roman"/>
          <w:sz w:val="24"/>
          <w:szCs w:val="24"/>
        </w:rPr>
        <w:br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 xml:space="preserve">sebevědomého a aktivního </w:t>
      </w:r>
      <w:r w:rsidR="003219D8" w:rsidRPr="003219D8">
        <w:rPr>
          <w:rStyle w:val="markedcontent"/>
          <w:rFonts w:ascii="Times New Roman" w:hAnsi="Times New Roman" w:cs="Times New Roman"/>
          <w:sz w:val="24"/>
          <w:szCs w:val="24"/>
        </w:rPr>
        <w:t>jedince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, který bude zároveň dostatečně odpovědný vůči sobě i svému okolí. Člověka,</w:t>
      </w:r>
      <w:r w:rsidRPr="003219D8">
        <w:rPr>
          <w:rFonts w:ascii="Times New Roman" w:hAnsi="Times New Roman" w:cs="Times New Roman"/>
          <w:sz w:val="24"/>
          <w:szCs w:val="24"/>
        </w:rPr>
        <w:t xml:space="preserve"> </w:t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který bude umět prožít svůj život šťastně a plodně, právě s využitím dovedností, které ve škole</w:t>
      </w:r>
      <w:r w:rsidRPr="003219D8">
        <w:rPr>
          <w:rFonts w:ascii="Times New Roman" w:hAnsi="Times New Roman" w:cs="Times New Roman"/>
          <w:sz w:val="24"/>
          <w:szCs w:val="24"/>
        </w:rPr>
        <w:br/>
      </w:r>
      <w:r w:rsidRPr="003219D8">
        <w:rPr>
          <w:rStyle w:val="markedcontent"/>
          <w:rFonts w:ascii="Times New Roman" w:hAnsi="Times New Roman" w:cs="Times New Roman"/>
          <w:sz w:val="24"/>
          <w:szCs w:val="24"/>
        </w:rPr>
        <w:t>získal.</w:t>
      </w:r>
    </w:p>
    <w:p w:rsidR="008677F4" w:rsidRDefault="008677F4" w:rsidP="003219D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677F4" w:rsidRDefault="008677F4" w:rsidP="003219D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219D8" w:rsidRDefault="003219D8" w:rsidP="003219D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V Olšovci ____</w:t>
      </w:r>
      <w:r w:rsidR="007044C2">
        <w:rPr>
          <w:rStyle w:val="markedcontent"/>
          <w:rFonts w:ascii="Times New Roman" w:hAnsi="Times New Roman" w:cs="Times New Roman"/>
          <w:sz w:val="24"/>
          <w:szCs w:val="24"/>
        </w:rPr>
        <w:t>15.8.2023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_________________                             </w:t>
      </w:r>
      <w:r w:rsidR="008677F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ředitelka školy</w:t>
      </w:r>
    </w:p>
    <w:p w:rsidR="007044C2" w:rsidRPr="003219D8" w:rsidRDefault="007044C2" w:rsidP="003219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S účinností od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1.9.2023</w:t>
      </w:r>
      <w:proofErr w:type="gramEnd"/>
    </w:p>
    <w:sectPr w:rsidR="007044C2" w:rsidRPr="003219D8" w:rsidSect="00472C16">
      <w:headerReference w:type="default" r:id="rId8"/>
      <w:pgSz w:w="11906" w:h="16838"/>
      <w:pgMar w:top="720" w:right="720" w:bottom="720" w:left="720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20C" w:rsidRDefault="00A1420C" w:rsidP="006B647C">
      <w:pPr>
        <w:spacing w:after="0" w:line="240" w:lineRule="auto"/>
      </w:pPr>
      <w:r>
        <w:separator/>
      </w:r>
    </w:p>
  </w:endnote>
  <w:endnote w:type="continuationSeparator" w:id="0">
    <w:p w:rsidR="00A1420C" w:rsidRDefault="00A1420C" w:rsidP="006B6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20C" w:rsidRDefault="00A1420C" w:rsidP="006B647C">
      <w:pPr>
        <w:spacing w:after="0" w:line="240" w:lineRule="auto"/>
      </w:pPr>
      <w:r>
        <w:separator/>
      </w:r>
    </w:p>
  </w:footnote>
  <w:footnote w:type="continuationSeparator" w:id="0">
    <w:p w:rsidR="00A1420C" w:rsidRDefault="00A1420C" w:rsidP="006B6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7C" w:rsidRPr="00472C16" w:rsidRDefault="006B647C" w:rsidP="001E308D">
    <w:pPr>
      <w:pStyle w:val="Normlnweb"/>
      <w:spacing w:before="0" w:beforeAutospacing="0" w:after="0" w:afterAutospacing="0"/>
      <w:jc w:val="center"/>
    </w:pPr>
    <w:r>
      <w:rPr>
        <w:noProof/>
        <w:sz w:val="22"/>
      </w:rPr>
      <w:drawing>
        <wp:anchor distT="0" distB="0" distL="114300" distR="114300" simplePos="0" relativeHeight="251658240" behindDoc="1" locked="0" layoutInCell="1" allowOverlap="1" wp14:anchorId="2CEFF46C" wp14:editId="137F750C">
          <wp:simplePos x="0" y="0"/>
          <wp:positionH relativeFrom="column">
            <wp:posOffset>85725</wp:posOffset>
          </wp:positionH>
          <wp:positionV relativeFrom="paragraph">
            <wp:posOffset>-79375</wp:posOffset>
          </wp:positionV>
          <wp:extent cx="1190625" cy="1045210"/>
          <wp:effectExtent l="0" t="0" r="9525" b="2540"/>
          <wp:wrapTight wrapText="bothSides">
            <wp:wrapPolygon edited="0">
              <wp:start x="0" y="0"/>
              <wp:lineTo x="0" y="21259"/>
              <wp:lineTo x="21427" y="21259"/>
              <wp:lineTo x="2142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35F2">
      <w:rPr>
        <w:b/>
        <w:bCs/>
        <w:sz w:val="28"/>
        <w:szCs w:val="32"/>
      </w:rPr>
      <w:t xml:space="preserve">               </w:t>
    </w:r>
    <w:r w:rsidRPr="00472C16">
      <w:rPr>
        <w:b/>
        <w:bCs/>
      </w:rPr>
      <w:t>Základní škola a mateřská škola Olšovec, příspěvková organizace</w:t>
    </w:r>
  </w:p>
  <w:p w:rsidR="001E308D" w:rsidRDefault="001E308D" w:rsidP="001E308D">
    <w:pPr>
      <w:pStyle w:val="Normlnweb"/>
      <w:spacing w:before="0" w:beforeAutospacing="0" w:after="0" w:afterAutospacing="0"/>
      <w:jc w:val="center"/>
      <w:rPr>
        <w:sz w:val="20"/>
        <w:szCs w:val="20"/>
      </w:rPr>
    </w:pPr>
  </w:p>
  <w:p w:rsidR="006B647C" w:rsidRPr="001E308D" w:rsidRDefault="006B647C" w:rsidP="001E308D">
    <w:pPr>
      <w:pStyle w:val="Normlnweb"/>
      <w:spacing w:before="0" w:beforeAutospacing="0" w:after="0" w:afterAutospacing="0"/>
      <w:jc w:val="center"/>
      <w:rPr>
        <w:sz w:val="20"/>
        <w:szCs w:val="20"/>
      </w:rPr>
    </w:pPr>
    <w:r w:rsidRPr="001E308D">
      <w:rPr>
        <w:sz w:val="20"/>
        <w:szCs w:val="20"/>
      </w:rPr>
      <w:t>Olšovec 61, 753 01 Hranice, IČO : 70986185</w:t>
    </w:r>
  </w:p>
  <w:p w:rsidR="006B647C" w:rsidRPr="001E308D" w:rsidRDefault="00B435F2" w:rsidP="001E308D">
    <w:pPr>
      <w:pStyle w:val="Normlnweb"/>
      <w:spacing w:before="0" w:beforeAutospacing="0" w:after="0" w:afterAutospacing="0"/>
      <w:rPr>
        <w:sz w:val="20"/>
        <w:szCs w:val="20"/>
      </w:rPr>
    </w:pPr>
    <w:r w:rsidRPr="001E308D">
      <w:rPr>
        <w:sz w:val="20"/>
        <w:szCs w:val="20"/>
      </w:rPr>
      <w:t xml:space="preserve">                                        </w:t>
    </w:r>
    <w:r w:rsidR="00472C16" w:rsidRPr="001E308D">
      <w:rPr>
        <w:sz w:val="20"/>
        <w:szCs w:val="20"/>
      </w:rPr>
      <w:t xml:space="preserve">                          </w:t>
    </w:r>
    <w:r w:rsidRPr="001E308D">
      <w:rPr>
        <w:sz w:val="20"/>
        <w:szCs w:val="20"/>
      </w:rPr>
      <w:t xml:space="preserve">   </w:t>
    </w:r>
    <w:r w:rsidR="006B647C" w:rsidRPr="001E308D">
      <w:rPr>
        <w:sz w:val="20"/>
        <w:szCs w:val="20"/>
      </w:rPr>
      <w:t xml:space="preserve"> tel. MŠ 739 169 </w:t>
    </w:r>
    <w:r w:rsidR="00472C16" w:rsidRPr="001E308D">
      <w:rPr>
        <w:sz w:val="20"/>
        <w:szCs w:val="20"/>
      </w:rPr>
      <w:t>214, 581 11 00 87,  tel. ZŠ 581 </w:t>
    </w:r>
    <w:r w:rsidR="006B647C" w:rsidRPr="001E308D">
      <w:rPr>
        <w:sz w:val="20"/>
        <w:szCs w:val="20"/>
      </w:rPr>
      <w:t>1</w:t>
    </w:r>
    <w:r w:rsidR="00472C16" w:rsidRPr="001E308D">
      <w:rPr>
        <w:sz w:val="20"/>
        <w:szCs w:val="20"/>
      </w:rPr>
      <w:t>1</w:t>
    </w:r>
    <w:r w:rsidR="006B647C" w:rsidRPr="001E308D">
      <w:rPr>
        <w:sz w:val="20"/>
        <w:szCs w:val="20"/>
      </w:rPr>
      <w:t>0</w:t>
    </w:r>
    <w:r w:rsidR="00472C16" w:rsidRPr="001E308D">
      <w:rPr>
        <w:sz w:val="20"/>
        <w:szCs w:val="20"/>
      </w:rPr>
      <w:t xml:space="preserve"> 0</w:t>
    </w:r>
    <w:r w:rsidR="006B647C" w:rsidRPr="001E308D">
      <w:rPr>
        <w:sz w:val="20"/>
        <w:szCs w:val="20"/>
      </w:rPr>
      <w:t>18</w:t>
    </w:r>
  </w:p>
  <w:p w:rsidR="006B647C" w:rsidRPr="001E308D" w:rsidRDefault="006B647C" w:rsidP="001E308D">
    <w:pPr>
      <w:pStyle w:val="Normlnweb"/>
      <w:spacing w:before="0" w:beforeAutospacing="0" w:after="0" w:afterAutospacing="0"/>
      <w:jc w:val="center"/>
      <w:rPr>
        <w:sz w:val="20"/>
        <w:szCs w:val="20"/>
      </w:rPr>
    </w:pPr>
    <w:r w:rsidRPr="001E308D">
      <w:rPr>
        <w:sz w:val="20"/>
        <w:szCs w:val="20"/>
      </w:rPr>
      <w:t xml:space="preserve">e-mail: </w:t>
    </w:r>
    <w:hyperlink r:id="rId2" w:history="1">
      <w:r w:rsidR="00B435F2" w:rsidRPr="001E308D">
        <w:rPr>
          <w:rStyle w:val="Hypertextovodkaz"/>
          <w:sz w:val="20"/>
          <w:szCs w:val="20"/>
        </w:rPr>
        <w:t>zsolsovec@seznam.cz</w:t>
      </w:r>
    </w:hyperlink>
    <w:r w:rsidR="00B435F2" w:rsidRPr="001E308D">
      <w:rPr>
        <w:sz w:val="20"/>
        <w:szCs w:val="20"/>
      </w:rPr>
      <w:t xml:space="preserve">, </w:t>
    </w:r>
    <w:hyperlink r:id="rId3" w:tgtFrame="_blank" w:history="1">
      <w:r w:rsidRPr="001E308D">
        <w:rPr>
          <w:rStyle w:val="Hypertextovodkaz"/>
          <w:sz w:val="20"/>
          <w:szCs w:val="20"/>
        </w:rPr>
        <w:t>www.zsolsovec.cz</w:t>
      </w:r>
    </w:hyperlink>
    <w:r w:rsidRPr="001E308D">
      <w:rPr>
        <w:sz w:val="20"/>
        <w:szCs w:val="20"/>
      </w:rPr>
      <w:t>, ID zqxmf4</w:t>
    </w:r>
    <w:r w:rsidR="007D560E">
      <w:rPr>
        <w:sz w:val="20"/>
        <w:szCs w:val="20"/>
      </w:rPr>
      <w:t>i</w:t>
    </w:r>
  </w:p>
  <w:p w:rsidR="006B647C" w:rsidRDefault="006B64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21504_"/>
      </v:shape>
    </w:pict>
  </w:numPicBullet>
  <w:abstractNum w:abstractNumId="0">
    <w:nsid w:val="64E90F85"/>
    <w:multiLevelType w:val="hybridMultilevel"/>
    <w:tmpl w:val="2368C8F4"/>
    <w:lvl w:ilvl="0" w:tplc="508A20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E1159"/>
    <w:multiLevelType w:val="hybridMultilevel"/>
    <w:tmpl w:val="89748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71460"/>
    <w:multiLevelType w:val="hybridMultilevel"/>
    <w:tmpl w:val="92462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27"/>
    <w:rsid w:val="0005249E"/>
    <w:rsid w:val="00060D59"/>
    <w:rsid w:val="00152BC5"/>
    <w:rsid w:val="0018105B"/>
    <w:rsid w:val="001E308D"/>
    <w:rsid w:val="0022676B"/>
    <w:rsid w:val="002F44E6"/>
    <w:rsid w:val="003219D8"/>
    <w:rsid w:val="00331FE9"/>
    <w:rsid w:val="00420B78"/>
    <w:rsid w:val="00472C16"/>
    <w:rsid w:val="006B647C"/>
    <w:rsid w:val="006D2EF0"/>
    <w:rsid w:val="007044C2"/>
    <w:rsid w:val="007A7872"/>
    <w:rsid w:val="007D560E"/>
    <w:rsid w:val="008677F4"/>
    <w:rsid w:val="00A1420C"/>
    <w:rsid w:val="00A31A40"/>
    <w:rsid w:val="00B2297F"/>
    <w:rsid w:val="00B435F2"/>
    <w:rsid w:val="00B74E6B"/>
    <w:rsid w:val="00BB6A8B"/>
    <w:rsid w:val="00C120B8"/>
    <w:rsid w:val="00C36F27"/>
    <w:rsid w:val="00C90DA2"/>
    <w:rsid w:val="00DE7DE8"/>
    <w:rsid w:val="00DF4862"/>
    <w:rsid w:val="00E20FAA"/>
    <w:rsid w:val="00EC19F6"/>
    <w:rsid w:val="00F9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6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647C"/>
  </w:style>
  <w:style w:type="paragraph" w:styleId="Zpat">
    <w:name w:val="footer"/>
    <w:basedOn w:val="Normln"/>
    <w:link w:val="ZpatChar"/>
    <w:uiPriority w:val="99"/>
    <w:unhideWhenUsed/>
    <w:rsid w:val="006B6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647C"/>
  </w:style>
  <w:style w:type="paragraph" w:styleId="Normlnweb">
    <w:name w:val="Normal (Web)"/>
    <w:basedOn w:val="Normln"/>
    <w:uiPriority w:val="99"/>
    <w:semiHidden/>
    <w:unhideWhenUsed/>
    <w:rsid w:val="006B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B647C"/>
    <w:rPr>
      <w:color w:val="0000FF"/>
      <w:u w:val="single"/>
    </w:rPr>
  </w:style>
  <w:style w:type="character" w:customStyle="1" w:styleId="markedcontent">
    <w:name w:val="markedcontent"/>
    <w:basedOn w:val="Standardnpsmoodstavce"/>
    <w:rsid w:val="00C36F27"/>
  </w:style>
  <w:style w:type="paragraph" w:styleId="Odstavecseseznamem">
    <w:name w:val="List Paragraph"/>
    <w:basedOn w:val="Normln"/>
    <w:uiPriority w:val="34"/>
    <w:qFormat/>
    <w:rsid w:val="00867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6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647C"/>
  </w:style>
  <w:style w:type="paragraph" w:styleId="Zpat">
    <w:name w:val="footer"/>
    <w:basedOn w:val="Normln"/>
    <w:link w:val="ZpatChar"/>
    <w:uiPriority w:val="99"/>
    <w:unhideWhenUsed/>
    <w:rsid w:val="006B6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647C"/>
  </w:style>
  <w:style w:type="paragraph" w:styleId="Normlnweb">
    <w:name w:val="Normal (Web)"/>
    <w:basedOn w:val="Normln"/>
    <w:uiPriority w:val="99"/>
    <w:semiHidden/>
    <w:unhideWhenUsed/>
    <w:rsid w:val="006B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B647C"/>
    <w:rPr>
      <w:color w:val="0000FF"/>
      <w:u w:val="single"/>
    </w:rPr>
  </w:style>
  <w:style w:type="character" w:customStyle="1" w:styleId="markedcontent">
    <w:name w:val="markedcontent"/>
    <w:basedOn w:val="Standardnpsmoodstavce"/>
    <w:rsid w:val="00C36F27"/>
  </w:style>
  <w:style w:type="paragraph" w:styleId="Odstavecseseznamem">
    <w:name w:val="List Paragraph"/>
    <w:basedOn w:val="Normln"/>
    <w:uiPriority w:val="34"/>
    <w:qFormat/>
    <w:rsid w:val="00867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olsovec.cz" TargetMode="External"/><Relationship Id="rId2" Type="http://schemas.openxmlformats.org/officeDocument/2006/relationships/hyperlink" Target="mailto:zsolsovec@seznam.cz" TargetMode="External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ka\Desktop\Hlavi&#269;ka%20dokumentu%20&#353;kol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dokumentu školy</Template>
  <TotalTime>102</TotalTime>
  <Pages>3</Pages>
  <Words>1025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8</cp:revision>
  <cp:lastPrinted>2020-04-27T09:46:00Z</cp:lastPrinted>
  <dcterms:created xsi:type="dcterms:W3CDTF">2023-02-14T06:59:00Z</dcterms:created>
  <dcterms:modified xsi:type="dcterms:W3CDTF">2024-10-08T12:49:00Z</dcterms:modified>
</cp:coreProperties>
</file>